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F6083" w14:textId="77777777" w:rsidR="00000000" w:rsidRDefault="00000000">
      <w:pPr>
        <w:jc w:val="center"/>
        <w:rPr>
          <w:b/>
          <w:sz w:val="24"/>
          <w:szCs w:val="24"/>
        </w:rPr>
      </w:pPr>
    </w:p>
    <w:tbl>
      <w:tblPr>
        <w:tblStyle w:val="Normal"/>
        <w:tblW w:w="157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9"/>
        <w:gridCol w:w="5190"/>
        <w:gridCol w:w="5865"/>
      </w:tblGrid>
      <w:tr w:rsidR="00000000" w14:paraId="375D340D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ED666F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ABEL CRISPIM RAMOS DE SOUZA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23908B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11103F6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ACB7CF4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DA2A43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ADAILSON SANTOS OLIVEIRA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3820B5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1EF93DF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23AAA4E9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B85946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ADÃO DE SOUZA ALENCAR NETO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E9A0AC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569B6CD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29615ED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485325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ADÃO MARTINS JUNIOR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4E9408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635E07E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B03E1B8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77F391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ADRIANA DA CONCEICAO ALVES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6BEE86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64E75DB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07B02A7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EF7234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ADRIANA PEREIRA DANTAS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A129B3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66DA51A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4C57234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6A21A71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ADRIANO DE SOUZA GOMES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814292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287C549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42A97327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5BB16D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ADRIANO SANTOS MENEZES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5675FA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79CCD8E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6F6CB4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9B36E3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ADRIANO WAGNER AZEVEDO DORIA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7398260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II - CCE-04</w:t>
            </w:r>
          </w:p>
        </w:tc>
        <w:tc>
          <w:tcPr>
            <w:tcW w:w="5865" w:type="dxa"/>
            <w:shd w:val="clear" w:color="auto" w:fill="FFFFFF"/>
          </w:tcPr>
          <w:p w14:paraId="2EF7795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699CD0D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4E075D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ADSON FONSECA MENEZES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5215DBA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2B97622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43AD17B4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0040F0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AFONSO NEVES JUNIOR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6C0B03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59343A4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837860D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27320A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AGATHA KIMBERLY OLIVEIRA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5B9168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58A189F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7711EA29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51E841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AILTON BATISTA DOS SANTOS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4EBDC78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619DA00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E96483B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551262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ALAN LIMA SANTANA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15305D9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ADMINISTRATIVO - CC01</w:t>
            </w:r>
          </w:p>
        </w:tc>
        <w:tc>
          <w:tcPr>
            <w:tcW w:w="5865" w:type="dxa"/>
            <w:shd w:val="clear" w:color="auto" w:fill="FFFFFF"/>
          </w:tcPr>
          <w:p w14:paraId="7B8313A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SUPE - DADM - DSG -ST - Setor de Transporte</w:t>
            </w:r>
          </w:p>
        </w:tc>
      </w:tr>
      <w:tr w:rsidR="00000000" w14:paraId="7A198BDB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65DF9C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ALBERTO CARLOS FERREIRA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E44AC0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ADMINISTRATIVO - CC01</w:t>
            </w:r>
          </w:p>
        </w:tc>
        <w:tc>
          <w:tcPr>
            <w:tcW w:w="5865" w:type="dxa"/>
            <w:shd w:val="clear" w:color="auto" w:fill="FFFFFF"/>
          </w:tcPr>
          <w:p w14:paraId="1B89374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6E456B7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117493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ALDENISIO SOARES PEREIRA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355FC7B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367DE5C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840417A" w14:textId="77777777">
        <w:trPr>
          <w:trHeight w:val="240"/>
        </w:trPr>
        <w:tc>
          <w:tcPr>
            <w:tcW w:w="4659" w:type="dxa"/>
            <w:shd w:val="clear" w:color="auto" w:fill="FFFFFF"/>
            <w:vAlign w:val="center"/>
          </w:tcPr>
          <w:p w14:paraId="50DF5B0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ALDIR SOUZA FERREIRA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3B436B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PROCURADOR JURÍDICO GERAL - CCE-01</w:t>
            </w:r>
          </w:p>
        </w:tc>
        <w:tc>
          <w:tcPr>
            <w:tcW w:w="5865" w:type="dxa"/>
            <w:shd w:val="clear" w:color="auto" w:fill="FFFFFF"/>
            <w:vAlign w:val="center"/>
          </w:tcPr>
          <w:p w14:paraId="53A4118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 xml:space="preserve"> PJUR - Procuradoria Jurídica</w:t>
            </w:r>
          </w:p>
        </w:tc>
      </w:tr>
      <w:tr w:rsidR="00000000" w14:paraId="325E258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41CC75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ALESSANDRA DE SANTANA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F17AB7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5A19FF2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A762364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0D1916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ALESSANDRO SANTOS GOMES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2C386C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0215D41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729CB4A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1386D2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ALEX GOIS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CC12A8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0988FB9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661083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968CF7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 xml:space="preserve">ALEXANDRA HELLEN DE MORAES SANTOS 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4ECE70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SETOR - CC-03</w:t>
            </w:r>
          </w:p>
        </w:tc>
        <w:tc>
          <w:tcPr>
            <w:tcW w:w="5865" w:type="dxa"/>
            <w:shd w:val="clear" w:color="auto" w:fill="FFFFFF"/>
          </w:tcPr>
          <w:p w14:paraId="1F687BC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SUPE - Superintendência Executiva</w:t>
            </w:r>
          </w:p>
        </w:tc>
      </w:tr>
      <w:tr w:rsidR="00000000" w14:paraId="7D3715F9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383E83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ALEXANDRE DA CRUZ FREIRE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66F4F9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774DC2C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778C7C80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552FA0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ALEXANDRE PORTO DE ARAUJO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1B4FA3A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5946433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9C18ECF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391223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ALEXSANDRO DE SANTANA DOS SANTOS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51D9E75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II - CCE-04</w:t>
            </w:r>
          </w:p>
        </w:tc>
        <w:tc>
          <w:tcPr>
            <w:tcW w:w="5865" w:type="dxa"/>
            <w:shd w:val="clear" w:color="auto" w:fill="FFFFFF"/>
          </w:tcPr>
          <w:p w14:paraId="2F8D45F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22F48830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1908DF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ALEXSANDRO DOS SANTOS FERREIRA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51A4073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1CB6916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49B20F87" w14:textId="77777777">
        <w:trPr>
          <w:trHeight w:val="240"/>
        </w:trPr>
        <w:tc>
          <w:tcPr>
            <w:tcW w:w="4659" w:type="dxa"/>
            <w:shd w:val="clear" w:color="auto" w:fill="FFFFFF"/>
            <w:vAlign w:val="center"/>
          </w:tcPr>
          <w:p w14:paraId="1A1971A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ALEXSANDRO SANTOS CARVALHO FILHO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D28FF4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GERENTE DE DIVISÃO - CC-02</w:t>
            </w:r>
          </w:p>
        </w:tc>
        <w:tc>
          <w:tcPr>
            <w:tcW w:w="5865" w:type="dxa"/>
            <w:shd w:val="clear" w:color="auto" w:fill="FFFFFF"/>
            <w:vAlign w:val="center"/>
          </w:tcPr>
          <w:p w14:paraId="08D7610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SRIN - DLEG - DAC - Divisão de Apoio às Comissões</w:t>
            </w:r>
          </w:p>
        </w:tc>
      </w:tr>
      <w:tr w:rsidR="00000000" w14:paraId="67C0AEEB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F0A7A8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ALEXSANDRO VIEIRA DE SOUZA COUTO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00C11C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SECRETÁRIO - CC-01</w:t>
            </w:r>
          </w:p>
        </w:tc>
        <w:tc>
          <w:tcPr>
            <w:tcW w:w="5865" w:type="dxa"/>
            <w:shd w:val="clear" w:color="auto" w:fill="FFFFFF"/>
          </w:tcPr>
          <w:p w14:paraId="4A1376C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07D5D4A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6036C8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lastRenderedPageBreak/>
              <w:t>ALICE NOLE GOMES BRANDÃO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C6733E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SETOR - CC-03</w:t>
            </w:r>
          </w:p>
        </w:tc>
        <w:tc>
          <w:tcPr>
            <w:tcW w:w="5865" w:type="dxa"/>
            <w:shd w:val="clear" w:color="auto" w:fill="FFFFFF"/>
          </w:tcPr>
          <w:p w14:paraId="0E3E51D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SRIN - DLEG - Diretoria Legislativa</w:t>
            </w:r>
          </w:p>
        </w:tc>
      </w:tr>
      <w:tr w:rsidR="00000000" w14:paraId="00AD128C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14B218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ALINE FONTES CRUZ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2A52B16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416CA97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7813AC4D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AAD24B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ALINE SANTOS DE OLIVEIRA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F65EEC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7486F28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6BB0CBC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5C5FA7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ALINETE SOARES MENDONCA DANTAS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727524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7A8BF82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1B6A4274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0E4872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ALISON DA MOTA MACEDO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A21AA8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GABINETE PARLAMENTAR - CC-03</w:t>
            </w:r>
          </w:p>
        </w:tc>
        <w:tc>
          <w:tcPr>
            <w:tcW w:w="5865" w:type="dxa"/>
            <w:shd w:val="clear" w:color="auto" w:fill="FFFFFF"/>
          </w:tcPr>
          <w:p w14:paraId="0896C75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BB4B74A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6841A8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ALISSON WILLIAM SANTOS OLIVEIRA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4FB9F3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6416D9F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F87D638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EE8749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ALMIR HILÁRIO DOS SANTOS JUNIOR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6CC9A9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SETOR - CC-03</w:t>
            </w:r>
          </w:p>
        </w:tc>
        <w:tc>
          <w:tcPr>
            <w:tcW w:w="5865" w:type="dxa"/>
            <w:shd w:val="clear" w:color="auto" w:fill="FFFFFF"/>
          </w:tcPr>
          <w:p w14:paraId="2254853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SUPE - DADM - Diretoria Administrativa</w:t>
            </w:r>
          </w:p>
        </w:tc>
      </w:tr>
      <w:tr w:rsidR="00000000" w14:paraId="5999A6E0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931D52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ALUISIO CANUTO DOS SANTOS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47CACC2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4A05BFB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3785132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6A3CAD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AMANDA SANTANA ALVES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4A8C64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59CAC87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5D057C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9CFC33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AMANDA SANTANA CERQUEIRA ANDRADE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2808C2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588D0A4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25CE6F56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14C35AA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AMANDA SILVA TAVARES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579CD2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4CC111A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5C36F9F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B91F6E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ANA CAROLINA ALVES MARQUES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9B9F2C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SECRETÁRIO - CC-01</w:t>
            </w:r>
          </w:p>
        </w:tc>
        <w:tc>
          <w:tcPr>
            <w:tcW w:w="5865" w:type="dxa"/>
            <w:shd w:val="clear" w:color="auto" w:fill="FFFFFF"/>
          </w:tcPr>
          <w:p w14:paraId="5DA2B33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039B89C8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59E0AA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ANA CAROLINA VIEIRA M F NUNES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B0B144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0316252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3F27E72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1017DE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ANA CAROLINE MOREIRA BEZERRA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146B80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010EE84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0613BAD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8E99A8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ANA CAROLLINE OLIVEIRA DE SOUZA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4DA99E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414EA01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DB62D70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D3B05B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ANA CLARA BATISTA DE AMORIM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C57C56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5E3BF86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2DEC419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0F9F23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ANA CLAUDIA LEAL CAVALCANTI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FCECBC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SECRETÁRIO - CC-01</w:t>
            </w:r>
          </w:p>
        </w:tc>
        <w:tc>
          <w:tcPr>
            <w:tcW w:w="5865" w:type="dxa"/>
            <w:shd w:val="clear" w:color="auto" w:fill="FFFFFF"/>
          </w:tcPr>
          <w:p w14:paraId="1B6B6A6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D6B2E4F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715A72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ANA CLAUDIA OLIVEIRA SANTOS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54BA8C9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II - CCE-04</w:t>
            </w:r>
          </w:p>
        </w:tc>
        <w:tc>
          <w:tcPr>
            <w:tcW w:w="5865" w:type="dxa"/>
            <w:shd w:val="clear" w:color="auto" w:fill="FFFFFF"/>
          </w:tcPr>
          <w:p w14:paraId="13B04C4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43496FBB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3DC89D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ANA KAROLINY BARRETO DE ALMEIDA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EA0710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6C1D837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6E3D927F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3502A6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ANA LIDIA LAZARO CRAVO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6576B61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163444B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066B9F7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B2A06C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ANA PAULA MATOS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653B94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74F75AE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717F91BD" w14:textId="77777777">
        <w:trPr>
          <w:trHeight w:val="240"/>
        </w:trPr>
        <w:tc>
          <w:tcPr>
            <w:tcW w:w="4659" w:type="dxa"/>
            <w:shd w:val="clear" w:color="auto" w:fill="FFFFFF"/>
            <w:vAlign w:val="center"/>
          </w:tcPr>
          <w:p w14:paraId="0FF90A2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ANA VIRGÍNIA RAMOS ELOY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0084B3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GERENTE DE DIVISÃO - CC-02</w:t>
            </w:r>
          </w:p>
        </w:tc>
        <w:tc>
          <w:tcPr>
            <w:tcW w:w="5865" w:type="dxa"/>
            <w:shd w:val="clear" w:color="auto" w:fill="FFFFFF"/>
            <w:vAlign w:val="center"/>
          </w:tcPr>
          <w:p w14:paraId="393997C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SUPE - DADM - DMP - Divisão de Material e Patrimônio</w:t>
            </w:r>
          </w:p>
        </w:tc>
      </w:tr>
      <w:tr w:rsidR="00000000" w14:paraId="488483E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606FC9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ANDERSON AZEVEDO GOIS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151418B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3F05471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295B6539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EC4691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ANDERSON CHRISTHIAN DE JESUS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000781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5D0BD0F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787731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24713F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ANDERSON OLIVEIRA MACHADO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BD6103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0E3A241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7321F68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2568F3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ANDERSON RAMOS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DC23A9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7F4E1FA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2FC242E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8FA97C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ANDERSON SOUZA DE OLIVEIRA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09E13F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0B7201F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E743FD9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A8CD65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ANDRE AMARAL OLIVEIRA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18083D5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0F2736F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SRIN - ELEG - Escola do Legislativo</w:t>
            </w:r>
          </w:p>
        </w:tc>
      </w:tr>
      <w:tr w:rsidR="00000000" w14:paraId="61EFB790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CC268C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lastRenderedPageBreak/>
              <w:t>ANDRE CERQUEIRA DE MOURA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93AB1B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6BC0E3C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B95418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46200D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ANDRE DE SOUZA MACHADO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EC6A5F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25DA1CF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2D65A1AD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7FF110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ANDRE ERNANI CORREIA DE SOUSA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F3C727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ESPECIAL PARLAMENTAR - CCE-02</w:t>
            </w:r>
          </w:p>
        </w:tc>
        <w:tc>
          <w:tcPr>
            <w:tcW w:w="5865" w:type="dxa"/>
            <w:shd w:val="clear" w:color="auto" w:fill="FFFFFF"/>
          </w:tcPr>
          <w:p w14:paraId="0CFEFE1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857410A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EF838F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ANDRE LUIZ AGUIAR LOPES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3AE7B1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57B57BB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B7252C8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667139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ANDRE LUIZ RODRIGUES DANTAS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B687F5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22E94E6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2E576D7A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BDEC2C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ANDREA GOMES FIRMINO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4BE363D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GERENTE DE DIVISÃO - CC-02</w:t>
            </w:r>
          </w:p>
        </w:tc>
        <w:tc>
          <w:tcPr>
            <w:tcW w:w="5865" w:type="dxa"/>
            <w:shd w:val="clear" w:color="auto" w:fill="FFFFFF"/>
          </w:tcPr>
          <w:p w14:paraId="6D7B4D7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Protocolo</w:t>
            </w:r>
          </w:p>
        </w:tc>
      </w:tr>
      <w:tr w:rsidR="00000000" w14:paraId="39BE310B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B0FB16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ANDREA LIMA DOS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416366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7330FF4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B1EFF2D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06C3C5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ANDREI COSTA DOREA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63541BD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II - CCE-04</w:t>
            </w:r>
          </w:p>
        </w:tc>
        <w:tc>
          <w:tcPr>
            <w:tcW w:w="5865" w:type="dxa"/>
            <w:shd w:val="clear" w:color="auto" w:fill="FFFFFF"/>
          </w:tcPr>
          <w:p w14:paraId="2CBDDEF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0E0FE9E2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3F300E3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ANNA MANUELLY NASCIMENTO ARAUJO ZUZARTE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19EBFB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322D472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66B8E7B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38C2B7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ANNE CAROLINNE ALCANTARA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36D309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0EED734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2385AED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2745E6E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ANSELMO SANTOS DA HORA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FB87DD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23C185D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2326FDD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7051D6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ANTONINO GOMES MATEUS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A46A49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GABINETE PARLAMENTAR - CC-03</w:t>
            </w:r>
          </w:p>
        </w:tc>
        <w:tc>
          <w:tcPr>
            <w:tcW w:w="5865" w:type="dxa"/>
            <w:shd w:val="clear" w:color="auto" w:fill="FFFFFF"/>
          </w:tcPr>
          <w:p w14:paraId="0324B4A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15CF60F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3FA2FE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ANTONIO ANDRE MENDONÇA COSTA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00D823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614A7AF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57073F9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6584F2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ANTONIO GILSON DA SILVA BARBOSA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64E068D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10242E0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274DBA61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4C1ED39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ANTONIO JOSE HERMIDA DE OLIVA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55A895A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3F83332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SUPE - DADM - DMP - SA - Setor de Almoxarifado</w:t>
            </w:r>
          </w:p>
        </w:tc>
      </w:tr>
      <w:tr w:rsidR="00000000" w14:paraId="3F95C199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BF3EDF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ANTONIO MARCOS SILVA DE ANDRADE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7FCBE3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GABINETE PARLAMENTAR - CC-03</w:t>
            </w:r>
          </w:p>
        </w:tc>
        <w:tc>
          <w:tcPr>
            <w:tcW w:w="5865" w:type="dxa"/>
            <w:shd w:val="clear" w:color="auto" w:fill="FFFFFF"/>
          </w:tcPr>
          <w:p w14:paraId="061A720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29298B4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F30EDD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ANTONIO SERGIO MACEDO FONTES DE OLIVEIRA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4322049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0B17BFE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3275A95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9D03F5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ANTONIO TORRES DE JESUS NETO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51BAB3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1183AA4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7D1193C" w14:textId="77777777">
        <w:trPr>
          <w:trHeight w:val="240"/>
        </w:trPr>
        <w:tc>
          <w:tcPr>
            <w:tcW w:w="4659" w:type="dxa"/>
            <w:shd w:val="clear" w:color="auto" w:fill="FFFFFF"/>
            <w:vAlign w:val="center"/>
          </w:tcPr>
          <w:p w14:paraId="17CAA6E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ARDILLES SOUZA FERREIRA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470A15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SUPERINTENDENTE EXECUTIVO - CCES-01</w:t>
            </w:r>
          </w:p>
        </w:tc>
        <w:tc>
          <w:tcPr>
            <w:tcW w:w="5865" w:type="dxa"/>
            <w:shd w:val="clear" w:color="auto" w:fill="FFFFFF"/>
            <w:vAlign w:val="center"/>
          </w:tcPr>
          <w:p w14:paraId="7FE964E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SUPE - Superintendência Executiva</w:t>
            </w:r>
          </w:p>
        </w:tc>
      </w:tr>
      <w:tr w:rsidR="00000000" w14:paraId="05F7E9D4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BC1DD7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ARLETE DA COSTA SA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075B550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SECRETÁRIO - CC-01</w:t>
            </w:r>
          </w:p>
        </w:tc>
        <w:tc>
          <w:tcPr>
            <w:tcW w:w="5865" w:type="dxa"/>
            <w:shd w:val="clear" w:color="auto" w:fill="FFFFFF"/>
          </w:tcPr>
          <w:p w14:paraId="55D921F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3B007150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2D2243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ATTILA SANCHES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2C4F0C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7856F4F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361E63B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B07CBE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AUDREY KAREN PRADO PAIXAO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15270FF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SETOR - CC-03</w:t>
            </w:r>
          </w:p>
        </w:tc>
        <w:tc>
          <w:tcPr>
            <w:tcW w:w="5865" w:type="dxa"/>
            <w:shd w:val="clear" w:color="auto" w:fill="FFFFFF"/>
          </w:tcPr>
          <w:p w14:paraId="169CAB3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 xml:space="preserve"> SRIN - DLEG - DAC - Divisão de Apoio às Comissões</w:t>
            </w:r>
          </w:p>
        </w:tc>
      </w:tr>
      <w:tr w:rsidR="00000000" w14:paraId="1FD200F7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DCA193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AUGUSTO CESAR SANTOS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3D35F3C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59D6C86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AF2D336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67BC16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AUGUSTO CEZAR CARDOSO JUNIOR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4B72C5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622CC79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5B9E2A7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09D9E2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AURELIANO SOUZA DANTAS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9C9086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7054F14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0DF3840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738E5D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AURINEIDE ALFREDO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CD5C29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5F970D1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73A540A9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E7DCED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AVANILDE SOUZA SANTANA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4B759F1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II - CCE-04</w:t>
            </w:r>
          </w:p>
        </w:tc>
        <w:tc>
          <w:tcPr>
            <w:tcW w:w="5865" w:type="dxa"/>
            <w:shd w:val="clear" w:color="auto" w:fill="FFFFFF"/>
          </w:tcPr>
          <w:p w14:paraId="7A64448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5B198277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5AE82F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AYLA ESTEFANY OLIVEIRA DOS ANJOS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2E3030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49F8712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1CE2B0F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CAEE9E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lastRenderedPageBreak/>
              <w:t>BÁRBARA KARINA ANDRADE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D4FC7C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58B062E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7EBB033D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D567F5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BARBARA LOHANY SANTOS CRAVO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5A6022D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II - CCE-04</w:t>
            </w:r>
          </w:p>
        </w:tc>
        <w:tc>
          <w:tcPr>
            <w:tcW w:w="5865" w:type="dxa"/>
            <w:shd w:val="clear" w:color="auto" w:fill="FFFFFF"/>
          </w:tcPr>
          <w:p w14:paraId="35259B1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1C91D3FB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778251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BETIANE DE LIMA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734770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ADMINISTRATIVO - CC01</w:t>
            </w:r>
          </w:p>
        </w:tc>
        <w:tc>
          <w:tcPr>
            <w:tcW w:w="5865" w:type="dxa"/>
            <w:shd w:val="clear" w:color="auto" w:fill="FFFFFF"/>
          </w:tcPr>
          <w:p w14:paraId="02C6B81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24099DB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17DF47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BIRATAN DE ARAGÃO CARVALHO NETO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78175CA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3349749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313E05C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FF35FE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BRENDA KAYLANNE SANTOS DA SILVA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6B3CBA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4A98CD9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BD1D3D1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0C9326B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BRENNO WALLYSON SANTOS ALVES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44095D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COORDENADOR ADM FINANCEIRO CC-01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3CC139C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4C779FAE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BB7DAE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BRENO SOBRAL VIEIRA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756CCC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ESPECIAL PARLAMENTAR - CCE-02</w:t>
            </w:r>
          </w:p>
        </w:tc>
        <w:tc>
          <w:tcPr>
            <w:tcW w:w="5865" w:type="dxa"/>
            <w:shd w:val="clear" w:color="auto" w:fill="FFFFFF"/>
          </w:tcPr>
          <w:p w14:paraId="57FAD2D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22FD42D8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435AFA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BRUNA JESUS DA COSTA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AA1550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5A484EA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7DD40DC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8FA0F7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BRUNA MUNIZ DOS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C302E8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SETOR - CC-03</w:t>
            </w:r>
          </w:p>
        </w:tc>
        <w:tc>
          <w:tcPr>
            <w:tcW w:w="5865" w:type="dxa"/>
            <w:shd w:val="clear" w:color="auto" w:fill="FFFFFF"/>
          </w:tcPr>
          <w:p w14:paraId="3F7508B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 xml:space="preserve">SRIN - TCAM - TV Câmara </w:t>
            </w:r>
          </w:p>
        </w:tc>
      </w:tr>
      <w:tr w:rsidR="00000000" w14:paraId="230395A5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E0DF79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BRUNO OLLER BLAU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8E104A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3B7C1A2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0B4113D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5B90A81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BYANKA BRITO GODOLPHIN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78E642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0CA63E6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34271AD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706309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CAIO FELIPE DE JESUS ALBUQUERQUE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438406F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3B0C55C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AB4A08B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70FEC4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CAIO RAFAEL SANTOS LIMA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8E7AE3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DIRETOR - CC-01</w:t>
            </w:r>
          </w:p>
        </w:tc>
        <w:tc>
          <w:tcPr>
            <w:tcW w:w="5865" w:type="dxa"/>
            <w:shd w:val="clear" w:color="auto" w:fill="FFFFFF"/>
          </w:tcPr>
          <w:p w14:paraId="3B125E3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SRIN - DLEG - Diretoria Legislativa</w:t>
            </w:r>
          </w:p>
        </w:tc>
      </w:tr>
      <w:tr w:rsidR="00000000" w14:paraId="04A569A0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E7FE26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CAIO RICARDO DOMINGOS VIEIRA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5B1DE84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2563E71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081ABDB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8D1D3C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CAIO VINICIUS DE ANDRADE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4B72D8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025B380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0F2507C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9AAAA5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CAMILA GOMES DANTAS MENESES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3554B1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ESPECIAL PARLAMENTAR - CCE-02</w:t>
            </w:r>
          </w:p>
        </w:tc>
        <w:tc>
          <w:tcPr>
            <w:tcW w:w="5865" w:type="dxa"/>
            <w:shd w:val="clear" w:color="auto" w:fill="FFFFFF"/>
          </w:tcPr>
          <w:p w14:paraId="2A2DFA9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SRIN - ELEG - Escola do Legislativo</w:t>
            </w:r>
          </w:p>
        </w:tc>
      </w:tr>
      <w:tr w:rsidR="00000000" w14:paraId="0341C5FC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B068DA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CAMILA GOMES DE OLIVEIRA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574E2A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6028409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75A2D13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D54F6B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CAMILA PEREIRA DOS SANTOS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0F899DB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II - CCE-04</w:t>
            </w:r>
          </w:p>
        </w:tc>
        <w:tc>
          <w:tcPr>
            <w:tcW w:w="5865" w:type="dxa"/>
            <w:shd w:val="clear" w:color="auto" w:fill="FFFFFF"/>
          </w:tcPr>
          <w:p w14:paraId="2D74D1D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2ECB8185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2407A8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CAMILA RAMOS FREITAS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7EA9DCA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5583727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7E4EC4C5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034A4E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CAMILA REGINA DE SOUSA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EA8219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631D839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80A0AEB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EDFB64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CAMILA SANTOS MATOS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75F725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ESPECIAL PARLAMENTAR - CCE-02</w:t>
            </w:r>
          </w:p>
        </w:tc>
        <w:tc>
          <w:tcPr>
            <w:tcW w:w="5865" w:type="dxa"/>
            <w:shd w:val="clear" w:color="auto" w:fill="FFFFFF"/>
          </w:tcPr>
          <w:p w14:paraId="03B168B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43D762E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451B13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CAMILLE OLIVEIRA CAETANO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D0753C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6D25F53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SUPE - DADM - DCL - Divisão de Contratos e Licitações</w:t>
            </w:r>
          </w:p>
        </w:tc>
      </w:tr>
      <w:tr w:rsidR="00000000" w14:paraId="04969E32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24EBA0E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CARLA ANDREZA DOS SANTOS BATISTA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E88576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4F8D8E3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7A418CE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13F841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CARLA CRISTIANI DOS SANTOS PRADO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1CBB020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4D48BB2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 xml:space="preserve"> SRIN - DLEG - DAC - Divisão de Apoio às Comissões</w:t>
            </w:r>
          </w:p>
        </w:tc>
      </w:tr>
      <w:tr w:rsidR="00000000" w14:paraId="1F84C0B6" w14:textId="77777777">
        <w:trPr>
          <w:trHeight w:val="240"/>
        </w:trPr>
        <w:tc>
          <w:tcPr>
            <w:tcW w:w="4659" w:type="dxa"/>
            <w:shd w:val="clear" w:color="auto" w:fill="FFFFFF"/>
            <w:vAlign w:val="center"/>
          </w:tcPr>
          <w:p w14:paraId="3FC6844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CARLA MARIA ANDRADE DE SOUZA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DCD916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JURÍDICO - CCE-02</w:t>
            </w:r>
          </w:p>
        </w:tc>
        <w:tc>
          <w:tcPr>
            <w:tcW w:w="5865" w:type="dxa"/>
            <w:shd w:val="clear" w:color="auto" w:fill="FFFFFF"/>
            <w:vAlign w:val="center"/>
          </w:tcPr>
          <w:p w14:paraId="124FEEB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ASJUR - Assessoria Jurídica</w:t>
            </w:r>
          </w:p>
        </w:tc>
      </w:tr>
      <w:tr w:rsidR="00000000" w14:paraId="1CBF02B5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2E1D9B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CARLOS GABRIEL ARAGÃO DOS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D6AF66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SETOR - CC-03</w:t>
            </w:r>
          </w:p>
        </w:tc>
        <w:tc>
          <w:tcPr>
            <w:tcW w:w="5865" w:type="dxa"/>
            <w:shd w:val="clear" w:color="auto" w:fill="FFFFFF"/>
          </w:tcPr>
          <w:p w14:paraId="3B7BF05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SRIN - TCAM - TV Câmara</w:t>
            </w:r>
          </w:p>
        </w:tc>
      </w:tr>
      <w:tr w:rsidR="00000000" w14:paraId="7940C59F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6D7A4D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CAROLINE DORIA PRATA FILHO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9DB595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SETOR - CC-03</w:t>
            </w:r>
          </w:p>
        </w:tc>
        <w:tc>
          <w:tcPr>
            <w:tcW w:w="5865" w:type="dxa"/>
            <w:shd w:val="clear" w:color="auto" w:fill="FFFFFF"/>
          </w:tcPr>
          <w:p w14:paraId="6F004AC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 xml:space="preserve">SRIN - TCAM - TV Câmara </w:t>
            </w:r>
          </w:p>
        </w:tc>
      </w:tr>
      <w:tr w:rsidR="00000000" w14:paraId="2C907945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4EA5A2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CAROLINE LUANE SILVA MATOS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6D923C1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II - CCE-04</w:t>
            </w:r>
          </w:p>
        </w:tc>
        <w:tc>
          <w:tcPr>
            <w:tcW w:w="5865" w:type="dxa"/>
            <w:shd w:val="clear" w:color="auto" w:fill="FFFFFF"/>
          </w:tcPr>
          <w:p w14:paraId="1E187D6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3057D8A2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D89082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lastRenderedPageBreak/>
              <w:t>CELESTE ALVES DE CARVALHO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D0ADA4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3465617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D93B6F6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51E9B9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CÉLIA MARCIA DE O.  FERNANDES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244AAE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SETOR - CC-03</w:t>
            </w:r>
          </w:p>
        </w:tc>
        <w:tc>
          <w:tcPr>
            <w:tcW w:w="5865" w:type="dxa"/>
            <w:shd w:val="clear" w:color="auto" w:fill="FFFFFF"/>
          </w:tcPr>
          <w:p w14:paraId="4F5E3E9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SRIN - DLEG - TRA - CT - Setor de Revisão e Correção Taquigráfica</w:t>
            </w:r>
          </w:p>
        </w:tc>
      </w:tr>
      <w:tr w:rsidR="00000000" w14:paraId="24017EB6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6DEFD9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CELSO ALEXANDRE PORCIUNCULA TEIXEIRA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43B37E5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ADMINISTRATIVO - CC01</w:t>
            </w:r>
          </w:p>
        </w:tc>
        <w:tc>
          <w:tcPr>
            <w:tcW w:w="5865" w:type="dxa"/>
            <w:shd w:val="clear" w:color="auto" w:fill="FFFFFF"/>
          </w:tcPr>
          <w:p w14:paraId="5803C74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GPRES - Gabinete da Presidência</w:t>
            </w:r>
          </w:p>
        </w:tc>
      </w:tr>
      <w:tr w:rsidR="00000000" w14:paraId="55AD9B9D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866C64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CESAR COSTA AZEVEDO DIAS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9D0D06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ESPECIAL PARLAMENTAR - CCE-02</w:t>
            </w:r>
          </w:p>
        </w:tc>
        <w:tc>
          <w:tcPr>
            <w:tcW w:w="5865" w:type="dxa"/>
            <w:shd w:val="clear" w:color="auto" w:fill="FFFFFF"/>
          </w:tcPr>
          <w:p w14:paraId="6AD7037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SRIN - DLEG - Diretoria Legislativa</w:t>
            </w:r>
          </w:p>
        </w:tc>
      </w:tr>
      <w:tr w:rsidR="00000000" w14:paraId="5F3D49B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037C1B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CHARLES FIGUEIREDO DUARTE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760F174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3BFC75B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259CDCB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D41056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CHARLES JOSE RODRIGUES JUNIOR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27A500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ADMINISTRATIVO - CC01</w:t>
            </w:r>
          </w:p>
        </w:tc>
        <w:tc>
          <w:tcPr>
            <w:tcW w:w="5865" w:type="dxa"/>
            <w:shd w:val="clear" w:color="auto" w:fill="FFFFFF"/>
          </w:tcPr>
          <w:p w14:paraId="395C510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6C5D3737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DCB752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CHRISTIANE BARBOSA DOS SANTOS CAMPOS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51592C0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64FA2B5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D27D914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F1C22E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CHRISTINE PRADO MENEZES LJUBICIC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574D84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6E9B0BF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GPRES - Gabinete da Presidência</w:t>
            </w:r>
          </w:p>
        </w:tc>
      </w:tr>
      <w:tr w:rsidR="00000000" w14:paraId="0FAC919D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CBFAAF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CICERO BERNARDO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00E58E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DIRETOR - CC-01</w:t>
            </w:r>
          </w:p>
        </w:tc>
        <w:tc>
          <w:tcPr>
            <w:tcW w:w="5865" w:type="dxa"/>
            <w:shd w:val="clear" w:color="auto" w:fill="FFFFFF"/>
          </w:tcPr>
          <w:p w14:paraId="3175CFA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1C516BDA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A5AFA3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CICERO HUGO MEDEIROS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3F3EFDE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6EA0726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3143D71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AA3580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CINTHIA VIRGINIA DANTAS FIGUEIREDO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77593A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24AD8E9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71B69B55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129ED1C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CLARA LETICIA DE SOUZA DIAS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1E2FCB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2C05B32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7F0D4FD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572069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CLARA RAFAELA NOVAES DA SILVA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02747CE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II - CCE-04</w:t>
            </w:r>
          </w:p>
        </w:tc>
        <w:tc>
          <w:tcPr>
            <w:tcW w:w="5865" w:type="dxa"/>
            <w:shd w:val="clear" w:color="auto" w:fill="FFFFFF"/>
          </w:tcPr>
          <w:p w14:paraId="49E8181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68BB054C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D27EC5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CLAUDIA IASMIN VIANA DORIA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1FA1A35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1702FD4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AB972A2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9C72E8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CLAUDIA MEDEIROS DE OLIVEIRA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19506C1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3D4FD55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774B4AC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76F718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CLAUDIA REGINA SANTOS LIMA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0962A56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287123B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F9CBC93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7343E7F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CLAUDINETE MENDONÇA DOS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F2826B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1261DE6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6B34D047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AFB39F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CLAUDINETE SANTOS BATISTA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22EC1F3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577629F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5730444F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427350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CLAUDIO ANDRE FONTES COSTA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F2ACD9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381D4D6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6A6375A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1B9723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CLAUDIOMIR OLIVEIRA LIMA JUNIOR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7260DC2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08EA114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A67C565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1A627A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CLEBER JOSE POLITO DA SILVA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E4BEEB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22127D9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14244417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A0C837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CLECIO DE CARVALHO SILVA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0D1D3D6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ADMINISTRATIVO - CC01</w:t>
            </w:r>
          </w:p>
        </w:tc>
        <w:tc>
          <w:tcPr>
            <w:tcW w:w="5865" w:type="dxa"/>
            <w:shd w:val="clear" w:color="auto" w:fill="FFFFFF"/>
          </w:tcPr>
          <w:p w14:paraId="35C9A74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3E703DDE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E54D74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CLEIDECELMA FREITES SILVEIRA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7D3D67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04D6C5D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SRIN - ELEG - Escola do Legislativo</w:t>
            </w:r>
          </w:p>
        </w:tc>
      </w:tr>
      <w:tr w:rsidR="00000000" w14:paraId="0589CF7F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3023E0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CLEISER CRUZ DOS SANTOS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3813286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II - CCE-04</w:t>
            </w:r>
          </w:p>
        </w:tc>
        <w:tc>
          <w:tcPr>
            <w:tcW w:w="5865" w:type="dxa"/>
            <w:shd w:val="clear" w:color="auto" w:fill="FFFFFF"/>
          </w:tcPr>
          <w:p w14:paraId="5200D8C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4EF88159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2E9F64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CLEONICE REZENDE DOS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499018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6CDBFFF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7A1AB9D8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E8717A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CLEVERTON ALVES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FA3908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10ED491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74F0B102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6E588B4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CONCUELO LIMA BARROS PEREIRA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5E40DB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SETOR - CC-03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28EF071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SUPE - DADM - DMP - SA - Setor de Almoxarifado</w:t>
            </w:r>
          </w:p>
        </w:tc>
      </w:tr>
      <w:tr w:rsidR="00000000" w14:paraId="79AC241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0C392E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CRISTIANE FERREIRA DOS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9E6DD5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28C71CE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35C5518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BF0F78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lastRenderedPageBreak/>
              <w:t>CRISTIANE MARIA RAMOS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65484A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3371E49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560E3A1C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8394F6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CRISTIANO CONCEICAO SANTOS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49A94DB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7F17FB3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493A56B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AD8343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DAIANA DOS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357047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DE COMUNICAÇÃO - CCE-02</w:t>
            </w:r>
          </w:p>
        </w:tc>
        <w:tc>
          <w:tcPr>
            <w:tcW w:w="5865" w:type="dxa"/>
            <w:shd w:val="clear" w:color="auto" w:fill="FFFFFF"/>
          </w:tcPr>
          <w:p w14:paraId="4C53C40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SRIN - TCAM - TV Câmara</w:t>
            </w:r>
          </w:p>
        </w:tc>
      </w:tr>
      <w:tr w:rsidR="00000000" w14:paraId="765A07B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F3DDD2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DAIANE GUEDES SILVA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359EE7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1C1F430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F581B7B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6E660C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DANIEL NAKABAYASHI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F1B8AC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GABINETE PARLAMENTAR - CC-03</w:t>
            </w:r>
          </w:p>
        </w:tc>
        <w:tc>
          <w:tcPr>
            <w:tcW w:w="5865" w:type="dxa"/>
            <w:shd w:val="clear" w:color="auto" w:fill="FFFFFF"/>
          </w:tcPr>
          <w:p w14:paraId="5EA8086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49AEF1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2232E6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DANIEL PRADO DA SILVA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AB6F9E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189E1BB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21C07AF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6D204A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DANIELA SILVA PORTO DOS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208DA8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28B4237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2F83DB7A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0397F0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DANIELE FARIAS DOS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8CB766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608A2A4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72ED395C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087A55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DANIELLA RIBEIRO DANTAS FONTES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1EDE180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494B905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4D70CCF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1BE83D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DANIELLE DE SANTANA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4D5C8D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2885ECB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901F94E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913435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 xml:space="preserve">DANILO DOS SANTOS ANDRADE 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330BD1F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ADMINISTRATIVO - CC01</w:t>
            </w:r>
          </w:p>
        </w:tc>
        <w:tc>
          <w:tcPr>
            <w:tcW w:w="5865" w:type="dxa"/>
            <w:shd w:val="clear" w:color="auto" w:fill="FFFFFF"/>
          </w:tcPr>
          <w:p w14:paraId="6782339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228815B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BC5E9D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DANILO MENEZES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2A7F7E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60DD3D5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5F97C0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9B4F94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DAVID DOS SANTOS MOTA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ECBC15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39C4979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DB5746F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F17635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DAYANE DE SANTANA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F4B022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4B9E948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SRIN - Superintendência de Relações Institucionais</w:t>
            </w:r>
          </w:p>
        </w:tc>
      </w:tr>
      <w:tr w:rsidR="00000000" w14:paraId="21CECF3E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5409B4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DEIVID GONCALVES LIMA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A92655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4D466CF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9AF5EDA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5F1480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DELANE SOARES DE ALMEIDA VIANA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46416F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6ED2024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BF0E214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7D6960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DELMIRO GOUVEIA LIMA PEREIRA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E476E2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4559AA8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04FC80C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31DE09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DENIA SIMONE SANTOS ALMEIDA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2C3E246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ESPECIAL PARLAMENTAR - CCE-02</w:t>
            </w:r>
          </w:p>
        </w:tc>
        <w:tc>
          <w:tcPr>
            <w:tcW w:w="5865" w:type="dxa"/>
            <w:shd w:val="clear" w:color="auto" w:fill="FFFFFF"/>
          </w:tcPr>
          <w:p w14:paraId="6708311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40ACE1E5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FBA50E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DESIRE SABRINY SILVA OLIVEIRA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9BE478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SETOR - CC-03</w:t>
            </w:r>
          </w:p>
        </w:tc>
        <w:tc>
          <w:tcPr>
            <w:tcW w:w="5865" w:type="dxa"/>
            <w:shd w:val="clear" w:color="auto" w:fill="FFFFFF"/>
          </w:tcPr>
          <w:p w14:paraId="53CB7DF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SUPE - Superintendência Executiva</w:t>
            </w:r>
          </w:p>
        </w:tc>
      </w:tr>
      <w:tr w:rsidR="00000000" w14:paraId="350EA5D2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362F49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DIANA CAVALCANTE MARTINS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64F36D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67F820C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74F12924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DFC4B3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DIOCLECIO FERREIRA FONSECA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22DE8CB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4EC84AF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4ABC3BB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2C43F7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DIOGO BISPO DOS SANTOS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1DC4908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II - CCE-04</w:t>
            </w:r>
          </w:p>
        </w:tc>
        <w:tc>
          <w:tcPr>
            <w:tcW w:w="5865" w:type="dxa"/>
            <w:shd w:val="clear" w:color="auto" w:fill="FFFFFF"/>
          </w:tcPr>
          <w:p w14:paraId="18E9570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7539F889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24B168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DIOGO CRISPIM DE SOUZA PINTO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5ACCE8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ESPECIAL PARLAMENTAR - CCE-02</w:t>
            </w:r>
          </w:p>
        </w:tc>
        <w:tc>
          <w:tcPr>
            <w:tcW w:w="5865" w:type="dxa"/>
            <w:shd w:val="clear" w:color="auto" w:fill="FFFFFF"/>
          </w:tcPr>
          <w:p w14:paraId="517AF5F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35A031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C00A5B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DIOGO DE ANDRADE SANTOS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4FE33B2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5B61D5F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89226E9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F34DF6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DIRLEY LIMA DA ANUNCIACAO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A6B0A5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2777C37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D3892C4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59EB967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DJENAL ALVES DOS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DF7C9D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6608087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10B6428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E63607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DOMINIQUE ARAUJO MANGUEIRA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25797BD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4090DE8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D558917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B2217B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DYEINE HELLEN MACIEL DOS SANTOS DE OL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25F3D06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158F810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5D66BAA0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578FCE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lastRenderedPageBreak/>
              <w:t>DYOGO FERREIRA BISPO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5D8A7FE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2558DEC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E94F659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912798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EBERT MENEZES E ANDRADE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4CCC4A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1EA0EC4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765109A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3BB81A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EDENILDE DOS SANTOS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5B69F54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0AF295A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3F89CDB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B3A960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EDILENA DOS SANTOS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31993E5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5EFA50B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A4F17BB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3A665D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EDILMA DE BRAZ PALMEIRA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119E7CC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ESPECIAL PARLAMENTAR - CCE-02</w:t>
            </w:r>
          </w:p>
        </w:tc>
        <w:tc>
          <w:tcPr>
            <w:tcW w:w="5865" w:type="dxa"/>
            <w:shd w:val="clear" w:color="auto" w:fill="FFFFFF"/>
          </w:tcPr>
          <w:p w14:paraId="08254ED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SRIN - DDH - RH - Divisão de Recursos Humanos</w:t>
            </w:r>
          </w:p>
        </w:tc>
      </w:tr>
      <w:tr w:rsidR="00000000" w14:paraId="0B5F30EF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74E112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EDILSON HONORIO DOS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8F6376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58B74F0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582355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DE50A8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EDINETE CARDOSO DE OLIVEIRA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6D2B93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4D190FD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5CE78C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F44992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EDJAN MENEZES DA CRUZ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05B44B8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70C161B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58058418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1CFB64D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EDJANE MARIA DE SANDES CARDOSO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3589F6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29E8836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5AD02AB7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6A974B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EDNA BRAZ PEREIRA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DEF952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ESPECIAL PARLAMENTAR - CCE-02</w:t>
            </w:r>
          </w:p>
        </w:tc>
        <w:tc>
          <w:tcPr>
            <w:tcW w:w="5865" w:type="dxa"/>
            <w:shd w:val="clear" w:color="auto" w:fill="FFFFFF"/>
          </w:tcPr>
          <w:p w14:paraId="3B3AD37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AGER - CER - Cerimonial</w:t>
            </w:r>
          </w:p>
        </w:tc>
      </w:tr>
      <w:tr w:rsidR="00000000" w14:paraId="2591427A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F03932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EDNO RODRIGUES BARBOSA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473250B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704F197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7A2B7F4B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0AFFE3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EDSON DA SILVA GALDINO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0AB7564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367679C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C5E3C4B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71BF479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EDSON MARCOS RAMOS DOS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229987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20CABA6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D0D546E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663BBD2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EDSON NASCIMENTO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1CD5161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35BDCA7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 xml:space="preserve">SUPE - DADM - DSG -ST - Setor de Transporte </w:t>
            </w:r>
          </w:p>
        </w:tc>
      </w:tr>
      <w:tr w:rsidR="00000000" w14:paraId="6BF1CD1E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36CDCF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EDUARDA DAS NEVES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26519B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SETOR - CC-03</w:t>
            </w:r>
          </w:p>
        </w:tc>
        <w:tc>
          <w:tcPr>
            <w:tcW w:w="5865" w:type="dxa"/>
            <w:shd w:val="clear" w:color="auto" w:fill="FFFFFF"/>
          </w:tcPr>
          <w:p w14:paraId="0B98473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OUV - Ouvidoria</w:t>
            </w:r>
          </w:p>
        </w:tc>
      </w:tr>
      <w:tr w:rsidR="00000000" w14:paraId="036D16E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656EF8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EDUARDO RAMOS GOMES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0311DE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375643A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ABC4C75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B13BA1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EDVALDO SILVA DOS SANTOS JUNIOR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ED5C91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3A91141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9919FF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4CE14B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EDWIN VINICIUS SANTANA ALVES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00FEC0F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SECRETÁRIO - CC-01</w:t>
            </w:r>
          </w:p>
        </w:tc>
        <w:tc>
          <w:tcPr>
            <w:tcW w:w="5865" w:type="dxa"/>
            <w:shd w:val="clear" w:color="auto" w:fill="FFFFFF"/>
          </w:tcPr>
          <w:p w14:paraId="483DE54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483E19BB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32B1F35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ELANE ANDRADE DOS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FD0FDB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3FA2164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E338889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16DF6A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 xml:space="preserve">ELANI SILVA GOIS 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29BFE5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757A419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598F8D2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A09D6A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ELDER MUNIZ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67C60E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1C9EDD3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BB123FA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88E5D7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ELENICE SANTOS BARRETO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8A47B8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5923564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SRIN - ELEG - Escola do Legislativo</w:t>
            </w:r>
          </w:p>
        </w:tc>
      </w:tr>
      <w:tr w:rsidR="00000000" w14:paraId="6C85E91B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5BE0D4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ELIANE BARROS GOMES DANTAS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710465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DE TRABALHOS LEGISLATIVOS - CCE-02</w:t>
            </w:r>
          </w:p>
        </w:tc>
        <w:tc>
          <w:tcPr>
            <w:tcW w:w="5865" w:type="dxa"/>
            <w:shd w:val="clear" w:color="auto" w:fill="FFFFFF"/>
          </w:tcPr>
          <w:p w14:paraId="06685B5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AGER - TLEG - Trabalhos Legislativos</w:t>
            </w:r>
          </w:p>
        </w:tc>
      </w:tr>
      <w:tr w:rsidR="00000000" w14:paraId="06887249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84CA75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ELIANE RIBEIRO SOUZA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FBCC29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ESPECIAL PARLAMENTAR - CCE-02</w:t>
            </w:r>
          </w:p>
        </w:tc>
        <w:tc>
          <w:tcPr>
            <w:tcW w:w="5865" w:type="dxa"/>
            <w:shd w:val="clear" w:color="auto" w:fill="FFFFFF"/>
          </w:tcPr>
          <w:p w14:paraId="6782231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SRIN - ELEG - Escola do Legislativo</w:t>
            </w:r>
          </w:p>
        </w:tc>
      </w:tr>
      <w:tr w:rsidR="00000000" w14:paraId="329DFCE2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B9520F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ELIENE OLIVIERA MARQUES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631E009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II - CCE-04</w:t>
            </w:r>
          </w:p>
        </w:tc>
        <w:tc>
          <w:tcPr>
            <w:tcW w:w="5865" w:type="dxa"/>
            <w:shd w:val="clear" w:color="auto" w:fill="FFFFFF"/>
          </w:tcPr>
          <w:p w14:paraId="1109736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417CC9BD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71FB2D3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ELIZANGELA DOS SANTOS SIQUEIRA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C034D6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35BD7D4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FDCB662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B543E8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ELLEN ALMEIDA DA SILVA BONFIM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19EFF6A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II - CCE-04</w:t>
            </w:r>
          </w:p>
        </w:tc>
        <w:tc>
          <w:tcPr>
            <w:tcW w:w="5865" w:type="dxa"/>
            <w:shd w:val="clear" w:color="auto" w:fill="FFFFFF"/>
          </w:tcPr>
          <w:p w14:paraId="25D6E35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7C64586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14D9A6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ELSON LUIZ CHAGAS DA SILVA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6929423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II - CCE-04</w:t>
            </w:r>
          </w:p>
        </w:tc>
        <w:tc>
          <w:tcPr>
            <w:tcW w:w="5865" w:type="dxa"/>
            <w:shd w:val="clear" w:color="auto" w:fill="FFFFFF"/>
          </w:tcPr>
          <w:p w14:paraId="6EDE789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0F6BE077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C6616E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lastRenderedPageBreak/>
              <w:t>EMANUELA SILVEIRA MENEZES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3893AA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GABINETE PARLAMENTAR - CC-03</w:t>
            </w:r>
          </w:p>
        </w:tc>
        <w:tc>
          <w:tcPr>
            <w:tcW w:w="5865" w:type="dxa"/>
            <w:shd w:val="clear" w:color="auto" w:fill="FFFFFF"/>
          </w:tcPr>
          <w:p w14:paraId="329B6B3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2C2EE5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88EE86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EMANUELLE RAMOS DE OLIVEIRA SANTOS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5D76B9F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ADMINISTRATIVO - CC01</w:t>
            </w:r>
          </w:p>
        </w:tc>
        <w:tc>
          <w:tcPr>
            <w:tcW w:w="5865" w:type="dxa"/>
            <w:shd w:val="clear" w:color="auto" w:fill="FFFFFF"/>
          </w:tcPr>
          <w:p w14:paraId="2EC83C6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2BA6B90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B3DBFF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EMESSON SANTOS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2AFB44F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SECRETÁRIO - CC-01</w:t>
            </w:r>
          </w:p>
        </w:tc>
        <w:tc>
          <w:tcPr>
            <w:tcW w:w="5865" w:type="dxa"/>
            <w:shd w:val="clear" w:color="auto" w:fill="FFFFFF"/>
          </w:tcPr>
          <w:p w14:paraId="0490D14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51404F5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4BD3F1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ERICK GUSTAVO DO NASCIMENTO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B293B2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DE TRABALHOS LEGISLATIVOS - CCE-02</w:t>
            </w:r>
          </w:p>
        </w:tc>
        <w:tc>
          <w:tcPr>
            <w:tcW w:w="5865" w:type="dxa"/>
            <w:shd w:val="clear" w:color="auto" w:fill="FFFFFF"/>
          </w:tcPr>
          <w:p w14:paraId="27CF280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61E4646E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B2FB30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ERICKLES PHILIP SILVA DE JESUS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FF44D9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3A51743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7B829D2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1EDB2D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ERICLES DOS SANTOS GOMES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66F3BF7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3006449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5FBE19EB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CD335B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ERIKA LETICIA SOUSA MENDONCA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2DC0537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464EFFF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3157460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AF523E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ERIKA MITSUO XAVIER URANO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96E9B4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ESPECIAL PARLAMENTAR - CCE-02</w:t>
            </w:r>
          </w:p>
        </w:tc>
        <w:tc>
          <w:tcPr>
            <w:tcW w:w="5865" w:type="dxa"/>
            <w:shd w:val="clear" w:color="auto" w:fill="FFFFFF"/>
          </w:tcPr>
          <w:p w14:paraId="334898A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4638184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91E265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EVANDRO DO NASCIMENTO SANTANA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4B1E2E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775A75B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6DB59E98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86C851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EVELLYN CHRISTYNE RIBEIRO ALVES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63A788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ESPECIAL PARLAMENTAR - CCE-02</w:t>
            </w:r>
          </w:p>
        </w:tc>
        <w:tc>
          <w:tcPr>
            <w:tcW w:w="5865" w:type="dxa"/>
            <w:shd w:val="clear" w:color="auto" w:fill="FFFFFF"/>
          </w:tcPr>
          <w:p w14:paraId="1C2FB81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SRIN - DDH - RH - Divisão de Recursos Humanos</w:t>
            </w:r>
          </w:p>
        </w:tc>
      </w:tr>
      <w:tr w:rsidR="00000000" w14:paraId="0DE5405D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B922A6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EVERTON ARAUJO RODRIGUES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1725F2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7BB946F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A92D9CE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EE2EB5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EVODIA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26BC50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0B731FA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DCB7299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EBAA93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EWELYN MATIAS OLIVIEIRA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9FBC7E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7B31BA7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2FEC34C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0F82BB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FABIO MURILO HORTA MELINS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BB257B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53DCA6F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7EE5391B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2972BD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FABRICIO ANTONIO ARIMATEIA FREITAS ROSA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4C79291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5F2A900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D8581BE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ACCC0B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FANYOMAR ALMEIDA DE JESUS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C09E25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ESPECIAL PARLAMENTAR - CCE-02</w:t>
            </w:r>
          </w:p>
        </w:tc>
        <w:tc>
          <w:tcPr>
            <w:tcW w:w="5865" w:type="dxa"/>
            <w:shd w:val="clear" w:color="auto" w:fill="FFFFFF"/>
          </w:tcPr>
          <w:p w14:paraId="023D878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6612F88C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5CF09E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FELÍCIO GOMES DE OLIVEIRA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2BABB8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SETOR - CC-03</w:t>
            </w:r>
          </w:p>
        </w:tc>
        <w:tc>
          <w:tcPr>
            <w:tcW w:w="5865" w:type="dxa"/>
            <w:shd w:val="clear" w:color="auto" w:fill="FFFFFF"/>
          </w:tcPr>
          <w:p w14:paraId="50B90C2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 xml:space="preserve">SRIN - TCAM - TV Câmara </w:t>
            </w:r>
          </w:p>
        </w:tc>
      </w:tr>
      <w:tr w:rsidR="00000000" w14:paraId="0D8F7EB2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0D60A4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FELIPE BRAGA ARAGAO SANTANA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E55CD9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2CBDEF3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EAA38CB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4FC1CB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FELIPE GOMES ROCHA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66E744F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SECRETÁRIO - CC-01</w:t>
            </w:r>
          </w:p>
        </w:tc>
        <w:tc>
          <w:tcPr>
            <w:tcW w:w="5865" w:type="dxa"/>
            <w:shd w:val="clear" w:color="auto" w:fill="FFFFFF"/>
          </w:tcPr>
          <w:p w14:paraId="514E29E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106845F7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23518E3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FERNANDA DE JESUS ALVES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ACA0FA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04C83A1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SRIN - ELEG - Escola do Legislativo</w:t>
            </w:r>
          </w:p>
        </w:tc>
      </w:tr>
      <w:tr w:rsidR="00000000" w14:paraId="24B5EB7A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B50D98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FERNANDA DE MELO VIANA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7B56D0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46256C3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800DDDD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2176B3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FERNANDA FRANCO SILVEIRA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778997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38A4092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7BAEC534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44C2AF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FERNANDA MONTES DE SANTANA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1918609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573DDF5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073BD8E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AD0549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FERNANDA RIBEIRO DA SILVA GOIS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54A636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31D4169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ECE9A2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33BBF7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FERNANDO RIBEIRO DOS SANTOS DA LUZ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062DDC2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2863916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DDECC9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6FB98D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FRANCIELE SANTANA SOUZA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1D223F9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45EDC65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1EB7BDC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75AFC7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FRANCIELLY ROZENDO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895467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11BE05A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ARQUIVO</w:t>
            </w:r>
          </w:p>
        </w:tc>
      </w:tr>
      <w:tr w:rsidR="00000000" w14:paraId="5D9142A2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01FB768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FRANCISCO FERREIRA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6FDBC3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6F2AF1F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AE546B4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8B619C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lastRenderedPageBreak/>
              <w:t>FRANCISCO MAURICIO DE SA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D084B8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7246382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9CE096C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8D617B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FRANKLIN TIMOTEO SOUZA DO ESPIRITO SANTO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858CDC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SETOR - CC-03</w:t>
            </w:r>
          </w:p>
        </w:tc>
        <w:tc>
          <w:tcPr>
            <w:tcW w:w="5865" w:type="dxa"/>
            <w:shd w:val="clear" w:color="auto" w:fill="FFFFFF"/>
          </w:tcPr>
          <w:p w14:paraId="31DA2BC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 xml:space="preserve">SRIN - TCAM - TV Câmara </w:t>
            </w:r>
          </w:p>
        </w:tc>
      </w:tr>
      <w:tr w:rsidR="00000000" w14:paraId="223884D9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04C3A7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FRIEDERICH WIMAN COUTO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76AE27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SETOR - CC-03</w:t>
            </w:r>
          </w:p>
        </w:tc>
        <w:tc>
          <w:tcPr>
            <w:tcW w:w="5865" w:type="dxa"/>
            <w:shd w:val="clear" w:color="auto" w:fill="FFFFFF"/>
          </w:tcPr>
          <w:p w14:paraId="3A7E817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 xml:space="preserve"> SUPE - DADM - DSG - SS - Setor de Segurança </w:t>
            </w:r>
          </w:p>
        </w:tc>
      </w:tr>
      <w:tr w:rsidR="00000000" w14:paraId="7EBF781C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D4D468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GABRIELL BRANDALLINE SANTOS OLIVEIRA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897B71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7F586FA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4BEA646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126FB77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GABRIELLY DOS ANJOS SOUZA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2DF373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2855F5A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435EED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0FD764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GEANIA SOUZA CARDOSO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36AFCAD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1104E79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2CDA8048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41782A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GENIVALDO DANTAS ANDRADE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34FCC38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5FE69B2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32629B8C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578199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GERALDO DOS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B7A314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ESPECIAL PARLAMENTAR - CCE-02</w:t>
            </w:r>
          </w:p>
        </w:tc>
        <w:tc>
          <w:tcPr>
            <w:tcW w:w="5865" w:type="dxa"/>
            <w:shd w:val="clear" w:color="auto" w:fill="FFFFFF"/>
          </w:tcPr>
          <w:p w14:paraId="19C1944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2259CC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BF61A5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GERFFERSON SANTOS SANTANA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7B5D0BD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ADMINISTRATIVO - CC01</w:t>
            </w:r>
          </w:p>
        </w:tc>
        <w:tc>
          <w:tcPr>
            <w:tcW w:w="5865" w:type="dxa"/>
            <w:shd w:val="clear" w:color="auto" w:fill="FFFFFF"/>
          </w:tcPr>
          <w:p w14:paraId="3B9D071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SUPE - Superintendência Executiva</w:t>
            </w:r>
          </w:p>
        </w:tc>
      </w:tr>
      <w:tr w:rsidR="00000000" w14:paraId="27FDE8B4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47FB4FB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GERHART OLIVEIRA LOESER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0F2DCA6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6ABB216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8BF2090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2D50B4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GEYSA LETICIA BARROSO ARAUJO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21E33A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SETOR - CC-03</w:t>
            </w:r>
          </w:p>
        </w:tc>
        <w:tc>
          <w:tcPr>
            <w:tcW w:w="5865" w:type="dxa"/>
            <w:shd w:val="clear" w:color="auto" w:fill="FFFFFF"/>
          </w:tcPr>
          <w:p w14:paraId="6BB0627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08940DD5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751155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GILBERTO DORIA DANTAS NETO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4CACB36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II - CCE-04</w:t>
            </w:r>
          </w:p>
        </w:tc>
        <w:tc>
          <w:tcPr>
            <w:tcW w:w="5865" w:type="dxa"/>
            <w:shd w:val="clear" w:color="auto" w:fill="FFFFFF"/>
          </w:tcPr>
          <w:p w14:paraId="186C2A0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6F553838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2E350F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GILDERLAN CARDOZO DOS SANTOS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55A5CA2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II - CCE-04</w:t>
            </w:r>
          </w:p>
        </w:tc>
        <w:tc>
          <w:tcPr>
            <w:tcW w:w="5865" w:type="dxa"/>
            <w:shd w:val="clear" w:color="auto" w:fill="FFFFFF"/>
          </w:tcPr>
          <w:p w14:paraId="544828E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23D73C56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35ABF8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GILTON ANDRADE ROSAS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B73136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48BD5E4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SRIN - TCAM - TV Câmara</w:t>
            </w:r>
          </w:p>
        </w:tc>
      </w:tr>
      <w:tr w:rsidR="00000000" w14:paraId="78189DF7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33287F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GILVAN PRADO FORTUNATO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14969E3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71417B0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788A7F60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3710D6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GILVANIRA DOS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31B3DC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SETOR - CC-03</w:t>
            </w:r>
          </w:p>
        </w:tc>
        <w:tc>
          <w:tcPr>
            <w:tcW w:w="5865" w:type="dxa"/>
            <w:shd w:val="clear" w:color="auto" w:fill="FFFFFF"/>
          </w:tcPr>
          <w:p w14:paraId="471E82B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SRIN - ELEG - Escola do Legislativo</w:t>
            </w:r>
          </w:p>
        </w:tc>
      </w:tr>
      <w:tr w:rsidR="00000000" w14:paraId="43F443B7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4457A3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GIULLIAN CAROLINE BATISTA MARTINS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286F537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SECRETÁRIO - CC-01</w:t>
            </w:r>
          </w:p>
        </w:tc>
        <w:tc>
          <w:tcPr>
            <w:tcW w:w="5865" w:type="dxa"/>
            <w:shd w:val="clear" w:color="auto" w:fill="FFFFFF"/>
          </w:tcPr>
          <w:p w14:paraId="51E11BC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SRIN - ELEG - Escola do Legislativo</w:t>
            </w:r>
          </w:p>
        </w:tc>
      </w:tr>
      <w:tr w:rsidR="00000000" w14:paraId="05D2A24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CD69ED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GIUSEPPE ARCURI JUNIOR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2097A1E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SECRETÁRIO - CC-01</w:t>
            </w:r>
          </w:p>
        </w:tc>
        <w:tc>
          <w:tcPr>
            <w:tcW w:w="5865" w:type="dxa"/>
            <w:shd w:val="clear" w:color="auto" w:fill="FFFFFF"/>
          </w:tcPr>
          <w:p w14:paraId="7429E21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GPRES - Gabinete da Presidência</w:t>
            </w:r>
          </w:p>
        </w:tc>
      </w:tr>
      <w:tr w:rsidR="00000000" w14:paraId="4A56A556" w14:textId="77777777">
        <w:trPr>
          <w:trHeight w:val="240"/>
        </w:trPr>
        <w:tc>
          <w:tcPr>
            <w:tcW w:w="4659" w:type="dxa"/>
            <w:shd w:val="clear" w:color="auto" w:fill="FFFFFF"/>
            <w:vAlign w:val="center"/>
          </w:tcPr>
          <w:p w14:paraId="7CA7900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GIVANILDE DOS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34D0C0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FINANCEIRO - CCE-02</w:t>
            </w:r>
          </w:p>
        </w:tc>
        <w:tc>
          <w:tcPr>
            <w:tcW w:w="5865" w:type="dxa"/>
            <w:shd w:val="clear" w:color="auto" w:fill="FFFFFF"/>
            <w:vAlign w:val="center"/>
          </w:tcPr>
          <w:p w14:paraId="7DD4087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SUPE - DADM - Diretoria Administrativa</w:t>
            </w:r>
          </w:p>
        </w:tc>
      </w:tr>
      <w:tr w:rsidR="00000000" w14:paraId="4615C682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911ACE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GIZELIA ALVES VIEIRA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36222F5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58801E4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46DA72D" w14:textId="77777777">
        <w:trPr>
          <w:trHeight w:val="240"/>
        </w:trPr>
        <w:tc>
          <w:tcPr>
            <w:tcW w:w="4659" w:type="dxa"/>
            <w:shd w:val="clear" w:color="auto" w:fill="FFFFFF"/>
            <w:vAlign w:val="center"/>
          </w:tcPr>
          <w:p w14:paraId="4C6D3EB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GLEYDE SELMA DE MATOS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160BFC5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GERENTE DE DIVISÃO - CC-02</w:t>
            </w:r>
          </w:p>
        </w:tc>
        <w:tc>
          <w:tcPr>
            <w:tcW w:w="5865" w:type="dxa"/>
            <w:shd w:val="clear" w:color="auto" w:fill="FFFFFF"/>
            <w:vAlign w:val="center"/>
          </w:tcPr>
          <w:p w14:paraId="64DCC49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SRIN - TCAM - TV Câmara</w:t>
            </w:r>
          </w:p>
        </w:tc>
      </w:tr>
      <w:tr w:rsidR="00000000" w14:paraId="168BBF4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DB31B2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GRACE ANNE ANDRADE ALVES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5B265F2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6A1DDBF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0ADCB68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A3539D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GRACE RAFAELLA SILVA SANTOS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36F8D86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II - CCE-04</w:t>
            </w:r>
          </w:p>
        </w:tc>
        <w:tc>
          <w:tcPr>
            <w:tcW w:w="5865" w:type="dxa"/>
            <w:shd w:val="clear" w:color="auto" w:fill="FFFFFF"/>
          </w:tcPr>
          <w:p w14:paraId="0392C57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655FF9DD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16612D9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GRACIELE DOS SANTOS MACHADO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91E1D3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0354C04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SRIN - ELEG - Escola do Legislativo</w:t>
            </w:r>
          </w:p>
        </w:tc>
      </w:tr>
      <w:tr w:rsidR="00000000" w14:paraId="176198F6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E01905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GREICIELLE CARDOZO DOS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D0B508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GABINETE PARLAMENTAR - CC-03</w:t>
            </w:r>
          </w:p>
        </w:tc>
        <w:tc>
          <w:tcPr>
            <w:tcW w:w="5865" w:type="dxa"/>
            <w:shd w:val="clear" w:color="auto" w:fill="FFFFFF"/>
          </w:tcPr>
          <w:p w14:paraId="061CBBE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GPRES - Gabinete da Presidência</w:t>
            </w:r>
          </w:p>
        </w:tc>
      </w:tr>
      <w:tr w:rsidR="00000000" w14:paraId="2964EA4F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635DB8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GUILHERME DE OLIVEIRA E SILVA FRAGA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B3297F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4EFBB53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B9380FA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F7DA9E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GUILHERME OLIVEIRA COSTA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32EC98A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39AA0BC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60509A70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4C7D7E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GUSTAVO ANDRADE PRADO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1B3888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GABINETE PARLAMENTAR - CC-03</w:t>
            </w:r>
          </w:p>
        </w:tc>
        <w:tc>
          <w:tcPr>
            <w:tcW w:w="5865" w:type="dxa"/>
            <w:shd w:val="clear" w:color="auto" w:fill="FFFFFF"/>
          </w:tcPr>
          <w:p w14:paraId="4F89460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68F3AB8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F41AC5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lastRenderedPageBreak/>
              <w:t>GUSTAVO ANDRADE RIBEIRO SARMENTO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57DE79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2A2A5F1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771FD306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2FCC694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GUSTAVO SOUZA MACHADO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FEEB63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13D1EA8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211CCA5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AEF890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HENRIQUE DO PRADO MELO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726901D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4178CB0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8BF970F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FE4AE8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HENRIQUE RESENDE PASSOS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3077F8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61B430C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29E6D51F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912FBB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HENRIQUE SANTANA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84F1FC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0E81F02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7F0ECDD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78ACEA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HERALDA TEIXEIRA SOUZA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4326554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SECRETÁRIO - CC-01</w:t>
            </w:r>
          </w:p>
        </w:tc>
        <w:tc>
          <w:tcPr>
            <w:tcW w:w="5865" w:type="dxa"/>
            <w:shd w:val="clear" w:color="auto" w:fill="FFFFFF"/>
          </w:tcPr>
          <w:p w14:paraId="30A152C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09383276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0BBB4F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HEYSE SOUZA DE OLIVEIRA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2C199FE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SECRETÁRIO - CC-01</w:t>
            </w:r>
          </w:p>
        </w:tc>
        <w:tc>
          <w:tcPr>
            <w:tcW w:w="5865" w:type="dxa"/>
            <w:shd w:val="clear" w:color="auto" w:fill="FFFFFF"/>
          </w:tcPr>
          <w:p w14:paraId="6E1726C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GPRES - Gabinete da Presidência</w:t>
            </w:r>
          </w:p>
        </w:tc>
      </w:tr>
      <w:tr w:rsidR="00000000" w14:paraId="32E49277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BF47DF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 xml:space="preserve">HIGO DEDA FREIRE 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D90F67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3D4C4AF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B2DFEC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5D3A39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HUGO ESOJ DOS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336BE5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06306F6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EDAECE5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7E93317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HUGO LEONARDO SANTOS OLIVEIRA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FDE808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45F54EC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3BF1CCF4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FBF028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IGOR GUALBERTO DE SOUZA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3DD0E04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113867C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7B870026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650850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IGOW RAFAEL DOS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1A0D50D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0BE2168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66154F5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51D9A1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IHALE CECILIA FARIAS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BADD1A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3650D75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9C8CAF9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F05119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ILMA BRITO LIMA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081D9B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0089994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FA30B9D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71F781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INARA BEATRIZ DE AZEVEDO SILVA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D4DFFA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7455EE4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5FCEA3D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D01363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INGRID ROBERTA SANTOS NASCIMENTO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4289ADF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36E3388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197999C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2B2F36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IOLANDA MARIA ROSA TRAVASSOS XAVIER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630E76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ESPECIAL PARLAMENTAR - CCE-02</w:t>
            </w:r>
          </w:p>
        </w:tc>
        <w:tc>
          <w:tcPr>
            <w:tcW w:w="5865" w:type="dxa"/>
            <w:shd w:val="clear" w:color="auto" w:fill="FFFFFF"/>
          </w:tcPr>
          <w:p w14:paraId="4D2A0F3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3F689B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FECD89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IRIS DANIELLE OLIVEIRA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C3D769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GABINETE PARLAMENTAR - CC-03</w:t>
            </w:r>
          </w:p>
        </w:tc>
        <w:tc>
          <w:tcPr>
            <w:tcW w:w="5865" w:type="dxa"/>
            <w:shd w:val="clear" w:color="auto" w:fill="FFFFFF"/>
          </w:tcPr>
          <w:p w14:paraId="2CFC3E8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734F5BD8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040D394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IRLA SUELEM DIAS NASCIMENTO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A5BE4F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COORDENADOR PEDAGÓGICO - CCE-03</w:t>
            </w:r>
          </w:p>
        </w:tc>
        <w:tc>
          <w:tcPr>
            <w:tcW w:w="5865" w:type="dxa"/>
            <w:shd w:val="clear" w:color="auto" w:fill="FFFFFF"/>
          </w:tcPr>
          <w:p w14:paraId="026B8EB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SRIN - ELEG - Escola do Legislativo</w:t>
            </w:r>
          </w:p>
        </w:tc>
      </w:tr>
      <w:tr w:rsidR="00000000" w14:paraId="1FAA7000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6836B5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ISABEL CRISTINA BARBOSA ANDRADE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3ABA2C3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13402A7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1A17F7A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897762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 xml:space="preserve">ISABELLA SILVA CARVALHO 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159BD0C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15A5B87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F500E22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BA4162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ISABELLE MARIA SOUZA DE OLIVEIRA FONTES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60F3B8A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II - CCE-04</w:t>
            </w:r>
          </w:p>
        </w:tc>
        <w:tc>
          <w:tcPr>
            <w:tcW w:w="5865" w:type="dxa"/>
            <w:shd w:val="clear" w:color="auto" w:fill="FFFFFF"/>
          </w:tcPr>
          <w:p w14:paraId="00FFC5B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0AE839D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D3B31B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ISRAEL JAIRO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12EE957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SECRETÁRIO - CC-01</w:t>
            </w:r>
          </w:p>
        </w:tc>
        <w:tc>
          <w:tcPr>
            <w:tcW w:w="5865" w:type="dxa"/>
            <w:shd w:val="clear" w:color="auto" w:fill="FFFFFF"/>
          </w:tcPr>
          <w:p w14:paraId="65E7DBC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6B1CAAC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9FEC17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ISRAEL MAGALHAES SILVA SOUZA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0D5006F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II - CCE-04</w:t>
            </w:r>
          </w:p>
        </w:tc>
        <w:tc>
          <w:tcPr>
            <w:tcW w:w="5865" w:type="dxa"/>
            <w:shd w:val="clear" w:color="auto" w:fill="FFFFFF"/>
          </w:tcPr>
          <w:p w14:paraId="5226D47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099CBFA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DB9027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ITALO LINCOLN ALVES SANTOS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1DA0BB9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3A487AD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2C745510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D70483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IVAN DOS SANTOS DORTA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378E95A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741032A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2648E564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5F00E5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IVANILDO DA SILVA LIMA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56417E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ADMINISTRATIVO - CC01</w:t>
            </w:r>
          </w:p>
        </w:tc>
        <w:tc>
          <w:tcPr>
            <w:tcW w:w="5865" w:type="dxa"/>
            <w:shd w:val="clear" w:color="auto" w:fill="FFFFFF"/>
          </w:tcPr>
          <w:p w14:paraId="4BF58DA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784592DD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594E20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IZABEL SAMMARA RIBEIRO SILVA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4BAF0E7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ADMINISTRATIVO - CC01</w:t>
            </w:r>
          </w:p>
        </w:tc>
        <w:tc>
          <w:tcPr>
            <w:tcW w:w="5865" w:type="dxa"/>
            <w:shd w:val="clear" w:color="auto" w:fill="FFFFFF"/>
          </w:tcPr>
          <w:p w14:paraId="15C9C2D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SRIN - DDH - SO - ST - Setor de Segurança no Trabalho</w:t>
            </w:r>
          </w:p>
        </w:tc>
      </w:tr>
      <w:tr w:rsidR="00000000" w14:paraId="54C768F7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0202EC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lastRenderedPageBreak/>
              <w:t>JADIEL OLIVEIRA LIMA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DAF8A4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22593EB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8CB9BD2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112A2F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JALMIR ALVES DE OLIVEIRA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302083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GABINETE PARLAMENTAR - CC-03</w:t>
            </w:r>
          </w:p>
        </w:tc>
        <w:tc>
          <w:tcPr>
            <w:tcW w:w="5865" w:type="dxa"/>
            <w:shd w:val="clear" w:color="auto" w:fill="FFFFFF"/>
          </w:tcPr>
          <w:p w14:paraId="4002DC5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F8BE389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4625933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JAMILE ANDRADE CARVALHO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A8C98B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6ECB7D1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E7490D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4A4A72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JANE CLEA NASCIMENTO SOUZA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BAD7FB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0A08CB8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FE444F4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8E4AA8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JEAN PAOLO DA COSTA MELO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76E8F2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1777898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7315507F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3362BF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JEAN PIERRE DE JESUS SANTOS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60418F1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4E1ABEC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0694A2B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3BE1C8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JEANE LEITE DOS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F598C1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2960EDE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04F482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F325B5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JEFFERSON FERNANDES SALES DOS SANTOS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19E6AF7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41E604B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3232B2A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C8EF28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JEFFERSON MESQUITA COSTA VASCONCELOS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2FBFFE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58947A4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9446104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73BC76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JEFFERSON SANTOS DE ALCANTARA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1B5D3F1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63492CB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78CB312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F4A7A5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JESSÉ MELO MARTINS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07445C0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648B857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3E1700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BBEAF4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JESSICA DA GAMA BATALHA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6D5611C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19F5C05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2F83200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A927D0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JESSICA SILVA CONCEICAO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0D344E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2406C67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FEC961A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6A2E60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JESSICA SUELY DOS SANTOS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625F143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SETOR - CC-03</w:t>
            </w:r>
          </w:p>
        </w:tc>
        <w:tc>
          <w:tcPr>
            <w:tcW w:w="5865" w:type="dxa"/>
            <w:shd w:val="clear" w:color="auto" w:fill="FFFFFF"/>
          </w:tcPr>
          <w:p w14:paraId="7498AB3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238A00E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2471D8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JEZE JOAQUIM DOS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D44220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09DA2E8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93B5400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16101D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JHON LENNON BRITO DE JESUS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1907D4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3F2212E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D47DB62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4124D0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JILVANEIDE SANTANA DA CONCEIÇÃO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1D22EFC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SETOR - CC-03</w:t>
            </w:r>
          </w:p>
        </w:tc>
        <w:tc>
          <w:tcPr>
            <w:tcW w:w="5865" w:type="dxa"/>
            <w:shd w:val="clear" w:color="auto" w:fill="FFFFFF"/>
          </w:tcPr>
          <w:p w14:paraId="60544E2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 xml:space="preserve">SUPE - DFIN - DC - ST - Setor de Tesouraria </w:t>
            </w:r>
          </w:p>
        </w:tc>
      </w:tr>
      <w:tr w:rsidR="00000000" w14:paraId="572FEA57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8B7F99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JIVALDA DA CRUZ MOTA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74EE2E0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7067BFA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EC7E8EE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643DFDD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JOANA DÁRC MENEZES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39412DE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148BB5B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SRIN - ELEG - Escola do Legislativo</w:t>
            </w:r>
          </w:p>
        </w:tc>
      </w:tr>
      <w:tr w:rsidR="00000000" w14:paraId="3DC862B1" w14:textId="77777777">
        <w:trPr>
          <w:trHeight w:val="240"/>
        </w:trPr>
        <w:tc>
          <w:tcPr>
            <w:tcW w:w="4659" w:type="dxa"/>
            <w:shd w:val="clear" w:color="auto" w:fill="FFFFFF"/>
            <w:vAlign w:val="center"/>
          </w:tcPr>
          <w:p w14:paraId="663FC10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JOÃO FERNANDES DE BRITTO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6DE4B0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GERAL DA PRESIDÊNCIA</w:t>
            </w:r>
          </w:p>
        </w:tc>
        <w:tc>
          <w:tcPr>
            <w:tcW w:w="5865" w:type="dxa"/>
            <w:shd w:val="clear" w:color="auto" w:fill="FFFFFF"/>
            <w:vAlign w:val="center"/>
          </w:tcPr>
          <w:p w14:paraId="08F1C2B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SRIN - DDH - RH - Divisão de Recursos Humanos</w:t>
            </w:r>
          </w:p>
        </w:tc>
      </w:tr>
      <w:tr w:rsidR="00000000" w14:paraId="6D88604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B7EE33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JOAO MARCELO DO CARMO SILVA BATISTA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5DDF705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5FE4F49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61585C8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3E1932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JOAO PAULO DA SILVA ROCHA SANTOS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1FD7FF0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II - CCE-04</w:t>
            </w:r>
          </w:p>
        </w:tc>
        <w:tc>
          <w:tcPr>
            <w:tcW w:w="5865" w:type="dxa"/>
            <w:shd w:val="clear" w:color="auto" w:fill="FFFFFF"/>
          </w:tcPr>
          <w:p w14:paraId="3C5FE65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250873A0" w14:textId="77777777">
        <w:trPr>
          <w:trHeight w:val="240"/>
        </w:trPr>
        <w:tc>
          <w:tcPr>
            <w:tcW w:w="4659" w:type="dxa"/>
            <w:shd w:val="clear" w:color="auto" w:fill="FFFFFF"/>
            <w:vAlign w:val="center"/>
          </w:tcPr>
          <w:p w14:paraId="42BA172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JOAO PEDRO BARBOSA BORGES NETO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816462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GERENTE DE DIVISÃO - CC-02</w:t>
            </w:r>
          </w:p>
        </w:tc>
        <w:tc>
          <w:tcPr>
            <w:tcW w:w="5865" w:type="dxa"/>
            <w:shd w:val="clear" w:color="auto" w:fill="FFFFFF"/>
            <w:vAlign w:val="center"/>
          </w:tcPr>
          <w:p w14:paraId="098DEEA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 xml:space="preserve">SRIN - DLEG - Diretoria Legislativa </w:t>
            </w:r>
          </w:p>
        </w:tc>
      </w:tr>
      <w:tr w:rsidR="00000000" w14:paraId="798ED382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5048927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JOAO VICTOR DE MORAIS SILVA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B28F60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ESPECIAL PARLAMENTAR - CCE-02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3D72D62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CDB7C0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75522A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JOBSON SANTANA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181F476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II - CCE-04</w:t>
            </w:r>
          </w:p>
        </w:tc>
        <w:tc>
          <w:tcPr>
            <w:tcW w:w="5865" w:type="dxa"/>
            <w:shd w:val="clear" w:color="auto" w:fill="FFFFFF"/>
          </w:tcPr>
          <w:p w14:paraId="0302C8B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1CBBB8DA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B313CE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JOCILENE DOS SANTOS XAVIER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1AFA7B8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1660DAE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AGER - CER - Cerimonial</w:t>
            </w:r>
          </w:p>
        </w:tc>
      </w:tr>
      <w:tr w:rsidR="00000000" w14:paraId="2569B91C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8AF353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JOEMIA DE ABREU MACEDO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249A989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59DD99F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204E7FA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3EF291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JOICY BATISTA DOS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908EB0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162CDC1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597F52E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144387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lastRenderedPageBreak/>
              <w:t>JONATAS CARLOS FARIAS FEITOSA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5135F9A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1EB6604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CD02D9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1A5D5C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JONATHAN SOUZA ALVES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12080F7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SETOR - CC-03</w:t>
            </w:r>
          </w:p>
        </w:tc>
        <w:tc>
          <w:tcPr>
            <w:tcW w:w="5865" w:type="dxa"/>
            <w:shd w:val="clear" w:color="auto" w:fill="FFFFFF"/>
          </w:tcPr>
          <w:p w14:paraId="5A46E51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3550522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971486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JONATHANS JOSEPH MATOS ALVES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59F375C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6BF93AE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0C12112A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FB2CE2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JORGE ANTONIO DE JESUS ALVES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099AAD9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0E025F6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E46EE33" w14:textId="77777777">
        <w:trPr>
          <w:trHeight w:val="240"/>
        </w:trPr>
        <w:tc>
          <w:tcPr>
            <w:tcW w:w="4659" w:type="dxa"/>
            <w:shd w:val="clear" w:color="auto" w:fill="FFFFFF"/>
            <w:vAlign w:val="center"/>
          </w:tcPr>
          <w:p w14:paraId="2C29349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JORGE LUIS SANTANA NERY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3D2CDB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GERENTE DE DIVISÃO - CC-02</w:t>
            </w:r>
          </w:p>
        </w:tc>
        <w:tc>
          <w:tcPr>
            <w:tcW w:w="5865" w:type="dxa"/>
            <w:shd w:val="clear" w:color="auto" w:fill="FFFFFF"/>
            <w:vAlign w:val="center"/>
          </w:tcPr>
          <w:p w14:paraId="092A7E9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SRIN - TCAM - TV Câmara</w:t>
            </w:r>
          </w:p>
        </w:tc>
      </w:tr>
      <w:tr w:rsidR="00000000" w14:paraId="41097CC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22CECB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JORGE LUIZ SOUZA SANTOS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5082590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339D9FD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7BCA54F5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403D1C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JORGE MONTEIRO CAVALCANTI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1948F9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7B54B5A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8CA62DF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C2A345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JOSE AIRTON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1A25BDE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34F2FC6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A9EFEFB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73FE23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JOSÉ ALAN SOARES SERAFIM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28D67D0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II - CCE-04</w:t>
            </w:r>
          </w:p>
        </w:tc>
        <w:tc>
          <w:tcPr>
            <w:tcW w:w="5865" w:type="dxa"/>
            <w:shd w:val="clear" w:color="auto" w:fill="FFFFFF"/>
          </w:tcPr>
          <w:p w14:paraId="4788151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20B420FB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0A8D04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JOSÉ ANTÔNIO SANTOS DE MELO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74B1F9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1808B27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B1AD0DF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962002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JOSÉ ANTONIO VALADAO COSTA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FAD5A4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386DE5E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BF99914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ECBED0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JOSÉ BALBINO DOS S. NETO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051F73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SETOR - CC-03</w:t>
            </w:r>
          </w:p>
        </w:tc>
        <w:tc>
          <w:tcPr>
            <w:tcW w:w="5865" w:type="dxa"/>
            <w:shd w:val="clear" w:color="auto" w:fill="FFFFFF"/>
          </w:tcPr>
          <w:p w14:paraId="1386F88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SUPE - DADM - Diretoria Administrativa</w:t>
            </w:r>
          </w:p>
        </w:tc>
      </w:tr>
      <w:tr w:rsidR="00000000" w14:paraId="785291E7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7172710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JOSE CAMILO PEREIRA ARAGAO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E66EE7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5DD610E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7EDD8F6A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2B4490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JOSE CARLOS ALMEIDA JUNIOR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96239A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3849B62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1C6BE4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4D3DDE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JOSÉ CARLOS DOS SANTOS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1EF3CAB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ADMINISTRATIVO - CC01</w:t>
            </w:r>
          </w:p>
        </w:tc>
        <w:tc>
          <w:tcPr>
            <w:tcW w:w="5865" w:type="dxa"/>
            <w:shd w:val="clear" w:color="auto" w:fill="FFFFFF"/>
          </w:tcPr>
          <w:p w14:paraId="09B3CCD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64F07FF4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07DB58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JOSE CARLOS MENEZES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1A8F34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498A97D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D18A74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9699F4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JOSE CARLOS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4119A9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1263E36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B548146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5D586F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JOSE CARLOS VIEIRA DA SILVA FILHO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7BA6779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3C476E0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688A803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13F00A8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JOSE ELIAS SANTOS JUNIOR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AD0F4C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3D4B22F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7B2A83E5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43A2258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JOSE GABRIELMACEDO BELTRÃO FILHO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E8571F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SECRETÁRIO - CC-01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20731CF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5640D66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912DE6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JOSE ISAIAS LEITE RIBEIRO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53EBEDB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1D0B517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64B9123A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06D687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JOSE LUCAS OLIVEIRA SANTANA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04E32B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62FB7B6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B73CBC4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2AFD1AA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JOSE LUIS SANTOS JUNIOR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AF5565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GABINETE PARLAMENTAR - CC-03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40FED66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360AE78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45CE75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JOSE RICARDO FONTES NUNES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2B238C8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0DD22EF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45A8C5D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F120B4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JOSE ROBERTO DE JESUS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247B34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GABINETE PARLAMENTAR - CC-03</w:t>
            </w:r>
          </w:p>
        </w:tc>
        <w:tc>
          <w:tcPr>
            <w:tcW w:w="5865" w:type="dxa"/>
            <w:shd w:val="clear" w:color="auto" w:fill="FFFFFF"/>
          </w:tcPr>
          <w:p w14:paraId="03B4A64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05304AB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0C79E9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JOSE ROBERTO PEREIRA RAMOS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651B88F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6C61D5C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4F6BD05C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BE6D1C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JOSE VICTOR ROCHA FONTES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310AF8A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SECRETÁRIO - CC-01</w:t>
            </w:r>
          </w:p>
        </w:tc>
        <w:tc>
          <w:tcPr>
            <w:tcW w:w="5865" w:type="dxa"/>
            <w:shd w:val="clear" w:color="auto" w:fill="FFFFFF"/>
          </w:tcPr>
          <w:p w14:paraId="0CF2888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SUPE - DADM - DMP - SA - Setor de Almoxarifado</w:t>
            </w:r>
          </w:p>
        </w:tc>
      </w:tr>
      <w:tr w:rsidR="00000000" w14:paraId="06A6ACE5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625358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JOSE WAGNER SANTOS DE MELO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0C840F0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II - CCE-04</w:t>
            </w:r>
          </w:p>
        </w:tc>
        <w:tc>
          <w:tcPr>
            <w:tcW w:w="5865" w:type="dxa"/>
            <w:shd w:val="clear" w:color="auto" w:fill="FFFFFF"/>
          </w:tcPr>
          <w:p w14:paraId="4141715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66EF4ECA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34371D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lastRenderedPageBreak/>
              <w:t>JOSE WILLARES AZEVEDO BARROS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0D72CB6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07F1EBC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D8EC1A8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5AE943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JOSEANE CALDEIRA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1579E7D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00BFEA5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05B5185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8A83C0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JOSEANE TAVARES BISPO MENEZES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7912958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58FE56F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526B4892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A53249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JOSEFA GRACIELA SANTOS SOARES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22AFCDC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ADMINISTRATIVO - CC01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4D76677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7FA5798C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8CBDFC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JOSELENE DE OLIVEIRA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055C8B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3601D71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85733D0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A34FB2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JOSINALDO ALVES LIMA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2D93D46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1B48F12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7E81877D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46B8E9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JOSIVAL DOS SANTOS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4D49795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II - CCE-04</w:t>
            </w:r>
          </w:p>
        </w:tc>
        <w:tc>
          <w:tcPr>
            <w:tcW w:w="5865" w:type="dxa"/>
            <w:shd w:val="clear" w:color="auto" w:fill="FFFFFF"/>
          </w:tcPr>
          <w:p w14:paraId="16C0D39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3A5D11A0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4A37C57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JUAREZ FERREIRA CORREA SILVA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8A028A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134432C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3462C970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F7A015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JULIA MARIA ALVES MENEZES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269234C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II - CCE-04</w:t>
            </w:r>
          </w:p>
        </w:tc>
        <w:tc>
          <w:tcPr>
            <w:tcW w:w="5865" w:type="dxa"/>
            <w:shd w:val="clear" w:color="auto" w:fill="FFFFFF"/>
          </w:tcPr>
          <w:p w14:paraId="51FEBB4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170CDB49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CD6AE3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JULIA STEPHANY SANTOS LEMOS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2E58C3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1B40912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031B2C9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34544C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JULIANA ALCÂNTARA MOREIRA MENDONÇA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736B73A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ESPECIAL PARLAMENTAR - CCE-02</w:t>
            </w:r>
          </w:p>
        </w:tc>
        <w:tc>
          <w:tcPr>
            <w:tcW w:w="5865" w:type="dxa"/>
            <w:shd w:val="clear" w:color="auto" w:fill="FFFFFF"/>
          </w:tcPr>
          <w:p w14:paraId="7C40E22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3DF0E2C8" w14:textId="77777777">
        <w:trPr>
          <w:trHeight w:val="240"/>
        </w:trPr>
        <w:tc>
          <w:tcPr>
            <w:tcW w:w="4659" w:type="dxa"/>
            <w:shd w:val="clear" w:color="auto" w:fill="FFFFFF"/>
            <w:vAlign w:val="center"/>
          </w:tcPr>
          <w:p w14:paraId="6DA4AC2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JULIANA OLIVEIRA NASCIMENTO TELES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16D138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COORDENADOR DE CONTROLE INTERNO - CCE-01</w:t>
            </w:r>
          </w:p>
        </w:tc>
        <w:tc>
          <w:tcPr>
            <w:tcW w:w="5865" w:type="dxa"/>
            <w:shd w:val="clear" w:color="auto" w:fill="FFFFFF"/>
            <w:vAlign w:val="center"/>
          </w:tcPr>
          <w:p w14:paraId="3094223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CCI - Coordenadoria de Controle Interno</w:t>
            </w:r>
          </w:p>
        </w:tc>
      </w:tr>
      <w:tr w:rsidR="00000000" w14:paraId="3D17B5CE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D38EDD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JULIANY STEFANY SILVA MELO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C09537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3CD4719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74D1C4CE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1A67FE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JULIO CESAR DE OLIVEIRA CASTRO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B8548C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434623A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2A466FFF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E78139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JURANDI PEREIRA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F93578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629286B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A43EDDE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B4363D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KAROL ALMEIDA BARRETO GOES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135A705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0F94CB3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78DE9FEF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B093A0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KAROLINE DANTAS DA ROCHA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2C0443B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II - CCE-04</w:t>
            </w:r>
          </w:p>
        </w:tc>
        <w:tc>
          <w:tcPr>
            <w:tcW w:w="5865" w:type="dxa"/>
            <w:shd w:val="clear" w:color="auto" w:fill="FFFFFF"/>
          </w:tcPr>
          <w:p w14:paraId="3AA5774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73ACAEEF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FAA814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KARYNNE KELLY CRUZ CONCEIÇÃO SOARES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1B2F02A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ADMINISTRATIVO - CC01</w:t>
            </w:r>
          </w:p>
        </w:tc>
        <w:tc>
          <w:tcPr>
            <w:tcW w:w="5865" w:type="dxa"/>
            <w:shd w:val="clear" w:color="auto" w:fill="FFFFFF"/>
          </w:tcPr>
          <w:p w14:paraId="7584689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08751675" w14:textId="77777777">
        <w:trPr>
          <w:trHeight w:val="240"/>
        </w:trPr>
        <w:tc>
          <w:tcPr>
            <w:tcW w:w="4659" w:type="dxa"/>
            <w:shd w:val="clear" w:color="auto" w:fill="FFFFFF"/>
            <w:vAlign w:val="center"/>
          </w:tcPr>
          <w:p w14:paraId="42BFF77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KATHLEEN FERREIRA ROCHA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984843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DE CERIMONIAL - CCE-02</w:t>
            </w:r>
          </w:p>
        </w:tc>
        <w:tc>
          <w:tcPr>
            <w:tcW w:w="5865" w:type="dxa"/>
            <w:shd w:val="clear" w:color="auto" w:fill="FFFFFF"/>
            <w:vAlign w:val="center"/>
          </w:tcPr>
          <w:p w14:paraId="4BD012F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AGER - CER - Cerimonial</w:t>
            </w:r>
          </w:p>
        </w:tc>
      </w:tr>
      <w:tr w:rsidR="00000000" w14:paraId="36B42A48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EEB2FD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KATIA REGINA SANTOS BARBOSA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F98155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38768AB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29DE21D" w14:textId="77777777">
        <w:trPr>
          <w:trHeight w:val="240"/>
        </w:trPr>
        <w:tc>
          <w:tcPr>
            <w:tcW w:w="4659" w:type="dxa"/>
            <w:shd w:val="clear" w:color="auto" w:fill="FFFFFF"/>
            <w:vAlign w:val="center"/>
          </w:tcPr>
          <w:p w14:paraId="38C6CE8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KELLY CHRISTYNE ANDRADE ALVES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DEE81C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GABINETE DA PRESIDÊNCIA - CCE-01</w:t>
            </w:r>
          </w:p>
        </w:tc>
        <w:tc>
          <w:tcPr>
            <w:tcW w:w="5865" w:type="dxa"/>
            <w:shd w:val="clear" w:color="auto" w:fill="FFFFFF"/>
            <w:vAlign w:val="center"/>
          </w:tcPr>
          <w:p w14:paraId="01F5ED5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GPRES - Gabinete da Presidência</w:t>
            </w:r>
          </w:p>
        </w:tc>
      </w:tr>
      <w:tr w:rsidR="00000000" w14:paraId="32014BD4" w14:textId="77777777">
        <w:trPr>
          <w:trHeight w:val="240"/>
        </w:trPr>
        <w:tc>
          <w:tcPr>
            <w:tcW w:w="4659" w:type="dxa"/>
            <w:shd w:val="clear" w:color="auto" w:fill="FFFFFF"/>
            <w:vAlign w:val="center"/>
          </w:tcPr>
          <w:p w14:paraId="0DF85A6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KENNEDY SANTOS ARAÇÃO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BB06F5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  <w:vAlign w:val="center"/>
          </w:tcPr>
          <w:p w14:paraId="0AAD361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1D35D152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6C6C95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KLARA BARRETO RODRIGUES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43264FA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2FCB16C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206FE07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4AC086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LAILA DULTRA ALVIM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46CA906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ADMINISTRATIVO - CC01</w:t>
            </w:r>
          </w:p>
        </w:tc>
        <w:tc>
          <w:tcPr>
            <w:tcW w:w="5865" w:type="dxa"/>
            <w:shd w:val="clear" w:color="auto" w:fill="FFFFFF"/>
          </w:tcPr>
          <w:p w14:paraId="6411F84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 xml:space="preserve">SRIN - DLEG - TRA - Divisão de Taquigrafia, Registros e Anais </w:t>
            </w:r>
          </w:p>
        </w:tc>
      </w:tr>
      <w:tr w:rsidR="00000000" w14:paraId="1DF2EC1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F021E8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LAIR BOMFIM NUNES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0F5AD65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2ADDE6F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F48ACB8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B5753E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LAIS GABRIELLE DE OLIVEIRA LIMA SOUZA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03B2EF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6986B13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6A37C6A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216FBB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LAIS MOURA RABELO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6C3727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230B616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7AC1976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8E8AE7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LAIS SENA DE CARVALHO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17B1CA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SETOR - CC-03</w:t>
            </w:r>
          </w:p>
        </w:tc>
        <w:tc>
          <w:tcPr>
            <w:tcW w:w="5865" w:type="dxa"/>
            <w:shd w:val="clear" w:color="auto" w:fill="FFFFFF"/>
          </w:tcPr>
          <w:p w14:paraId="0B05DB7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4CCBBCE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FD9700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lastRenderedPageBreak/>
              <w:t>LAIZ SUILLE LEAO DE OLIVEIRA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03ACA0D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10A2B37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AGER - TLEG - Trabalhos Legislativos</w:t>
            </w:r>
          </w:p>
        </w:tc>
      </w:tr>
      <w:tr w:rsidR="00000000" w14:paraId="1F51C00D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3F1A367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LARA BEATRIZ SILVA CUNHA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BA76F0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115C5C6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5AFFCB7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E41640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LARA SILVEIRA BULHOES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4DA727F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20B4731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4790B5D2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B7EDDA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LARESSA ABREU SILVA ARAUJO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1D0971E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0E64AEC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7F7DBB84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59C0A5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LAURA CRISTINA FERREIRA SILVA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1E4659C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0BEF899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187B9E4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58FC57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LEANDRO DE SA VIEIRA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479752A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134AA42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6B1B104E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EF33E3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LEONARDO ALEXANDRE JOSE T. SIMOES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14A77EE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78BC4E7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F7E9BD7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84D81E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 xml:space="preserve">LEONARDO MARINHO SANTOS  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07CBD8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6C80AD2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77187C7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72D3A4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LEONARDO MARTINS BAPTISTA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7D21B85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11A8E54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779EFA2C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97297B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LEONARDO RODRIGUES LISBOA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C33FB3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GABINETE PARLAMENTAR - CC-03</w:t>
            </w:r>
          </w:p>
        </w:tc>
        <w:tc>
          <w:tcPr>
            <w:tcW w:w="5865" w:type="dxa"/>
            <w:shd w:val="clear" w:color="auto" w:fill="FFFFFF"/>
          </w:tcPr>
          <w:p w14:paraId="3139207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5E15737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28F069B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LETICIA FERREIRA MENDONÇA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2A1545F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0D29C11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7247175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00DB93E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LETICIA SOARES BONIFACIO MACHADO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2C4C96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ESPECIAL PARLAMENTAR - CCE-02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526E28E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71738A1F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C217BE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LEUZINHA CELESTINO BISPO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B9C3EE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24266EC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F69C247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886C75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LEVI VINICIUS SOARES DA SILVA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599323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4129107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C6DAC20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74F133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LILIAN GOMES DORTAS DE MENDONCA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2FA0A3E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40BDCCF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3C2A9536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671138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LINCOLIN AMAZONAS VIEIRA DE MELO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5B06FBF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SECRETÁRIO - CC-01</w:t>
            </w:r>
          </w:p>
        </w:tc>
        <w:tc>
          <w:tcPr>
            <w:tcW w:w="5865" w:type="dxa"/>
            <w:shd w:val="clear" w:color="auto" w:fill="FFFFFF"/>
          </w:tcPr>
          <w:p w14:paraId="35FCBEA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2BA80179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8AB073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LIVIA VIEIRA LIMA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6440B79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SECRETÁRIO - CC-01</w:t>
            </w:r>
          </w:p>
        </w:tc>
        <w:tc>
          <w:tcPr>
            <w:tcW w:w="5865" w:type="dxa"/>
            <w:shd w:val="clear" w:color="auto" w:fill="FFFFFF"/>
          </w:tcPr>
          <w:p w14:paraId="21CF602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 xml:space="preserve">ASJUR - Assessoria Jurídica </w:t>
            </w:r>
          </w:p>
        </w:tc>
      </w:tr>
      <w:tr w:rsidR="00000000" w14:paraId="16FB798A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74D41D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LUANA CAVALCANTE DE MORAES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19E4C35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78274E8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118B5814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872727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LUANA PRADO MOTA LIMA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99EC03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0A4198B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70D2B398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9BEBD5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LUCAS DOS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1571ECA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4E8F76F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FBABFF7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E40C95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LUCIANA ALBUQUERQUE MELO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6785FC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SETOR - CC-03</w:t>
            </w:r>
          </w:p>
        </w:tc>
        <w:tc>
          <w:tcPr>
            <w:tcW w:w="5865" w:type="dxa"/>
            <w:shd w:val="clear" w:color="auto" w:fill="FFFFFF"/>
          </w:tcPr>
          <w:p w14:paraId="02FF1AF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 xml:space="preserve"> SUPE - DFIN - DO - Divisão de Orçamento</w:t>
            </w:r>
          </w:p>
        </w:tc>
      </w:tr>
      <w:tr w:rsidR="00000000" w14:paraId="6D91ECD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A6323B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LUCIANA CERQUEIRA FERNANDES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185E5B8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76E941E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2C2FF1B4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2370D3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LUCIANA GONCALVES LIMA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5035B4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GABINETE PARLAMENTAR - CC-03</w:t>
            </w:r>
          </w:p>
        </w:tc>
        <w:tc>
          <w:tcPr>
            <w:tcW w:w="5865" w:type="dxa"/>
            <w:shd w:val="clear" w:color="auto" w:fill="FFFFFF"/>
          </w:tcPr>
          <w:p w14:paraId="4CD1EAF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25A92A3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658566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LUCIANA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5F7FA0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55407A8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C5CCA5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5C4668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LUCIANO CONCEICAO MOURA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A9E22E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5FAD09C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9061052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ECA7A0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LUCIANO DE ARAUJO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18B7B73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5AFC383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6CC1F88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8ACC7F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LUCILEIDE DA SILVA LIMA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77F648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GABINETE PARLAMENTAR - CC-03</w:t>
            </w:r>
          </w:p>
        </w:tc>
        <w:tc>
          <w:tcPr>
            <w:tcW w:w="5865" w:type="dxa"/>
            <w:shd w:val="clear" w:color="auto" w:fill="FFFFFF"/>
          </w:tcPr>
          <w:p w14:paraId="2D418D0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81C0A7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FE2840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LUCIO KLEDSON LIMA ALVES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FEF5E9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ESPECIAL PARLAMENTAR - CCE-02</w:t>
            </w:r>
          </w:p>
        </w:tc>
        <w:tc>
          <w:tcPr>
            <w:tcW w:w="5865" w:type="dxa"/>
            <w:shd w:val="clear" w:color="auto" w:fill="FFFFFF"/>
          </w:tcPr>
          <w:p w14:paraId="2D0D08E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26B0FCA8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6C9808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lastRenderedPageBreak/>
              <w:t>LUCIO RICARDO SOBRAL SOUZA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B55392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SETOR - CC-03</w:t>
            </w:r>
          </w:p>
        </w:tc>
        <w:tc>
          <w:tcPr>
            <w:tcW w:w="5865" w:type="dxa"/>
            <w:shd w:val="clear" w:color="auto" w:fill="FFFFFF"/>
          </w:tcPr>
          <w:p w14:paraId="1F7D584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 xml:space="preserve">SUPE - DADM - DSG -ST - Setor de Transporte </w:t>
            </w:r>
          </w:p>
        </w:tc>
      </w:tr>
      <w:tr w:rsidR="00000000" w14:paraId="132764C2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ED9707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LUELI GUEDES MARQUES CAPISTRANO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6BCE20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3738A53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FE741F9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951334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LUIS JOSE DE SANTANA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B290B9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SETOR - CC-03</w:t>
            </w:r>
          </w:p>
        </w:tc>
        <w:tc>
          <w:tcPr>
            <w:tcW w:w="5865" w:type="dxa"/>
            <w:shd w:val="clear" w:color="auto" w:fill="FFFFFF"/>
          </w:tcPr>
          <w:p w14:paraId="20AEE08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SRIN - ELEG - Escola do Legislativo</w:t>
            </w:r>
          </w:p>
        </w:tc>
      </w:tr>
      <w:tr w:rsidR="00000000" w14:paraId="10799595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5DAE57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LUISA SANTOS RIBEIRO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09A2EC5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4A50953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A39B2F6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236C41D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LUIZ FERNANDO DA SILVA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B27486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7D1142B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5C64A6A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29355A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LUIZ MARIO DE SANTANA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94A53D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137F4D5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B187B98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3216F2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LUZINETE GOIS ALVES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4B19F7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0D3FFEA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EC27E0B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54A61E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MANOEL DOMINGOS COSTA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19A426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05F2CD8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9E4E37E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66A3DF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MANOEL LUIS FRAGA VIANA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04D821F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II - CCE-04</w:t>
            </w:r>
          </w:p>
        </w:tc>
        <w:tc>
          <w:tcPr>
            <w:tcW w:w="5865" w:type="dxa"/>
            <w:shd w:val="clear" w:color="auto" w:fill="FFFFFF"/>
          </w:tcPr>
          <w:p w14:paraId="729CF16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6713553C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CF816B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MANOEL PATRICIO DOS SANTOS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448D32D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77E353D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2A93FA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BB9D69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MANUELA CARVALHO SILVA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36AE32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SETOR - CC-03</w:t>
            </w:r>
          </w:p>
        </w:tc>
        <w:tc>
          <w:tcPr>
            <w:tcW w:w="5865" w:type="dxa"/>
            <w:shd w:val="clear" w:color="auto" w:fill="FFFFFF"/>
          </w:tcPr>
          <w:p w14:paraId="4699504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4963CF21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31FAF82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MANUELA DE MIRANDA VIEIRA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40EC2E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455783B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65F500B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50DF6D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MARCEL FIGUEIREDO SANTANA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53C24A8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5FB1E30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642C3A06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18EA14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MARCELA NABUCO DOS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7CE984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7BB4DA6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E95B740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FBADB7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MARCELLE COSTA DE OLIVEIRA QUEIROZ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0E820B3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II - CCE-04</w:t>
            </w:r>
          </w:p>
        </w:tc>
        <w:tc>
          <w:tcPr>
            <w:tcW w:w="5865" w:type="dxa"/>
            <w:shd w:val="clear" w:color="auto" w:fill="FFFFFF"/>
          </w:tcPr>
          <w:p w14:paraId="2DF4420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0C4A0F2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0A3C84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MARCELO ANDRADE DOS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646FDD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2C852E3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3078C30D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10332C1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MARCELO COSTA GOIS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162F7D0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GABINETE PARLAMENTAR - CC-03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36DBFCA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F38E206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23DF938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MARCELO COSTA SANTIAGO TAJI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32B78A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45C0C45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67A77AAC" w14:textId="77777777">
        <w:trPr>
          <w:trHeight w:val="240"/>
        </w:trPr>
        <w:tc>
          <w:tcPr>
            <w:tcW w:w="4659" w:type="dxa"/>
            <w:shd w:val="clear" w:color="auto" w:fill="FFFFFF"/>
            <w:vAlign w:val="center"/>
          </w:tcPr>
          <w:p w14:paraId="1443BE4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MARCELO DE ANDRADE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5E8335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GERENTE DE DIVISÃO - CC-02</w:t>
            </w:r>
          </w:p>
        </w:tc>
        <w:tc>
          <w:tcPr>
            <w:tcW w:w="5865" w:type="dxa"/>
            <w:shd w:val="clear" w:color="auto" w:fill="FFFFFF"/>
            <w:vAlign w:val="center"/>
          </w:tcPr>
          <w:p w14:paraId="3806604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SUPE - DADM - DCL - Divisão de Contratos e Licitações</w:t>
            </w:r>
          </w:p>
        </w:tc>
      </w:tr>
      <w:tr w:rsidR="00000000" w14:paraId="46A0AD45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F1A094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MARCELO DE SOUZA MATOS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4E1C44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2432A99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16155DB0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1D23F86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MARCELO DOS REIS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07FC393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722BD19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33825D6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CB7E0E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MARCELO FERNANDO SANTOS MOURA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53C186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2D81AF8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28BC3F3B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C10616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MARCELO LOBO NASCIMENTO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1B74898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SETOR - CC-03</w:t>
            </w:r>
          </w:p>
        </w:tc>
        <w:tc>
          <w:tcPr>
            <w:tcW w:w="5865" w:type="dxa"/>
            <w:shd w:val="clear" w:color="auto" w:fill="FFFFFF"/>
          </w:tcPr>
          <w:p w14:paraId="60CCB80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 xml:space="preserve">SRIN - TCAM - TV Câmara </w:t>
            </w:r>
          </w:p>
        </w:tc>
      </w:tr>
      <w:tr w:rsidR="00000000" w14:paraId="10118186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8D282B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MARCELO MENEZES E ANDRADE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1EEE715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3C7FDB6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BA3E124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AA2A98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MARCELO SAMPAIO DE FIGUEIREDO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1D4D79B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SECRETÁRIO - CC-01</w:t>
            </w:r>
          </w:p>
        </w:tc>
        <w:tc>
          <w:tcPr>
            <w:tcW w:w="5865" w:type="dxa"/>
            <w:shd w:val="clear" w:color="auto" w:fill="FFFFFF"/>
          </w:tcPr>
          <w:p w14:paraId="4042BEF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 xml:space="preserve">ASJUR - Assessoria Jurídica </w:t>
            </w:r>
          </w:p>
        </w:tc>
      </w:tr>
      <w:tr w:rsidR="00000000" w14:paraId="67CC3F4D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90107C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MARCIA NUNES BEZERRA PEREIRA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7793639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6C61321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ADC3E1B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1A552C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MARCILIO GUEDES DE SOUZA SANTOS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5E66568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1712E4B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3F2AFFE8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E47698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MARCIO CARDOSO DE BARROS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14A9149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35880B6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0419D7FE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FA840A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lastRenderedPageBreak/>
              <w:t>MARCIO FERNANDO LIMA DO NASCIMENTO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4C5D4B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GABINETE PARLAMENTAR - CC-03</w:t>
            </w:r>
          </w:p>
        </w:tc>
        <w:tc>
          <w:tcPr>
            <w:tcW w:w="5865" w:type="dxa"/>
            <w:shd w:val="clear" w:color="auto" w:fill="FFFFFF"/>
          </w:tcPr>
          <w:p w14:paraId="547E15D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2F80869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E7FE5C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MARCIO JOSE FREITAS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B9F714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6EC9135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68A9214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0677E4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MARCIO RODRIGUES DOS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D647DB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23372B7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9598096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D12BEB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MARCIO SANTOS LIMA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32A535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ADMINISTRATIVO - CC01</w:t>
            </w:r>
          </w:p>
        </w:tc>
        <w:tc>
          <w:tcPr>
            <w:tcW w:w="5865" w:type="dxa"/>
            <w:shd w:val="clear" w:color="auto" w:fill="FFFFFF"/>
          </w:tcPr>
          <w:p w14:paraId="79CBC53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37E87B66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9A6B79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MARCIO VINICIUS MENDONCA MELO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BDCC43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GABINETE PARLAMENTAR - CC-03</w:t>
            </w:r>
          </w:p>
        </w:tc>
        <w:tc>
          <w:tcPr>
            <w:tcW w:w="5865" w:type="dxa"/>
            <w:shd w:val="clear" w:color="auto" w:fill="FFFFFF"/>
          </w:tcPr>
          <w:p w14:paraId="4F602E9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202830BA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CD2CD6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MARCO AURELIO SOARES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6E1E979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SECRETÁRIO - CC-01</w:t>
            </w:r>
          </w:p>
        </w:tc>
        <w:tc>
          <w:tcPr>
            <w:tcW w:w="5865" w:type="dxa"/>
            <w:shd w:val="clear" w:color="auto" w:fill="FFFFFF"/>
          </w:tcPr>
          <w:p w14:paraId="26AB996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 xml:space="preserve"> SUPE - DADM - DSG - SS - Setor de Segurança </w:t>
            </w:r>
          </w:p>
        </w:tc>
      </w:tr>
      <w:tr w:rsidR="00000000" w14:paraId="7541E5FC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0E2072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MARCOS AURELIO DOS SANTOS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3A39CDE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569D8D4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5A58FBD0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C20E4C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MARCOS DOS SANTOS ALMEIDA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14F5F71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3B161CB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EB063C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2C1382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MARCOS JEFFERSON DE OLIVEIRA E SILVA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6993DE9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68D06B4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2E850903" w14:textId="77777777">
        <w:trPr>
          <w:trHeight w:val="240"/>
        </w:trPr>
        <w:tc>
          <w:tcPr>
            <w:tcW w:w="4659" w:type="dxa"/>
            <w:shd w:val="clear" w:color="auto" w:fill="FFFFFF"/>
            <w:vAlign w:val="center"/>
          </w:tcPr>
          <w:p w14:paraId="6FEF983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MARCOS SANTANA SILVA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5B02DA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DE TECNOLOGIA DA INFORMAÇÃO - CCE-02</w:t>
            </w:r>
          </w:p>
        </w:tc>
        <w:tc>
          <w:tcPr>
            <w:tcW w:w="5865" w:type="dxa"/>
            <w:shd w:val="clear" w:color="auto" w:fill="FFFFFF"/>
            <w:vAlign w:val="center"/>
          </w:tcPr>
          <w:p w14:paraId="62D55E0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SUPE - DADM - DTI - Divisão de Tecnologia da Informação</w:t>
            </w:r>
          </w:p>
        </w:tc>
      </w:tr>
      <w:tr w:rsidR="00000000" w14:paraId="65E8FD19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0B7831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MARCOS VANDER COSTA DA CUNHA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B2D02B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DIRETOR PEDAGÓGICO - CCE-02</w:t>
            </w:r>
          </w:p>
        </w:tc>
        <w:tc>
          <w:tcPr>
            <w:tcW w:w="5865" w:type="dxa"/>
            <w:shd w:val="clear" w:color="auto" w:fill="FFFFFF"/>
          </w:tcPr>
          <w:p w14:paraId="68CEF06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SRIN - ELEG - Escola do Legislativo</w:t>
            </w:r>
          </w:p>
        </w:tc>
      </w:tr>
      <w:tr w:rsidR="00000000" w14:paraId="55E7D927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642A0F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MARIA ANDREIA MENDES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52516D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SETOR - CC-03</w:t>
            </w:r>
          </w:p>
        </w:tc>
        <w:tc>
          <w:tcPr>
            <w:tcW w:w="5865" w:type="dxa"/>
            <w:shd w:val="clear" w:color="auto" w:fill="FFFFFF"/>
          </w:tcPr>
          <w:p w14:paraId="6AEB09E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 xml:space="preserve"> SUPE - DADM - DTI - AS - Setor de Atendimento e Suporte</w:t>
            </w:r>
          </w:p>
        </w:tc>
      </w:tr>
      <w:tr w:rsidR="00000000" w14:paraId="7F6EF055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A829F4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MARIA ANISIA LEITE SILVA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0257F7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79990C0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2F6C238C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5E06E8E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MARIA APARECIDA CAMPOS SILVEIRA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A21179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GERENTE DE DIVISÃO - CC-02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7293E95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SUPE - DADM - Diretoria Administrativa</w:t>
            </w:r>
          </w:p>
        </w:tc>
      </w:tr>
      <w:tr w:rsidR="00000000" w14:paraId="2E1E57CB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29C837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MARIA APARECIDA DO ESPIRITO SANTO REIS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96BF1E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2D2CE37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3A7928D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5D1AD63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MARIA CLARA LIMA DE OLIVEIRA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6999FE0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53B28BB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22FFAC53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4EADEA3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MARIA DE FATIMA MESSIAS DE C</w:t>
            </w:r>
            <w:r>
              <w:rPr>
                <w:rFonts w:ascii="Cambria" w:hAnsi="Cambria" w:cs="Cambria"/>
                <w:color w:val="000000"/>
                <w:lang w:eastAsia="zh-CN" w:bidi="ar"/>
              </w:rPr>
              <w:t>.</w:t>
            </w:r>
            <w:r>
              <w:rPr>
                <w:rFonts w:ascii="Cambria" w:hAnsi="Cambria" w:cs="Cambria"/>
                <w:color w:val="000000"/>
                <w:lang w:val="en-US" w:eastAsia="zh-CN" w:bidi="ar"/>
              </w:rPr>
              <w:t>XIMENES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00FFF6C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76AB419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DC2F47A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582BE3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MARIA DE LOURDES COSTA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3C7806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GABINETE PARLAMENTAR - CC-03</w:t>
            </w:r>
          </w:p>
        </w:tc>
        <w:tc>
          <w:tcPr>
            <w:tcW w:w="5865" w:type="dxa"/>
            <w:shd w:val="clear" w:color="auto" w:fill="FFFFFF"/>
          </w:tcPr>
          <w:p w14:paraId="579582A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7658D3E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5B29A6B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MARIA EDUARDA OLIVEIRA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7EC9AE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7AFEADF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384C621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DE83E3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MARIA EDUARDA SILVA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1A6C04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SETOR - CC-03</w:t>
            </w:r>
          </w:p>
        </w:tc>
        <w:tc>
          <w:tcPr>
            <w:tcW w:w="5865" w:type="dxa"/>
            <w:shd w:val="clear" w:color="auto" w:fill="FFFFFF"/>
          </w:tcPr>
          <w:p w14:paraId="352A716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 xml:space="preserve">SUPE - DADM - DSG -ST - Setor de Transporte </w:t>
            </w:r>
          </w:p>
        </w:tc>
      </w:tr>
      <w:tr w:rsidR="00000000" w14:paraId="6CD68919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55AF91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MARIA INES PEREIRA DA SILVA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E13F70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0EF8761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7269FC1F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7D5667E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MARIA ISABEL CHAVES DE CARVALHO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6DC473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7BA48AB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SRIN - TCAM - TV Câmara</w:t>
            </w:r>
          </w:p>
        </w:tc>
      </w:tr>
      <w:tr w:rsidR="00000000" w14:paraId="4AC060E8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6FA1E4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MARIA JOSE GOMES DE ANDRADE GARCEZ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468951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5B2C3A2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7A1C902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152839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MARIA JOSE SANTANA DE SOUZA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58F137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3CEBA83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898667C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54A928F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MARIA RODRIGUES DOS SANTOS FAUSTINO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8948FD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7660548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4F2BD9EF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9A084F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MARIA TANIELLE DA SILVA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E1A542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ESPECIAL PARLAMENTAR - CCE-02</w:t>
            </w:r>
          </w:p>
        </w:tc>
        <w:tc>
          <w:tcPr>
            <w:tcW w:w="5865" w:type="dxa"/>
            <w:shd w:val="clear" w:color="auto" w:fill="FFFFFF"/>
          </w:tcPr>
          <w:p w14:paraId="331BDE4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1C16CBA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05474D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MARIA VIEIRA DOS SANTOS MARQUES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314810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64A7BB1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2A72D76D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474C95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MARIANA LOPES NUNO MOTA MARQUEZ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F5D5AD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4B73899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2CC2873C" w14:textId="77777777">
        <w:trPr>
          <w:trHeight w:val="240"/>
        </w:trPr>
        <w:tc>
          <w:tcPr>
            <w:tcW w:w="4659" w:type="dxa"/>
            <w:shd w:val="clear" w:color="auto" w:fill="FFFFFF"/>
            <w:vAlign w:val="center"/>
          </w:tcPr>
          <w:p w14:paraId="12BF3B7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lastRenderedPageBreak/>
              <w:t>MARIANNA MENEZES MIRANDA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D58963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GERENTE DE DIVISÃO - CC-02</w:t>
            </w:r>
          </w:p>
        </w:tc>
        <w:tc>
          <w:tcPr>
            <w:tcW w:w="5865" w:type="dxa"/>
            <w:shd w:val="clear" w:color="auto" w:fill="FFFFFF"/>
            <w:vAlign w:val="center"/>
          </w:tcPr>
          <w:p w14:paraId="5A87F4A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 xml:space="preserve"> SRIN - DDH - SO - Divisão de Medicina e Saúde Ocupacional </w:t>
            </w:r>
          </w:p>
        </w:tc>
      </w:tr>
      <w:tr w:rsidR="00000000" w14:paraId="6F5ABFF8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3DCAE25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MARIANNA SANTANA DOS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B59D96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30F62E4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360CC7FA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07838D4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MARIANNE SANTOS DE SANTANA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CD06E5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4326796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D69F8CB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3608DF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MARILENA BAUDOUIN MAZZA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4A326BB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II - CCE-04</w:t>
            </w:r>
          </w:p>
        </w:tc>
        <w:tc>
          <w:tcPr>
            <w:tcW w:w="5865" w:type="dxa"/>
            <w:shd w:val="clear" w:color="auto" w:fill="FFFFFF"/>
          </w:tcPr>
          <w:p w14:paraId="0B5BD79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E317C57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57A6E2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MARILIA DA CONCEICAO REZENDE SILVA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4E0589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2DB32F7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D636CB7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5B7BFCB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MARILIA GABRIELA CLEMENTE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E9A833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48A7EE0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7AD58F25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A4E911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MARILIA SASKIA DE CARVALHO ROCHA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53209BF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250CE5B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4AAB1DEE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DE16D5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MARILIA SILVEIRA TAVARES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7C2C4F7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4AF240C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46E68CFB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1A809E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MARIUSHA SILVA SACRAMENTO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691BA7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5FAB3A4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4292A22F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5BB49F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MARJONES JORGE XAVIER PINHEIRO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D110E8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22661DD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F841B3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E64B4F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MARLEIDE SANTOS BARRETO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87E99E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3BE2312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B86099B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A146DA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MARLENE FONTES MAGALHAES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CBFC93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2497B84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74082A6E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02B82E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MARQUISA VIEIRA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048F07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393CFEC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71EDD814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850B8F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MARQUIZAEL DA HORA SANTOS BRITO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BD5CC0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6400133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3DB4E43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4C8772D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MARQUIZE SANTOS MOURA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34CD05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34E22CB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24B80F6C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F565DF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MATHEUS MARQUES DE SANTANA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F60CA9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1F47E8B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43C066C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43472A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MAURICIO CARVALHO GOMES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2B1E86D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4D28E09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47511BA7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DCF3EB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MAURICIO DA CRUZ DOS SANTOS JUNIOR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12A5D86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II - CCE-04</w:t>
            </w:r>
          </w:p>
        </w:tc>
        <w:tc>
          <w:tcPr>
            <w:tcW w:w="5865" w:type="dxa"/>
            <w:shd w:val="clear" w:color="auto" w:fill="FFFFFF"/>
          </w:tcPr>
          <w:p w14:paraId="7F6B02A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21461587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D9EBA0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MAX WENDELL OLIVEIRA GONÇALVES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1D524DC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ESPECIAL PARLAMENTAR - CCE-02</w:t>
            </w:r>
          </w:p>
        </w:tc>
        <w:tc>
          <w:tcPr>
            <w:tcW w:w="5865" w:type="dxa"/>
            <w:shd w:val="clear" w:color="auto" w:fill="FFFFFF"/>
          </w:tcPr>
          <w:p w14:paraId="797F3CA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0FB0424F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18B4AD7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MAXA LORENA BATISTA OLIVEIRA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6707F4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ADMINISTRATIVO - CC01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04CEE19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710DEF4C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7EC80E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MAYARA RAMOS CASTRO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71909B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26965A2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1021F30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EA221F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MAYARA SANTANA SIQUEIRA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6CFE7F4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7A65087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F842447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9732E3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MELQUIADES HONORATO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72C082D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5E67646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10793E84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B70959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MESAAC DE MENEZES MORAIS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9281EA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532D6B4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45BEAC6" w14:textId="77777777">
        <w:trPr>
          <w:trHeight w:val="240"/>
        </w:trPr>
        <w:tc>
          <w:tcPr>
            <w:tcW w:w="4659" w:type="dxa"/>
            <w:shd w:val="clear" w:color="auto" w:fill="FFFFFF"/>
            <w:vAlign w:val="center"/>
          </w:tcPr>
          <w:p w14:paraId="165FF88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MICHAEL DE MENEZES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ACD9A0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GERENTE DE DIVISÃO - CC-02</w:t>
            </w:r>
          </w:p>
        </w:tc>
        <w:tc>
          <w:tcPr>
            <w:tcW w:w="5865" w:type="dxa"/>
            <w:shd w:val="clear" w:color="auto" w:fill="FFFFFF"/>
            <w:vAlign w:val="center"/>
          </w:tcPr>
          <w:p w14:paraId="3C9AA94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 xml:space="preserve">SUPE - DADM - DSG -ST - Setor de Transporte </w:t>
            </w:r>
          </w:p>
        </w:tc>
      </w:tr>
      <w:tr w:rsidR="00000000" w14:paraId="4E398A5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54A5E5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MICHEL FONTES SANDES MACHADO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111C9C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1275DA0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3969117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107C2E7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MILENA DE OLIVEIRA PAIXAO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70FCB2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03F0451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D32D96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248F91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MIRAILTON ADRIANO SANTOS OLIVEIRA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489E4F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2921B53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EC63F74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2CA072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lastRenderedPageBreak/>
              <w:t>MIRELLY SANTANA DE SIQUEIRA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B811D6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33513E0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B3F1F2B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267D30F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MIRIAM COSTA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2BCC35D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543974B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2DFB0A49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F9B7F2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MISLENE CRUZ MACHADO BARRETO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0B6AB0E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II - CCE-04</w:t>
            </w:r>
          </w:p>
        </w:tc>
        <w:tc>
          <w:tcPr>
            <w:tcW w:w="5865" w:type="dxa"/>
            <w:shd w:val="clear" w:color="auto" w:fill="FFFFFF"/>
          </w:tcPr>
          <w:p w14:paraId="171223F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33F80096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2C64B8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MONICA SILVA MENESES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C4CCFB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09CA610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CD598A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C3B4E3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MONIQUE PEREIRA LIMA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1A335D2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3F89999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264EEFB0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94D5ED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NAJARA NOBREGA DE MORAES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83C055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ESPECIAL PARLAMENTAR - CCE-02</w:t>
            </w:r>
          </w:p>
        </w:tc>
        <w:tc>
          <w:tcPr>
            <w:tcW w:w="5865" w:type="dxa"/>
            <w:shd w:val="clear" w:color="auto" w:fill="FFFFFF"/>
          </w:tcPr>
          <w:p w14:paraId="71A6C7E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7EC51719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D4DEA9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NATALYNE DA SILVA FERREIRA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12E3AE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1597E1F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0C7D752B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6A140DC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NATHALIA CORREIA DOS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1E6129C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108D017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1FF90E3D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404A4A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NATHALIA DE SOUZA RICARDO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12E413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66888F9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1859DF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0A4079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NATHALIA MARIA SOUSA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1FC2EB2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13C3970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D67B02C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E08FB7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NAYTIARA LOUISE RIBEIRO FARIAS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09A3168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50A4629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23C17CC3" w14:textId="77777777">
        <w:trPr>
          <w:trHeight w:val="240"/>
        </w:trPr>
        <w:tc>
          <w:tcPr>
            <w:tcW w:w="4659" w:type="dxa"/>
            <w:shd w:val="clear" w:color="auto" w:fill="FFFFFF"/>
            <w:vAlign w:val="center"/>
          </w:tcPr>
          <w:p w14:paraId="1DDE55F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NEYLA DANTAS DE SOUZA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59581C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OUVIDOR  - CCE-01</w:t>
            </w:r>
          </w:p>
        </w:tc>
        <w:tc>
          <w:tcPr>
            <w:tcW w:w="5865" w:type="dxa"/>
            <w:shd w:val="clear" w:color="auto" w:fill="FFFFFF"/>
            <w:vAlign w:val="center"/>
          </w:tcPr>
          <w:p w14:paraId="039FC7D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 xml:space="preserve"> OUV - Ouvidoria</w:t>
            </w:r>
          </w:p>
        </w:tc>
      </w:tr>
      <w:tr w:rsidR="00000000" w14:paraId="54D26E3B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0DC048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NIVIA ESTELA SILVA XAVIER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3A6980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4922BDA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A17A584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7DBC0F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ODERMAN SANTOS GOIS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3486EDB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375B715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529430C6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835986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OSANILDE MENEZES DE OLIVEIRA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B24DDB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205AB31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74B9864A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A1FEC1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PABLO COSTA DE SOUZA CAMPOS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55B188E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16DE99A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548DD244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C61B0E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PABLO GONZALEZ CABRAL RODRIGUES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1ACD719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ESPECIAL PARLAMENTAR - CCE-02</w:t>
            </w:r>
          </w:p>
        </w:tc>
        <w:tc>
          <w:tcPr>
            <w:tcW w:w="5865" w:type="dxa"/>
            <w:shd w:val="clear" w:color="auto" w:fill="FFFFFF"/>
          </w:tcPr>
          <w:p w14:paraId="568C044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177EE35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5FC861C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PALOMA SILVA RIBEIRO DE ALBUQUERQUE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55CF34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GABINETE PARLAMENTAR - CC-03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79EDC3A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7918E179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0FA299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PAMELA EMANUELA BARROSO LIMA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78196FF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02EA7F0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0EAC1037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A8ED14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PATRICIA MATOS DE JESUS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400489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79ECDB7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DFB6B84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9F6D96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PATRICIA SOBRAL VIEIRA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E004DC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ESPECIAL PARLAMENTAR - CCE-02</w:t>
            </w:r>
          </w:p>
        </w:tc>
        <w:tc>
          <w:tcPr>
            <w:tcW w:w="5865" w:type="dxa"/>
            <w:shd w:val="clear" w:color="auto" w:fill="FFFFFF"/>
          </w:tcPr>
          <w:p w14:paraId="3CB52FE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CC5DFAC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1585C1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PAULO CESAR OLIVEIRA CORREIA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5D13CC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3715DCD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78911E3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E22B2D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PEDRO ALEX DIAS DE SOUZA SA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4337E0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4677AF6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5EAB6F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2402FD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PEDRO DE MORAES REGO FERREIRA SOARES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237836A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55D48B2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9D4AB3E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8795E1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PEDRO MELO FRANCO SOBRAL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31AB18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ESPECIAL PARLAMENTAR - CCE-02</w:t>
            </w:r>
          </w:p>
        </w:tc>
        <w:tc>
          <w:tcPr>
            <w:tcW w:w="5865" w:type="dxa"/>
            <w:shd w:val="clear" w:color="auto" w:fill="FFFFFF"/>
          </w:tcPr>
          <w:p w14:paraId="421A665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28DE0206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EBA0D4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PETRUCIO OLIVEIRA SANTOS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029BB5D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2A9B74D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GPRES - Gabinete da Presidência</w:t>
            </w:r>
          </w:p>
        </w:tc>
      </w:tr>
      <w:tr w:rsidR="00000000" w14:paraId="4FCFE2F4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800673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PRISCILLA SANTOS VITALE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728463F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5BFB393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C07BDBA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54285E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RAEL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1417D1E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70DC3C7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A571904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0065A0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lastRenderedPageBreak/>
              <w:t>RAFAEL BELAS SILVA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6EB8364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2C08029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6819D700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A678BF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RAFAEL CAMPOS DE OLIVEIRA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4171509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332D336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2DFD99CB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259FA0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RAFAEL SOARES DE OLIVEIRA MOURA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10D904D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II - CCE-04</w:t>
            </w:r>
          </w:p>
        </w:tc>
        <w:tc>
          <w:tcPr>
            <w:tcW w:w="5865" w:type="dxa"/>
            <w:shd w:val="clear" w:color="auto" w:fill="FFFFFF"/>
          </w:tcPr>
          <w:p w14:paraId="709C0F2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26E587F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501BFC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RAFAELA GREISE ARAGÃO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F266C7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SETOR - CC-03</w:t>
            </w:r>
          </w:p>
        </w:tc>
        <w:tc>
          <w:tcPr>
            <w:tcW w:w="5865" w:type="dxa"/>
            <w:shd w:val="clear" w:color="auto" w:fill="FFFFFF"/>
          </w:tcPr>
          <w:p w14:paraId="601BD5C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 xml:space="preserve">SRIN - DDH - RH - Divisão de Recursos Humanos </w:t>
            </w:r>
          </w:p>
        </w:tc>
      </w:tr>
      <w:tr w:rsidR="00000000" w14:paraId="5E9F9350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E9CEF0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RAFAELA SILVA MENDONCA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58BE95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1384899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762CCD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AE3510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RAFAELA STEPHANIE SANTOS DE LIMA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6DA7979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51702C5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5CBC9BF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458506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RAIMUNDO ALVES NETO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4B108D0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54FE2B3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715E3AA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607812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RAIMUNDO DOS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8F263B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15E79C2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B7199F2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6FC817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RAISSA BISPO MENEZES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5FFE9A3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II - CCE-04</w:t>
            </w:r>
          </w:p>
        </w:tc>
        <w:tc>
          <w:tcPr>
            <w:tcW w:w="5865" w:type="dxa"/>
            <w:shd w:val="clear" w:color="auto" w:fill="FFFFFF"/>
          </w:tcPr>
          <w:p w14:paraId="456E81A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5149639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02BB96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RAPHAEL BRANDAO BLINOFI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8753C4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449633A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8E43322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77D84D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RAPHAEL GUIMARAES NASCIMENTO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755E442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3C68BB3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2D73D15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058A71A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RAPHAEL RICHARD DE SOUZA ANDRADE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B35CB8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ADMINISTRATIVO - CC01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49CE1A6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61757C90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164EFE7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RAQUEL MARCELINO SANTANA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F83BDD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SETOR - CC-03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2C15F56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6BD788E7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33886F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RAYAN MARTINS DE JESUS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A9E85B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0E7CFBE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7E96A40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6ABFF8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RAYANE CAROLINE VASCONCELOS PODEROSO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F76B06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1759B7B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70219955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09E0EB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RAYCAR JOSE RODRIGUES DE CARVALHO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AA83B4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32F8069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75689943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540440D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RAYSSA NAYARA DA SILVA SANTANA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2389F1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113D3D6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2AB9BE6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8CC962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RENATA ANJOS DA SILVA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BAA197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77A07B6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08AF869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C88B34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RENATA ELIMM SANTOS DOS ANJOS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35273C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1D3049C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E5F3F20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E68B8E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RENATA SANTOS RODRIGUES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228B1B5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4DA497C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F27D5DA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705914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RENATA VIDAL DA SILVA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BA43FA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472A5C6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63ACD17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643DE6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RENE JEAN SILVA FONTES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24B7862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2FA19E1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0EBFECFE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8DAEB6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RICARDO PEREIRA DOS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185DEE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07C43F6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253ACE5A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3F3843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RICARDO SILVA SIQUEIRA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023C2B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56F2372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77ADBA88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C0B1DD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RITA MARIA DE ARAUJO BASTOS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184EEC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SETOR - CC-03</w:t>
            </w:r>
          </w:p>
        </w:tc>
        <w:tc>
          <w:tcPr>
            <w:tcW w:w="5865" w:type="dxa"/>
            <w:shd w:val="clear" w:color="auto" w:fill="FFFFFF"/>
          </w:tcPr>
          <w:p w14:paraId="53C996D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 xml:space="preserve"> SUPE - DADM - DSG - TR - Setor de Telefonia e Recepção</w:t>
            </w:r>
          </w:p>
        </w:tc>
      </w:tr>
      <w:tr w:rsidR="00000000" w14:paraId="055F209C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ED9E53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ROBERTA SILVA MOURA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683B923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5066733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D515C1F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2D72BE6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ROBERTA SUELY VICENTE ARAGÃO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25FFB5C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5DECB7B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E5438FD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547ED4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RODRIGO ANDRADE SOARES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0366725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0C3E551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22A1376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01B1AA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lastRenderedPageBreak/>
              <w:t>RODRIGO PAIXAO REZENDE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AD9485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7CB9E24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7CF098C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33957B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RODRIGO SANTANA CARDOSO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9E76DC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6E6C9CF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0F5976A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3CAE1AE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RODRIGO SANTOS DA SILVA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7E4AB7A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13737FA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A450C19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8BEA49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RODRIGO SILVA DE MACEDO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4BDCC1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404C4D7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2E03E10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5EDFF8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RODRIGO SOUZA RAMOS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672010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7E9ED2A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054A440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65DBADE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ROGERIO PEREIRA DOS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7ABDFF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II - CCE-04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57BB1D0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21DBF25C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A2E12E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RONALDO GONCALVES DE ANDRADE CAMPOS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496FD3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4F7DA2D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10CFB39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DED836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ROSANA MARIA MENDONÇA MACHADO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6BD5A61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7E5153E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7F5C6E9F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A0E6AA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ROSANA MOURA ABUD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561DBA2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4D7AE97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258215C5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180CC08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ROSANGELA DA CRUZ FERREIRA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C42AAC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649E3C7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92D9B8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A89E21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ROSANGELA LIMA DE ASSIS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6B23BD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5EAE20C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995BC14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45B3C32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ROSANGELA SANTOS DE JESUS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1C52DC2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31D593D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713734E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05D39B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ROSENILDA SILVA DE JESUS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37BCAE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GABINETE PARLAMENTAR - CC-03</w:t>
            </w:r>
          </w:p>
        </w:tc>
        <w:tc>
          <w:tcPr>
            <w:tcW w:w="5865" w:type="dxa"/>
            <w:shd w:val="clear" w:color="auto" w:fill="FFFFFF"/>
          </w:tcPr>
          <w:p w14:paraId="3F245E0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EEE0320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DF4D13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ROSIMEIRE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40B026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GERENTE DE DIVISÃO - CC-02</w:t>
            </w:r>
          </w:p>
        </w:tc>
        <w:tc>
          <w:tcPr>
            <w:tcW w:w="5865" w:type="dxa"/>
            <w:shd w:val="clear" w:color="auto" w:fill="FFFFFF"/>
          </w:tcPr>
          <w:p w14:paraId="1568C22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11FFC89C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BFAC71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RUBEM MENEZES DE CARVALHO NETO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1EB5209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25B0FDA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DF10768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CBFD37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RUDISON LUAN FIRMINO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61FC74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0C2BF8B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39C8497B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2B5D77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SAMUEL JOSE DOS SANTOS NETO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4518541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515EB81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7663436B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53B7BD5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SAMUEL MARTINS JUNIOR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AE77B4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2D7180B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27CE60C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591E4B6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SANDRA SILVA FEITOSA DIAS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A3F2E5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64E1B8D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3903EC15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C92414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SARAH CORDEIRO DIAS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1E0639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385892C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4416822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684AAE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SAVIO TADEU ARAUJO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A9D78D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GABINETE PARLAMENTAR - CC-03</w:t>
            </w:r>
          </w:p>
        </w:tc>
        <w:tc>
          <w:tcPr>
            <w:tcW w:w="5865" w:type="dxa"/>
            <w:shd w:val="clear" w:color="auto" w:fill="FFFFFF"/>
          </w:tcPr>
          <w:p w14:paraId="5631EC4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0282E1D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C44B71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SAYONARA FERREIRA DOS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331E0C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DIRETOR - CC-01</w:t>
            </w:r>
          </w:p>
        </w:tc>
        <w:tc>
          <w:tcPr>
            <w:tcW w:w="5865" w:type="dxa"/>
            <w:shd w:val="clear" w:color="auto" w:fill="FFFFFF"/>
          </w:tcPr>
          <w:p w14:paraId="4B88F4E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 xml:space="preserve"> SRIN - DLEG - TRA - ST - Setor de Taquigrafia </w:t>
            </w:r>
          </w:p>
        </w:tc>
      </w:tr>
      <w:tr w:rsidR="00000000" w14:paraId="256C2F1A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07DF37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SEMIRAMES SILEDE DOS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AF1E96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2D94181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76C3C18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257B3A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SHEILA CRISTINA DANTAS DE OLIVEIRA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993611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66005FE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E7DAED8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E4A456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SHEILA FELIX DOS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125459D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4907E23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C67E824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6A9790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SIDNEY DA SILVA PORTO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E94ABE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GABINETE PARLAMENTAR - CC-03</w:t>
            </w:r>
          </w:p>
        </w:tc>
        <w:tc>
          <w:tcPr>
            <w:tcW w:w="5865" w:type="dxa"/>
            <w:shd w:val="clear" w:color="auto" w:fill="FFFFFF"/>
          </w:tcPr>
          <w:p w14:paraId="5892A24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2B2232E4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94173F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SILVANA DE ALMEIDA GOMES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2F0A77C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SECRETÁRIO - CC-01</w:t>
            </w:r>
          </w:p>
        </w:tc>
        <w:tc>
          <w:tcPr>
            <w:tcW w:w="5865" w:type="dxa"/>
            <w:shd w:val="clear" w:color="auto" w:fill="FFFFFF"/>
          </w:tcPr>
          <w:p w14:paraId="3FA1540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CCI - Coordenadoria de Controle Interno</w:t>
            </w:r>
          </w:p>
        </w:tc>
      </w:tr>
      <w:tr w:rsidR="00000000" w14:paraId="3EF4DE2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A07293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SILVESTRE DANTAS DO NASCIMENTO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FC4513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GABINETE PARLAMENTAR - CC-03</w:t>
            </w:r>
          </w:p>
        </w:tc>
        <w:tc>
          <w:tcPr>
            <w:tcW w:w="5865" w:type="dxa"/>
            <w:shd w:val="clear" w:color="auto" w:fill="FFFFFF"/>
          </w:tcPr>
          <w:p w14:paraId="096D3E1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4F5770C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52FACB5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lastRenderedPageBreak/>
              <w:t>SILVIA ANDRESA SANTOS COSTA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A58A92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365DBBA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1C822E8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17E4DEB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 xml:space="preserve">SILVIA REGINA NAZARIO FREIRE SANTOS 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241577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5FC55E8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08B0192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5EFEB2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SIMONE MENEZES DA CRUZ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401D454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II - CCE-04</w:t>
            </w:r>
          </w:p>
        </w:tc>
        <w:tc>
          <w:tcPr>
            <w:tcW w:w="5865" w:type="dxa"/>
            <w:shd w:val="clear" w:color="auto" w:fill="FFFFFF"/>
          </w:tcPr>
          <w:p w14:paraId="3DF8B12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11193D41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6C0CE2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SIMONI CIRINO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0DB236E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ADMINISTRATIVO - CC01</w:t>
            </w:r>
          </w:p>
        </w:tc>
        <w:tc>
          <w:tcPr>
            <w:tcW w:w="5865" w:type="dxa"/>
            <w:shd w:val="clear" w:color="auto" w:fill="FFFFFF"/>
          </w:tcPr>
          <w:p w14:paraId="08F0988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SRIN - DLEG - TRA - ST - Setor de Taquigrafia</w:t>
            </w:r>
          </w:p>
        </w:tc>
      </w:tr>
      <w:tr w:rsidR="00000000" w14:paraId="28E4D8F2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04FACE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SIRLENE DE ANDRADE BARBOSA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BA8B59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724A567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735860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E63862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SNELY MENEZES BRITO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7B1EF9A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6E5D954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AD4F25D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B62EF3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SOLANGE MOTA LIMA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1D80E24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GABINETE PARLAMENTAR - CC-03</w:t>
            </w:r>
          </w:p>
        </w:tc>
        <w:tc>
          <w:tcPr>
            <w:tcW w:w="5865" w:type="dxa"/>
            <w:shd w:val="clear" w:color="auto" w:fill="FFFFFF"/>
          </w:tcPr>
          <w:p w14:paraId="7476C0F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7355FB24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662835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STELLA MARIA MORAES LOBO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C56A61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SETOR - CC-03</w:t>
            </w:r>
          </w:p>
        </w:tc>
        <w:tc>
          <w:tcPr>
            <w:tcW w:w="5865" w:type="dxa"/>
            <w:shd w:val="clear" w:color="auto" w:fill="FFFFFF"/>
          </w:tcPr>
          <w:p w14:paraId="132E53E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 xml:space="preserve"> SUPE - DADM - OSM - PC - Setor de Planejamento e Controle</w:t>
            </w:r>
          </w:p>
        </w:tc>
      </w:tr>
      <w:tr w:rsidR="00000000" w14:paraId="004EB119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4908AB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SUELEN SANTOS COSTA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7825707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4F580F4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6366F37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65ECB63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SUELEN VITORIA SENA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51652C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0472E13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1A03C3CA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1557D5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SUELI DE OLIVEIRA DANTAS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7B5CC0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GABINETE PARLAMENTAR - CC-03</w:t>
            </w:r>
          </w:p>
        </w:tc>
        <w:tc>
          <w:tcPr>
            <w:tcW w:w="5865" w:type="dxa"/>
            <w:shd w:val="clear" w:color="auto" w:fill="FFFFFF"/>
          </w:tcPr>
          <w:p w14:paraId="5460A0C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90896A4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D7ACE4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SUELLEN FRANCA OLIVEIRA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B489F5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7C147CE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02B3F46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987DAA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SULLYVAN PIRAJAI ALVES NASCIMENTO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BDB568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7892BB6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E853369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06271B6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SUZY MARILIA VASCONCELOS DA SILVA QUEIRO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2552F00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79CED31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868F3D2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712080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TAHINARA SANTANA FERREIRA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79C9E56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ADMINISTRATIVO - CC01</w:t>
            </w:r>
          </w:p>
        </w:tc>
        <w:tc>
          <w:tcPr>
            <w:tcW w:w="5865" w:type="dxa"/>
            <w:shd w:val="clear" w:color="auto" w:fill="FFFFFF"/>
          </w:tcPr>
          <w:p w14:paraId="5173895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CDA06FA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D5EACF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TAIS MORAIS DE ALMEIDA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41F166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77AAC1C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240BDD4" w14:textId="77777777">
        <w:trPr>
          <w:trHeight w:val="240"/>
        </w:trPr>
        <w:tc>
          <w:tcPr>
            <w:tcW w:w="4659" w:type="dxa"/>
            <w:shd w:val="clear" w:color="auto" w:fill="auto"/>
            <w:noWrap/>
            <w:vAlign w:val="center"/>
          </w:tcPr>
          <w:p w14:paraId="034A8A8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TAISE CUNHA DA COSTA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DB016B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4763FF2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346788E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68BF6A7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TANIA CRISTINA DOS SANTOS GOMES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1264727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3288C05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6F97C54E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18BC1F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TANIA VIEIRA SOUZA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99D0D8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DIRETOR - CC-01</w:t>
            </w:r>
          </w:p>
        </w:tc>
        <w:tc>
          <w:tcPr>
            <w:tcW w:w="5865" w:type="dxa"/>
            <w:shd w:val="clear" w:color="auto" w:fill="FFFFFF"/>
          </w:tcPr>
          <w:p w14:paraId="491CC3F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SUPE - DADM - DGP - FP - Setor de Gest</w:t>
            </w:r>
            <w:r>
              <w:rPr>
                <w:rFonts w:ascii="Cambria" w:hAnsi="Cambria" w:cs="Cambria"/>
                <w:color w:val="000000"/>
                <w:lang w:eastAsia="zh-CN" w:bidi="ar"/>
              </w:rPr>
              <w:t xml:space="preserve">. </w:t>
            </w:r>
            <w:r>
              <w:rPr>
                <w:rFonts w:ascii="Cambria" w:hAnsi="Cambria" w:cs="Cambria"/>
                <w:color w:val="000000"/>
                <w:lang w:val="en-US" w:eastAsia="zh-CN" w:bidi="ar"/>
              </w:rPr>
              <w:t xml:space="preserve"> da Folha de Pagamento</w:t>
            </w:r>
          </w:p>
        </w:tc>
      </w:tr>
      <w:tr w:rsidR="00000000" w14:paraId="03C792D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C793FF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TARICK CARVALHO ALCÂNTARA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4297BFA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52A0F44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7FC74A7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A584C0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TARSILA MARIA DE MENEZES ALMEIDA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8692B7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05B5514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6F3B0A6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B13EC4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TASSIO RIBEIRO SANTOS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565D4AA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II - CCE-04</w:t>
            </w:r>
          </w:p>
        </w:tc>
        <w:tc>
          <w:tcPr>
            <w:tcW w:w="5865" w:type="dxa"/>
            <w:shd w:val="clear" w:color="auto" w:fill="FFFFFF"/>
          </w:tcPr>
          <w:p w14:paraId="5406764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0E317BE9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DCC8EA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TATIANA GOMES DOS SANTOS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4B892E9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68CCA70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842A6AA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B6B597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TAYANA SOARES TAPIOCA DIAS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0054BA9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4D873D2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1760AD32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10009C4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TAYARA REZENDE DE OLIVEIRA COSTA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278257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564104C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4C8C9E68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72E1276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TAYNNA CUNHA TORRES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2B1D59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ESPECIAL PARLAMENTAR - CCE-02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3B5BD1C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SRIN - Superintendência de Relações Institucionais</w:t>
            </w:r>
          </w:p>
        </w:tc>
      </w:tr>
      <w:tr w:rsidR="00000000" w14:paraId="76FE9137" w14:textId="77777777">
        <w:trPr>
          <w:trHeight w:val="240"/>
        </w:trPr>
        <w:tc>
          <w:tcPr>
            <w:tcW w:w="4659" w:type="dxa"/>
            <w:shd w:val="clear" w:color="auto" w:fill="FFFFFF"/>
            <w:vAlign w:val="center"/>
          </w:tcPr>
          <w:p w14:paraId="49A5DC1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TEREZA MARIA ANDRADE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AF83B4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GERENTE DE DIVISÃO - CC-02</w:t>
            </w:r>
          </w:p>
        </w:tc>
        <w:tc>
          <w:tcPr>
            <w:tcW w:w="5865" w:type="dxa"/>
            <w:shd w:val="clear" w:color="auto" w:fill="FFFFFF"/>
            <w:vAlign w:val="center"/>
          </w:tcPr>
          <w:p w14:paraId="20083C5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 xml:space="preserve"> SRIN - DLEG - DED - RAD - Setor de Redação, Atas e Debates</w:t>
            </w:r>
          </w:p>
        </w:tc>
      </w:tr>
      <w:tr w:rsidR="00000000" w14:paraId="726886FC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1F15E81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TEREZA NADIR SANTOS CHAGAS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676613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GABINETE PARLAMENTAR - CC-03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267BB20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976C7E0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F0F5B5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lastRenderedPageBreak/>
              <w:t>THAIANE DOS SANTOS LIMA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B302B1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01F1EF5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AB27552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CDEA0D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THALITA SANTOS SOUZA MATOS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3CE098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324FCE8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65F0540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B4B9CA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THAMIRES SILVA BARBOSA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EC6D3D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3CBAD3E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3F4C3C5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659500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THAYANE ROCHA DA SILVA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B5FE5F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IV - CC-03</w:t>
            </w:r>
          </w:p>
        </w:tc>
        <w:tc>
          <w:tcPr>
            <w:tcW w:w="5865" w:type="dxa"/>
            <w:shd w:val="clear" w:color="auto" w:fill="FFFFFF"/>
          </w:tcPr>
          <w:p w14:paraId="79065B9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523F666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6006FF4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THAYNA MARIA DA COSTA SANTOS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077B64A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23D09D0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3409489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FB0620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THIAGO CARVALHO MOREIRA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4CAD582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II - CCE-04</w:t>
            </w:r>
          </w:p>
        </w:tc>
        <w:tc>
          <w:tcPr>
            <w:tcW w:w="5865" w:type="dxa"/>
            <w:shd w:val="clear" w:color="auto" w:fill="FFFFFF"/>
          </w:tcPr>
          <w:p w14:paraId="311B66B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40E9972B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F8F10A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THIAGO PARANHOS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E7DC79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SETOR - CC-03</w:t>
            </w:r>
          </w:p>
        </w:tc>
        <w:tc>
          <w:tcPr>
            <w:tcW w:w="5865" w:type="dxa"/>
            <w:shd w:val="clear" w:color="auto" w:fill="FFFFFF"/>
          </w:tcPr>
          <w:p w14:paraId="0A5D85F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 - Plenário</w:t>
            </w:r>
          </w:p>
        </w:tc>
      </w:tr>
      <w:tr w:rsidR="00000000" w14:paraId="60C68102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C59342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THIAGO SILVA VASCONCELOS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653356D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SECRETÁRIO - CC-01</w:t>
            </w:r>
          </w:p>
        </w:tc>
        <w:tc>
          <w:tcPr>
            <w:tcW w:w="5865" w:type="dxa"/>
            <w:shd w:val="clear" w:color="auto" w:fill="FFFFFF"/>
          </w:tcPr>
          <w:p w14:paraId="7D988F8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AGER - TLEG - Trabalhos Legislativos</w:t>
            </w:r>
          </w:p>
        </w:tc>
      </w:tr>
      <w:tr w:rsidR="00000000" w14:paraId="3C9FAC37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A5023A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THIAGO SOUZA ALCANTARA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2F73EBF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0D316FE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AGER - TLEG - Trabalhos Legislativos</w:t>
            </w:r>
          </w:p>
        </w:tc>
      </w:tr>
      <w:tr w:rsidR="00000000" w14:paraId="534F526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49EA10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THIANY COSTA SANTOS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64939A3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ADMINISTRATIVO - CC01</w:t>
            </w:r>
          </w:p>
        </w:tc>
        <w:tc>
          <w:tcPr>
            <w:tcW w:w="5865" w:type="dxa"/>
            <w:shd w:val="clear" w:color="auto" w:fill="FFFFFF"/>
          </w:tcPr>
          <w:p w14:paraId="0D8F738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6056FE19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5188C1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VALDEMIR DOS SANTOS NETO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9C305F4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SETOR - CC-03</w:t>
            </w:r>
          </w:p>
        </w:tc>
        <w:tc>
          <w:tcPr>
            <w:tcW w:w="5865" w:type="dxa"/>
            <w:shd w:val="clear" w:color="auto" w:fill="FFFFFF"/>
          </w:tcPr>
          <w:p w14:paraId="09C832F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 xml:space="preserve">SRIN - TCAM - TV Câmara </w:t>
            </w:r>
          </w:p>
        </w:tc>
      </w:tr>
      <w:tr w:rsidR="00000000" w14:paraId="62798E8A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45EE7E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VALDENIRA ARAUJO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7F3C5E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6DFB730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DE2195A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C5E35A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VALDSON COSTA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53D024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408C9FF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1BC1E7F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5F3823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VALERIA LUIZA NUNES BOMFIM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9D8316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35EC350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84E72A7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8EAC1C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VALERIA PATRICIA PINHEIRO DE OLIVEIRA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1117FE3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6080CD3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19D3AA4C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491542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VALERIA SANTANA SOUZA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656FE3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626362D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75BF8B4C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838F76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VALMIR BARBOSA DE ALMEIDA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6C791E4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ESPECIAL PARLAMENTAR - CCE-02</w:t>
            </w:r>
          </w:p>
        </w:tc>
        <w:tc>
          <w:tcPr>
            <w:tcW w:w="5865" w:type="dxa"/>
            <w:shd w:val="clear" w:color="auto" w:fill="FFFFFF"/>
          </w:tcPr>
          <w:p w14:paraId="7D8BC2D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138C0E6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04FDBE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VALMIRA SANTOS ROCHA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22B4A33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06E6041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0EE93B2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94D14C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VALNISIA PATRICIA MACHADO DE JESUS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5D227B8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0EEA634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6E50B19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BA500C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VANESSA REILLANE JESUS SANTANA DE A.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41AFE4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0A9A922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20655422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7BE7BBB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VANESSA SILVA NASCIMENTO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41A0C9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7661C8E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BAEF969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A596CE6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VICTHORIA RACKELL SILVA DE JESUS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03B3978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II - CCE-04</w:t>
            </w:r>
          </w:p>
        </w:tc>
        <w:tc>
          <w:tcPr>
            <w:tcW w:w="5865" w:type="dxa"/>
            <w:shd w:val="clear" w:color="auto" w:fill="FFFFFF"/>
          </w:tcPr>
          <w:p w14:paraId="1BC83BE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32EEA5DA" w14:textId="77777777">
        <w:trPr>
          <w:trHeight w:val="240"/>
        </w:trPr>
        <w:tc>
          <w:tcPr>
            <w:tcW w:w="4659" w:type="dxa"/>
            <w:shd w:val="clear" w:color="auto" w:fill="FFFFFF"/>
            <w:vAlign w:val="center"/>
          </w:tcPr>
          <w:p w14:paraId="32A331F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VICTOR EDUARDO DOS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9BFF40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GERENTE DE DIVISÃO - CC-02</w:t>
            </w:r>
          </w:p>
        </w:tc>
        <w:tc>
          <w:tcPr>
            <w:tcW w:w="5865" w:type="dxa"/>
            <w:shd w:val="clear" w:color="auto" w:fill="FFFFFF"/>
            <w:vAlign w:val="center"/>
          </w:tcPr>
          <w:p w14:paraId="14022FC0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SRIN - DDH - SO - ST - Setor de Segurança no Trabalho</w:t>
            </w:r>
          </w:p>
        </w:tc>
      </w:tr>
      <w:tr w:rsidR="00000000" w14:paraId="1E9FD840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85D728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VICTOR MATHEUS SILVA DE MATOS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3FEEF0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66246E1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EA9C3B5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537C0B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VILLELA RODRIGUES IMBASSAHY S</w:t>
            </w:r>
            <w:r>
              <w:rPr>
                <w:rFonts w:ascii="Cambria" w:hAnsi="Cambria" w:cs="Cambria"/>
                <w:color w:val="000000"/>
                <w:lang w:eastAsia="zh-CN" w:bidi="ar"/>
              </w:rPr>
              <w:t>.</w:t>
            </w:r>
            <w:r>
              <w:rPr>
                <w:rFonts w:ascii="Cambria" w:hAnsi="Cambria" w:cs="Cambria"/>
                <w:color w:val="000000"/>
                <w:lang w:val="en-US" w:eastAsia="zh-CN" w:bidi="ar"/>
              </w:rPr>
              <w:t xml:space="preserve"> PEREIRA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6E88EB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52B897F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37FA6A04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1C5B15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VILMA RODRIGUES DOS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8317ED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5DDB0FC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A0084F2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CC1F1E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VINICIUS EDUARDO DE SOUZA CRUZ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576AB5B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33CAE6AF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074A0C06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50F8E25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VITOR BARBOSA RODRIGUES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70F5CA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DE TRABALHOS LEGISLATIVOS  - CCE-02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2362259F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0A969CEB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EBBEBB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lastRenderedPageBreak/>
              <w:t>VITORIA NATALIA DE JESUS LEMOS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A4DB0E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</w:tcPr>
          <w:p w14:paraId="21887253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3D05556A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4F0E90C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VIVIANE SANTOS DE OLIVEIRA SARMENTO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CD4FEF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1246B11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439CD6F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10AA9FF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VIVIANY LESSA DE MENDONCA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7CC7CC7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GABINETE PARLAMENTAR - CC-03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17FC46E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0F2510E4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788B054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WALDEMAR SILVA CARVALHO NETO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856222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6B67FB6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408EBD3A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C05A63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WALTER FRANCA NASCIMENTO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1FC645FA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147751E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6194981B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EFE2287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WANDERSON BOMFIM DOS SANTOS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367F615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4FC55D2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361AA05C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C9C415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WELDER BARROS MENEZES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31827D6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 - CCE-04</w:t>
            </w:r>
          </w:p>
        </w:tc>
        <w:tc>
          <w:tcPr>
            <w:tcW w:w="5865" w:type="dxa"/>
            <w:shd w:val="clear" w:color="auto" w:fill="FFFFFF"/>
          </w:tcPr>
          <w:p w14:paraId="7612462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A0A5D6B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3686C0D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WENDELL ANDRADE LIMA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6AA1B72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ADMINISTRATIVO - CC01</w:t>
            </w:r>
          </w:p>
        </w:tc>
        <w:tc>
          <w:tcPr>
            <w:tcW w:w="5865" w:type="dxa"/>
            <w:shd w:val="clear" w:color="auto" w:fill="FFFFFF"/>
          </w:tcPr>
          <w:p w14:paraId="58FC16F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63CA4170" w14:textId="77777777">
        <w:trPr>
          <w:trHeight w:val="240"/>
        </w:trPr>
        <w:tc>
          <w:tcPr>
            <w:tcW w:w="4659" w:type="dxa"/>
            <w:shd w:val="clear" w:color="auto" w:fill="FFFFFF"/>
            <w:vAlign w:val="center"/>
          </w:tcPr>
          <w:p w14:paraId="5AAEC19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WERDER TAVARES PINHEIRO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D459106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GERENTE DE DIVISÃO - CC-02</w:t>
            </w:r>
          </w:p>
        </w:tc>
        <w:tc>
          <w:tcPr>
            <w:tcW w:w="5865" w:type="dxa"/>
            <w:shd w:val="clear" w:color="auto" w:fill="FFFFFF"/>
            <w:vAlign w:val="center"/>
          </w:tcPr>
          <w:p w14:paraId="70D984D8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SRIN - TCAM - TV Câmara</w:t>
            </w:r>
          </w:p>
        </w:tc>
      </w:tr>
      <w:tr w:rsidR="00000000" w14:paraId="5A0FD274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613D3FF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WESLEY SANTOS SILVA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5CC2EF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GABINETE PARLAMENTAR - CC-03</w:t>
            </w:r>
          </w:p>
        </w:tc>
        <w:tc>
          <w:tcPr>
            <w:tcW w:w="5865" w:type="dxa"/>
            <w:shd w:val="clear" w:color="auto" w:fill="FFFFFF"/>
          </w:tcPr>
          <w:p w14:paraId="05319438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F6F1A04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C098921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WILLIAMS FARIAS RIBEIRO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04DE7A6D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III - CC-02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660B6D5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6822FEC4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446031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WILTON OLIVEIRA BARROS JUNIOR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4CF24C72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 - CCE-03</w:t>
            </w:r>
          </w:p>
        </w:tc>
        <w:tc>
          <w:tcPr>
            <w:tcW w:w="5865" w:type="dxa"/>
            <w:shd w:val="clear" w:color="auto" w:fill="FFFFFF"/>
          </w:tcPr>
          <w:p w14:paraId="066B9440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604CF8F4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219482C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YAN DA MOTA BRITTO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596A543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5F2D1A0B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FE2C476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03F78422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YASMIN MARIA DE OLIVEIRA LUDUVICE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4994B78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CHEFE DE SETOR - CC-03</w:t>
            </w:r>
          </w:p>
        </w:tc>
        <w:tc>
          <w:tcPr>
            <w:tcW w:w="5865" w:type="dxa"/>
            <w:shd w:val="clear" w:color="auto" w:fill="FFFFFF"/>
          </w:tcPr>
          <w:p w14:paraId="6950E80A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 xml:space="preserve">SRIN - DLEG - Diretoria Legislativa </w:t>
            </w:r>
          </w:p>
        </w:tc>
      </w:tr>
      <w:tr w:rsidR="00000000" w14:paraId="725AB2E0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1997D43D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YGOR HERNANDEZ DE GARCEZ E ARAGAO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70B5D4D1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II - CCE-04</w:t>
            </w:r>
          </w:p>
        </w:tc>
        <w:tc>
          <w:tcPr>
            <w:tcW w:w="5865" w:type="dxa"/>
            <w:shd w:val="clear" w:color="auto" w:fill="FFFFFF"/>
          </w:tcPr>
          <w:p w14:paraId="0AB239A9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12864869" w14:textId="77777777">
        <w:trPr>
          <w:trHeight w:val="240"/>
        </w:trPr>
        <w:tc>
          <w:tcPr>
            <w:tcW w:w="4659" w:type="dxa"/>
            <w:shd w:val="clear" w:color="auto" w:fill="FFFFFF"/>
            <w:vAlign w:val="center"/>
          </w:tcPr>
          <w:p w14:paraId="1C8D3B35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YGOR MENEZES SANTANA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71250F3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SUPERINTENDENTE DE REL. INSTITUCIONAIS - CCES-01</w:t>
            </w:r>
          </w:p>
        </w:tc>
        <w:tc>
          <w:tcPr>
            <w:tcW w:w="5865" w:type="dxa"/>
            <w:shd w:val="clear" w:color="auto" w:fill="FFFFFF"/>
            <w:vAlign w:val="center"/>
          </w:tcPr>
          <w:p w14:paraId="35C6465E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SRIN - Superintendência de Relações Institucionais</w:t>
            </w:r>
          </w:p>
        </w:tc>
      </w:tr>
      <w:tr w:rsidR="00000000" w14:paraId="51058AFA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4494A9D4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YURI BATISTA ROCHA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16440103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</w:tcPr>
          <w:p w14:paraId="49E77F25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GABINETE DE VEREADOR</w:t>
            </w:r>
          </w:p>
        </w:tc>
      </w:tr>
      <w:tr w:rsidR="00000000" w14:paraId="5B4BD2C3" w14:textId="77777777">
        <w:trPr>
          <w:trHeight w:val="240"/>
        </w:trPr>
        <w:tc>
          <w:tcPr>
            <w:tcW w:w="4659" w:type="dxa"/>
            <w:shd w:val="clear" w:color="auto" w:fill="FFFFFF"/>
          </w:tcPr>
          <w:p w14:paraId="5CB17F2C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YURI COSTA DOREA</w:t>
            </w:r>
          </w:p>
        </w:tc>
        <w:tc>
          <w:tcPr>
            <w:tcW w:w="5190" w:type="dxa"/>
            <w:shd w:val="clear" w:color="auto" w:fill="FFFFFF"/>
            <w:vAlign w:val="center"/>
          </w:tcPr>
          <w:p w14:paraId="20689979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DA MESA DIRETORA II - CCE-04</w:t>
            </w:r>
          </w:p>
        </w:tc>
        <w:tc>
          <w:tcPr>
            <w:tcW w:w="5865" w:type="dxa"/>
            <w:shd w:val="clear" w:color="auto" w:fill="FFFFFF"/>
          </w:tcPr>
          <w:p w14:paraId="67D46C4E" w14:textId="77777777" w:rsidR="00000000" w:rsidRDefault="00000000">
            <w:pPr>
              <w:textAlignment w:val="top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  <w:tr w:rsidR="00000000" w14:paraId="139A8A6E" w14:textId="77777777">
        <w:trPr>
          <w:trHeight w:val="240"/>
        </w:trPr>
        <w:tc>
          <w:tcPr>
            <w:tcW w:w="4659" w:type="dxa"/>
            <w:shd w:val="clear" w:color="auto" w:fill="FFFFFF"/>
            <w:noWrap/>
            <w:vAlign w:val="center"/>
          </w:tcPr>
          <w:p w14:paraId="06E1684C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ZEIJIANE ROSAS PALMAS SANTOS</w:t>
            </w:r>
          </w:p>
        </w:tc>
        <w:tc>
          <w:tcPr>
            <w:tcW w:w="5190" w:type="dxa"/>
            <w:shd w:val="clear" w:color="auto" w:fill="FFFFFF"/>
            <w:noWrap/>
            <w:vAlign w:val="center"/>
          </w:tcPr>
          <w:p w14:paraId="106ADCD7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ASSESSOR PARLAMENTAR II - CC-01</w:t>
            </w:r>
          </w:p>
        </w:tc>
        <w:tc>
          <w:tcPr>
            <w:tcW w:w="5865" w:type="dxa"/>
            <w:shd w:val="clear" w:color="auto" w:fill="FFFFFF"/>
            <w:noWrap/>
            <w:vAlign w:val="center"/>
          </w:tcPr>
          <w:p w14:paraId="6EA6E48B" w14:textId="77777777" w:rsidR="00000000" w:rsidRDefault="00000000">
            <w:pPr>
              <w:textAlignment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lang w:val="en-US" w:eastAsia="zh-CN" w:bidi="ar"/>
              </w:rPr>
              <w:t>MDIR - Mesa Diretora</w:t>
            </w:r>
          </w:p>
        </w:tc>
      </w:tr>
    </w:tbl>
    <w:p w14:paraId="2ABD6106" w14:textId="77777777" w:rsidR="00D42CB8" w:rsidRDefault="00D42CB8">
      <w:pPr>
        <w:jc w:val="center"/>
        <w:rPr>
          <w:b/>
          <w:sz w:val="24"/>
          <w:szCs w:val="24"/>
        </w:rPr>
      </w:pPr>
    </w:p>
    <w:sectPr w:rsidR="00D42CB8">
      <w:headerReference w:type="default" r:id="rId6"/>
      <w:footerReference w:type="default" r:id="rId7"/>
      <w:pgSz w:w="16840" w:h="11907" w:orient="landscape"/>
      <w:pgMar w:top="1196" w:right="1134" w:bottom="1185" w:left="709" w:header="320" w:footer="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ADCAB" w14:textId="77777777" w:rsidR="00D42CB8" w:rsidRDefault="00D42CB8">
      <w:r>
        <w:separator/>
      </w:r>
    </w:p>
  </w:endnote>
  <w:endnote w:type="continuationSeparator" w:id="0">
    <w:p w14:paraId="07BA25EF" w14:textId="77777777" w:rsidR="00D42CB8" w:rsidRDefault="00D4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6F712" w14:textId="77777777" w:rsidR="00000000" w:rsidRDefault="00000000">
    <w:pPr>
      <w:widowControl w:val="0"/>
      <w:jc w:val="center"/>
      <w:rPr>
        <w:bCs/>
        <w:sz w:val="24"/>
        <w:szCs w:val="24"/>
      </w:rPr>
    </w:pPr>
  </w:p>
  <w:p w14:paraId="49011F97" w14:textId="77777777" w:rsidR="00000000" w:rsidRDefault="00000000">
    <w:pPr>
      <w:widowControl w:val="0"/>
      <w:jc w:val="center"/>
      <w:rPr>
        <w:bCs/>
        <w:sz w:val="24"/>
        <w:szCs w:val="24"/>
      </w:rPr>
    </w:pPr>
  </w:p>
  <w:p w14:paraId="4B25CA96" w14:textId="77777777" w:rsidR="00000000" w:rsidRDefault="00000000"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 w14:paraId="03D9A819" w14:textId="77777777" w:rsidR="00000000" w:rsidRDefault="00000000"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 w14:paraId="5012851F" w14:textId="77777777" w:rsidR="00000000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FD075" w14:textId="77777777" w:rsidR="00D42CB8" w:rsidRDefault="00D42CB8">
      <w:r>
        <w:separator/>
      </w:r>
    </w:p>
  </w:footnote>
  <w:footnote w:type="continuationSeparator" w:id="0">
    <w:p w14:paraId="7CF4A846" w14:textId="77777777" w:rsidR="00D42CB8" w:rsidRDefault="00D42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939726389"/>
  <w:bookmarkEnd w:id="0"/>
  <w:p w14:paraId="6A13E1A8" w14:textId="77777777" w:rsidR="00000000" w:rsidRDefault="00000000">
    <w:pPr>
      <w:pStyle w:val="Cabealho"/>
      <w:jc w:val="center"/>
    </w:pPr>
    <w:r>
      <w:object w:dxaOrig="825" w:dyaOrig="658" w14:anchorId="5F2E85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to 1" o:spid="_x0000_i1025" type="#_x0000_t75" style="width:52.2pt;height:52.8pt;mso-wrap-style:square;mso-position-horizontal-relative:page;mso-position-vertical-relative:page" fillcolor="#6d6d6d">
          <v:imagedata r:id="rId1" o:title=""/>
        </v:shape>
        <o:OLEObject Type="Embed" ProgID="Word.Picture.8" ShapeID="Objeto 1" DrawAspect="Content" ObjectID="_1794042543" r:id="rId2"/>
      </w:object>
    </w:r>
  </w:p>
  <w:p w14:paraId="17C4EA3D" w14:textId="77777777" w:rsidR="00000000" w:rsidRDefault="00000000">
    <w:pPr>
      <w:pStyle w:val="Cabealho"/>
      <w:jc w:val="center"/>
      <w:rPr>
        <w:b/>
      </w:rPr>
    </w:pPr>
    <w:r>
      <w:rPr>
        <w:b/>
      </w:rPr>
      <w:t>CÂMARA MUNICIPAL DE ARACAJU</w:t>
    </w:r>
  </w:p>
  <w:p w14:paraId="785AD177" w14:textId="77777777" w:rsidR="00000000" w:rsidRDefault="00000000">
    <w:pPr>
      <w:pStyle w:val="Cabealho"/>
      <w:jc w:val="center"/>
      <w:rPr>
        <w:b/>
      </w:rPr>
    </w:pPr>
    <w:r>
      <w:rPr>
        <w:b/>
      </w:rPr>
      <w:t>PODER LEGISLATIVO</w:t>
    </w:r>
  </w:p>
  <w:p w14:paraId="4F22C1FC" w14:textId="77777777" w:rsidR="00000000" w:rsidRDefault="00000000">
    <w:pPr>
      <w:pStyle w:val="Cabealho"/>
      <w:jc w:val="center"/>
      <w:rPr>
        <w:b/>
      </w:rPr>
    </w:pPr>
  </w:p>
  <w:p w14:paraId="0378AEDA" w14:textId="77777777" w:rsidR="00000000" w:rsidRDefault="00000000">
    <w:pPr>
      <w:pStyle w:val="Cabealho"/>
      <w:jc w:val="center"/>
      <w:rPr>
        <w:b/>
      </w:rPr>
    </w:pPr>
    <w:r>
      <w:rPr>
        <w:b/>
      </w:rPr>
      <w:t>ATUALIZADO NOVEMBRO/2024</w:t>
    </w:r>
  </w:p>
  <w:p w14:paraId="47D88D8D" w14:textId="77777777" w:rsidR="00000000" w:rsidRDefault="00000000">
    <w:pPr>
      <w:pStyle w:val="Cabealho"/>
      <w:jc w:val="center"/>
      <w:rPr>
        <w:b/>
      </w:rPr>
    </w:pPr>
    <w:r>
      <w:rPr>
        <w:b/>
      </w:rPr>
      <w:t>RELAÇÃO NOMINAL CC´S - LOTAÇÃO/CARGO</w:t>
    </w:r>
  </w:p>
  <w:p w14:paraId="59BB4871" w14:textId="77777777" w:rsidR="00000000" w:rsidRDefault="00000000">
    <w:pPr>
      <w:pStyle w:val="Cabealho"/>
      <w:jc w:val="center"/>
      <w:rPr>
        <w:b/>
      </w:rPr>
    </w:pPr>
  </w:p>
  <w:p w14:paraId="00D6F850" w14:textId="77777777" w:rsidR="00000000" w:rsidRDefault="00000000">
    <w:pPr>
      <w:pStyle w:val="Cabealh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41"/>
    <w:rsid w:val="000134D1"/>
    <w:rsid w:val="00021A9C"/>
    <w:rsid w:val="00030C67"/>
    <w:rsid w:val="00045432"/>
    <w:rsid w:val="000508E3"/>
    <w:rsid w:val="000C6FDF"/>
    <w:rsid w:val="000E5334"/>
    <w:rsid w:val="000F2B88"/>
    <w:rsid w:val="000F7CE0"/>
    <w:rsid w:val="00106629"/>
    <w:rsid w:val="001273D9"/>
    <w:rsid w:val="0014597A"/>
    <w:rsid w:val="00161946"/>
    <w:rsid w:val="00176A9C"/>
    <w:rsid w:val="00177A5E"/>
    <w:rsid w:val="001A0C1E"/>
    <w:rsid w:val="001A1FF7"/>
    <w:rsid w:val="001A58B2"/>
    <w:rsid w:val="001A643C"/>
    <w:rsid w:val="001E4AC8"/>
    <w:rsid w:val="00207227"/>
    <w:rsid w:val="00207805"/>
    <w:rsid w:val="00252A9B"/>
    <w:rsid w:val="00255434"/>
    <w:rsid w:val="002B1216"/>
    <w:rsid w:val="002C5014"/>
    <w:rsid w:val="002D546C"/>
    <w:rsid w:val="002E185E"/>
    <w:rsid w:val="002F66B3"/>
    <w:rsid w:val="00301E62"/>
    <w:rsid w:val="00303C55"/>
    <w:rsid w:val="003129B2"/>
    <w:rsid w:val="00315391"/>
    <w:rsid w:val="00345022"/>
    <w:rsid w:val="00354DDF"/>
    <w:rsid w:val="00373BAF"/>
    <w:rsid w:val="003776EF"/>
    <w:rsid w:val="00386939"/>
    <w:rsid w:val="00390B1F"/>
    <w:rsid w:val="00391E6F"/>
    <w:rsid w:val="003A6908"/>
    <w:rsid w:val="003C2EC0"/>
    <w:rsid w:val="003E4280"/>
    <w:rsid w:val="00401783"/>
    <w:rsid w:val="00413A34"/>
    <w:rsid w:val="004210B5"/>
    <w:rsid w:val="00452333"/>
    <w:rsid w:val="004854A9"/>
    <w:rsid w:val="004A2EE0"/>
    <w:rsid w:val="004E019D"/>
    <w:rsid w:val="00530D74"/>
    <w:rsid w:val="00540195"/>
    <w:rsid w:val="00553420"/>
    <w:rsid w:val="005A7CA5"/>
    <w:rsid w:val="005B581A"/>
    <w:rsid w:val="005F01BF"/>
    <w:rsid w:val="005F44BD"/>
    <w:rsid w:val="0061096C"/>
    <w:rsid w:val="00623A2B"/>
    <w:rsid w:val="006259DE"/>
    <w:rsid w:val="00662D4F"/>
    <w:rsid w:val="00682FBF"/>
    <w:rsid w:val="00686342"/>
    <w:rsid w:val="006A1DEC"/>
    <w:rsid w:val="007250F5"/>
    <w:rsid w:val="00742884"/>
    <w:rsid w:val="00766B65"/>
    <w:rsid w:val="0077732E"/>
    <w:rsid w:val="00791E2A"/>
    <w:rsid w:val="007942FD"/>
    <w:rsid w:val="007D7243"/>
    <w:rsid w:val="00826B51"/>
    <w:rsid w:val="0083798F"/>
    <w:rsid w:val="00842083"/>
    <w:rsid w:val="00864A3C"/>
    <w:rsid w:val="00864B73"/>
    <w:rsid w:val="00877B90"/>
    <w:rsid w:val="00883B5A"/>
    <w:rsid w:val="008B10E9"/>
    <w:rsid w:val="008C1DF2"/>
    <w:rsid w:val="008D30B6"/>
    <w:rsid w:val="008D64BE"/>
    <w:rsid w:val="00901229"/>
    <w:rsid w:val="0093482A"/>
    <w:rsid w:val="009351E0"/>
    <w:rsid w:val="00935A98"/>
    <w:rsid w:val="00945BC1"/>
    <w:rsid w:val="009735BB"/>
    <w:rsid w:val="00976A0A"/>
    <w:rsid w:val="009C33F0"/>
    <w:rsid w:val="009D6719"/>
    <w:rsid w:val="009E12B2"/>
    <w:rsid w:val="009F533F"/>
    <w:rsid w:val="00A0400A"/>
    <w:rsid w:val="00A169A0"/>
    <w:rsid w:val="00A34BC6"/>
    <w:rsid w:val="00AA300A"/>
    <w:rsid w:val="00AB3E0E"/>
    <w:rsid w:val="00AE1EFF"/>
    <w:rsid w:val="00B33C25"/>
    <w:rsid w:val="00B43941"/>
    <w:rsid w:val="00B441E1"/>
    <w:rsid w:val="00B45BE1"/>
    <w:rsid w:val="00B530E2"/>
    <w:rsid w:val="00B5599B"/>
    <w:rsid w:val="00B84157"/>
    <w:rsid w:val="00B86310"/>
    <w:rsid w:val="00B97D53"/>
    <w:rsid w:val="00BA1DDD"/>
    <w:rsid w:val="00BC7189"/>
    <w:rsid w:val="00BD6445"/>
    <w:rsid w:val="00BE1ACD"/>
    <w:rsid w:val="00BE246C"/>
    <w:rsid w:val="00BF6121"/>
    <w:rsid w:val="00C20853"/>
    <w:rsid w:val="00C34AB0"/>
    <w:rsid w:val="00C64259"/>
    <w:rsid w:val="00C7437A"/>
    <w:rsid w:val="00CB001A"/>
    <w:rsid w:val="00CD0FFC"/>
    <w:rsid w:val="00CE2F5F"/>
    <w:rsid w:val="00CF2742"/>
    <w:rsid w:val="00D42CB8"/>
    <w:rsid w:val="00D4695A"/>
    <w:rsid w:val="00D52E10"/>
    <w:rsid w:val="00D97365"/>
    <w:rsid w:val="00DC1B77"/>
    <w:rsid w:val="00E425B3"/>
    <w:rsid w:val="00E43938"/>
    <w:rsid w:val="00E5622F"/>
    <w:rsid w:val="00E911E5"/>
    <w:rsid w:val="00E92684"/>
    <w:rsid w:val="00EA0B42"/>
    <w:rsid w:val="00EA5A9F"/>
    <w:rsid w:val="00EB169A"/>
    <w:rsid w:val="00EC69FC"/>
    <w:rsid w:val="00EF583D"/>
    <w:rsid w:val="00F11444"/>
    <w:rsid w:val="00F17F62"/>
    <w:rsid w:val="00F344DB"/>
    <w:rsid w:val="00FB4043"/>
    <w:rsid w:val="00FB5DD9"/>
    <w:rsid w:val="00FF59D1"/>
    <w:rsid w:val="017F615D"/>
    <w:rsid w:val="06D501A2"/>
    <w:rsid w:val="07FD6ED7"/>
    <w:rsid w:val="08A020DE"/>
    <w:rsid w:val="0B9D3D21"/>
    <w:rsid w:val="137C72C8"/>
    <w:rsid w:val="177E1BEB"/>
    <w:rsid w:val="18C547DE"/>
    <w:rsid w:val="19076868"/>
    <w:rsid w:val="196A427F"/>
    <w:rsid w:val="19D717F1"/>
    <w:rsid w:val="1A4F2BCC"/>
    <w:rsid w:val="1B055CD9"/>
    <w:rsid w:val="1B290F42"/>
    <w:rsid w:val="1C4415CF"/>
    <w:rsid w:val="1D035E2A"/>
    <w:rsid w:val="1FCC7AD3"/>
    <w:rsid w:val="23450669"/>
    <w:rsid w:val="24B741D8"/>
    <w:rsid w:val="27251AC7"/>
    <w:rsid w:val="29793E64"/>
    <w:rsid w:val="2B7A2BD3"/>
    <w:rsid w:val="2DCD6AA6"/>
    <w:rsid w:val="347D24E0"/>
    <w:rsid w:val="38622267"/>
    <w:rsid w:val="387F5373"/>
    <w:rsid w:val="39D241C5"/>
    <w:rsid w:val="3D0F03A6"/>
    <w:rsid w:val="420C10E5"/>
    <w:rsid w:val="422C4056"/>
    <w:rsid w:val="42870810"/>
    <w:rsid w:val="42FC2EFA"/>
    <w:rsid w:val="487D713F"/>
    <w:rsid w:val="488F04CF"/>
    <w:rsid w:val="495D5F4A"/>
    <w:rsid w:val="4AD70441"/>
    <w:rsid w:val="4B4361B9"/>
    <w:rsid w:val="4E633D80"/>
    <w:rsid w:val="518F63DB"/>
    <w:rsid w:val="53D55D00"/>
    <w:rsid w:val="545A70C9"/>
    <w:rsid w:val="58ED7229"/>
    <w:rsid w:val="58EE1D42"/>
    <w:rsid w:val="607F6D7C"/>
    <w:rsid w:val="61996019"/>
    <w:rsid w:val="6D8D0613"/>
    <w:rsid w:val="6DB52936"/>
    <w:rsid w:val="6F124557"/>
    <w:rsid w:val="71E143F6"/>
    <w:rsid w:val="7B093174"/>
    <w:rsid w:val="7EE6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A1CFB"/>
  <w15:chartTrackingRefBased/>
  <w15:docId w15:val="{D556E041-2E63-4D28-B571-83F3E747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6379"/>
      <w:outlineLvl w:val="0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paragraph" w:styleId="Corpodetexto">
    <w:name w:val="Body Text"/>
    <w:basedOn w:val="Normal"/>
    <w:pPr>
      <w:jc w:val="both"/>
    </w:pPr>
  </w:style>
  <w:style w:type="paragraph" w:styleId="NormalWeb">
    <w:name w:val="Normal (Web)"/>
    <w:pPr>
      <w:spacing w:before="100" w:beforeAutospacing="1" w:after="100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rPr>
      <w:rFonts w:ascii="Helvetica" w:eastAsia="Helvetica" w:hAnsi="Helvetica" w:cs="Helvetica" w:hint="default"/>
      <w:b/>
      <w:bCs/>
      <w:i w:val="0"/>
      <w:iCs w:val="0"/>
      <w:color w:val="000000"/>
      <w:u w:val="none"/>
    </w:rPr>
  </w:style>
  <w:style w:type="character" w:customStyle="1" w:styleId="font11">
    <w:name w:val="font11"/>
    <w:rPr>
      <w:rFonts w:ascii="Calibri" w:hAnsi="Calibri" w:cs="Calibri" w:hint="default"/>
      <w:b/>
      <w:bCs/>
      <w:i w:val="0"/>
      <w:iCs w:val="0"/>
      <w:color w:val="000000"/>
      <w:u w:val="none"/>
    </w:rPr>
  </w:style>
  <w:style w:type="character" w:customStyle="1" w:styleId="font51">
    <w:name w:val="font51"/>
    <w:rPr>
      <w:rFonts w:ascii="Arial" w:hAnsi="Arial" w:cs="Arial" w:hint="default"/>
      <w:b/>
      <w:bCs/>
      <w:i w:val="0"/>
      <w:iCs w:val="0"/>
      <w:color w:val="000000"/>
      <w:u w:val="none"/>
    </w:rPr>
  </w:style>
  <w:style w:type="character" w:customStyle="1" w:styleId="font61">
    <w:name w:val="font61"/>
    <w:rPr>
      <w:rFonts w:ascii="Arial" w:hAnsi="Arial" w:cs="Arial" w:hint="default"/>
      <w:b/>
      <w:bCs/>
      <w:i w:val="0"/>
      <w:iCs w:val="0"/>
      <w:color w:val="000000"/>
      <w:u w:val="none"/>
    </w:rPr>
  </w:style>
  <w:style w:type="character" w:customStyle="1" w:styleId="font81">
    <w:name w:val="font81"/>
    <w:rPr>
      <w:rFonts w:ascii="Arial" w:hAnsi="Arial" w:cs="Arial" w:hint="default"/>
      <w:b/>
      <w:bCs/>
      <w:i w:val="0"/>
      <w:iCs w:val="0"/>
      <w:color w:val="000000"/>
      <w:u w:val="none"/>
    </w:rPr>
  </w:style>
  <w:style w:type="character" w:customStyle="1" w:styleId="font71">
    <w:name w:val="font71"/>
    <w:rPr>
      <w:rFonts w:ascii="Arial" w:hAnsi="Arial" w:cs="Arial" w:hint="default"/>
      <w:b/>
      <w:bCs/>
      <w:i w:val="0"/>
      <w:iCs w:val="0"/>
      <w:color w:val="000000"/>
      <w:u w:val="none"/>
    </w:rPr>
  </w:style>
  <w:style w:type="character" w:customStyle="1" w:styleId="font41">
    <w:name w:val="font41"/>
    <w:rPr>
      <w:rFonts w:ascii="Arial" w:hAnsi="Arial" w:cs="Arial" w:hint="default"/>
      <w:b/>
      <w:bCs/>
      <w:i w:val="0"/>
      <w:iCs w:val="0"/>
      <w:color w:val="000000"/>
      <w:u w:val="none"/>
    </w:rPr>
  </w:style>
  <w:style w:type="character" w:customStyle="1" w:styleId="font91">
    <w:name w:val="font91"/>
    <w:rPr>
      <w:rFonts w:ascii="Arial" w:hAnsi="Arial" w:cs="Arial" w:hint="default"/>
      <w:b/>
      <w:bCs/>
      <w:i w:val="0"/>
      <w:iCs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C&#226;maraA4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CâmaraA4.dot</Template>
  <TotalTime>1</TotalTime>
  <Pages>23</Pages>
  <Words>8277</Words>
  <Characters>44697</Characters>
  <Application>Microsoft Office Word</Application>
  <DocSecurity>0</DocSecurity>
  <Lines>372</Lines>
  <Paragraphs>105</Paragraphs>
  <ScaleCrop>false</ScaleCrop>
  <Company>CAMARA MUNICIPAL DE ARACAJU</Company>
  <LinksUpToDate>false</LinksUpToDate>
  <CharactersWithSpaces>52869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Aracaju, 20 de novembro de 1997</dc:title>
  <dc:subject/>
  <dc:creator>tec pio</dc:creator>
  <cp:keywords/>
  <cp:lastModifiedBy>Marcos Santana Silva</cp:lastModifiedBy>
  <cp:revision>2</cp:revision>
  <cp:lastPrinted>2023-12-19T15:18:00Z</cp:lastPrinted>
  <dcterms:created xsi:type="dcterms:W3CDTF">2024-11-25T15:23:00Z</dcterms:created>
  <dcterms:modified xsi:type="dcterms:W3CDTF">2024-11-25T15:23:00Z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30D65BE212FC49D5B14E5B39ED66880A_13</vt:lpwstr>
  </property>
</Properties>
</file>