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BBECB" w14:textId="77777777" w:rsidR="00000000" w:rsidRDefault="00000000">
      <w:pPr>
        <w:jc w:val="center"/>
        <w:rPr>
          <w:b/>
          <w:sz w:val="24"/>
          <w:szCs w:val="24"/>
        </w:rPr>
      </w:pPr>
    </w:p>
    <w:tbl>
      <w:tblPr>
        <w:tblStyle w:val="Normal"/>
        <w:tblW w:w="14184" w:type="dxa"/>
        <w:jc w:val="righ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9"/>
        <w:gridCol w:w="5070"/>
        <w:gridCol w:w="4785"/>
      </w:tblGrid>
      <w:tr w:rsidR="00000000" w14:paraId="45DA4DD6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223356D4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ABEL CRISPIM RAMOS DE SOUZA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2696B7D8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7F178F1D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47090D88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62E8DFC9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ADAILSON SANTOS OLIVEIRA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1ADE0215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</w:tcPr>
          <w:p w14:paraId="52028DDC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3929AD8D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415907BA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ADÃO DE SOUZA ALENCAR NETO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0F8A44F0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</w:tcPr>
          <w:p w14:paraId="468360E9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1C074795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0EF3CB13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ADÃO MARTINS JUNIOR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39C24B01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</w:tcPr>
          <w:p w14:paraId="6DC43A8E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3B0873F2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5E51EB7B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ADELMA DE SA COUTO BARBOZA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07C3AB0C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7885AB45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4F788B97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4E54EABF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ADRIANA DA CONCEICAO ALVES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2ABE8771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</w:tcPr>
          <w:p w14:paraId="6A5EBCA9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37E48A16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5E9004C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ADRIANA PEREIRA DANTAS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56146032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</w:tcPr>
          <w:p w14:paraId="66BB3B73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49DD8FA0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559249A1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ADRIANO DE SOUZA GOMES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681F84F2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1C3C217E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14130309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53DBD773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ADRIANO SANTOS MENEZES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33E526F4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</w:tcPr>
          <w:p w14:paraId="79141FC0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195653C1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3868348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ADRIANO WAGNER AZEVEDO DORIA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10B40B18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II - CCE-04</w:t>
            </w:r>
          </w:p>
        </w:tc>
        <w:tc>
          <w:tcPr>
            <w:tcW w:w="4785" w:type="dxa"/>
            <w:shd w:val="clear" w:color="auto" w:fill="FFFFFF"/>
          </w:tcPr>
          <w:p w14:paraId="661A485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41BA5BD9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1FD7C94A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ADSON FONSECA MENEZES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3451DBDF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  <w:tc>
          <w:tcPr>
            <w:tcW w:w="4785" w:type="dxa"/>
            <w:shd w:val="clear" w:color="auto" w:fill="FFFFFF"/>
          </w:tcPr>
          <w:p w14:paraId="436CD87F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15A06207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25627A43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AFONSO NEVES JUNIOR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4DF91B6E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</w:tcPr>
          <w:p w14:paraId="689E228D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6F24BBAB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44DD621C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AGATHA KIMBERLY OLIVEIRA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7C09B585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1B8597FE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4FA0C5C0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6F408B80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AILTON BATISTA DOS SANTOS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1A349B6C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</w:tcPr>
          <w:p w14:paraId="6F3B43B1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35D5FC73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65CF38AE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ALAN LIMA SANTANA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59BE548F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ADMINISTRATIVO - CC01</w:t>
            </w:r>
          </w:p>
        </w:tc>
        <w:tc>
          <w:tcPr>
            <w:tcW w:w="4785" w:type="dxa"/>
            <w:shd w:val="clear" w:color="auto" w:fill="FFFFFF"/>
          </w:tcPr>
          <w:p w14:paraId="75BEDA9F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SUPE - DADM - DSG -ST - Setor de Transporte</w:t>
            </w:r>
          </w:p>
        </w:tc>
      </w:tr>
      <w:tr w:rsidR="00000000" w14:paraId="4910763B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6D4296D3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ALBERTO CARLOS FERREIRA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2EA10EB2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ADMINISTRATIVO - CC01</w:t>
            </w:r>
          </w:p>
        </w:tc>
        <w:tc>
          <w:tcPr>
            <w:tcW w:w="4785" w:type="dxa"/>
            <w:shd w:val="clear" w:color="auto" w:fill="FFFFFF"/>
          </w:tcPr>
          <w:p w14:paraId="73BD87D2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5BDB12A8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1794817D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ALDENISIO SOARES PEREIRA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373859E6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</w:tcPr>
          <w:p w14:paraId="07DD9CF5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0717FE0B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vAlign w:val="center"/>
          </w:tcPr>
          <w:p w14:paraId="7E67A4F3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ALDIR SOUZA FERREIRA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692FEA06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PROCURADOR JURÍDICO GERAL - CCE-01</w:t>
            </w:r>
          </w:p>
        </w:tc>
        <w:tc>
          <w:tcPr>
            <w:tcW w:w="4785" w:type="dxa"/>
            <w:shd w:val="clear" w:color="auto" w:fill="FFFFFF"/>
            <w:vAlign w:val="center"/>
          </w:tcPr>
          <w:p w14:paraId="6E31C9CF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 PJUR - Procuradoria Jurídica</w:t>
            </w:r>
          </w:p>
        </w:tc>
      </w:tr>
      <w:tr w:rsidR="00000000" w14:paraId="00720E50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3E799894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ALESSANDRA DE SANTANA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59DF4287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</w:tcPr>
          <w:p w14:paraId="650809EF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27B7B08E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329BC989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ALESSANDRO SANTOS GOMES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1D8F68A3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</w:tcPr>
          <w:p w14:paraId="21ADE85B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15BEBFDB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4CFD1057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ALEX GOIS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2368A626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</w:tcPr>
          <w:p w14:paraId="00BAB502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6936BFA9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51D2FBE4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ALEXANDRA HELLEN DE MORAES SANTOS 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26163C2C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SETOR - CC-03</w:t>
            </w:r>
          </w:p>
        </w:tc>
        <w:tc>
          <w:tcPr>
            <w:tcW w:w="4785" w:type="dxa"/>
            <w:shd w:val="clear" w:color="auto" w:fill="FFFFFF"/>
          </w:tcPr>
          <w:p w14:paraId="3E0F3A27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SUPE - Superintendência Executiva</w:t>
            </w:r>
          </w:p>
        </w:tc>
      </w:tr>
      <w:tr w:rsidR="00000000" w14:paraId="3FB936CD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746399E5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lastRenderedPageBreak/>
              <w:t>ALEXANDRE DA CRUZ FREIRE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2C13EECA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</w:tcPr>
          <w:p w14:paraId="13BC73F5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74E9EC63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3F78242C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ALEXANDRE PORTO DE ARAUJO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7F1093AE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39FE8966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00F71195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4D1E861A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ALEXSANDRO DE SANTANA DOS SANTOS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270B8244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II - CCE-04</w:t>
            </w:r>
          </w:p>
        </w:tc>
        <w:tc>
          <w:tcPr>
            <w:tcW w:w="4785" w:type="dxa"/>
            <w:shd w:val="clear" w:color="auto" w:fill="FFFFFF"/>
          </w:tcPr>
          <w:p w14:paraId="7F9136FA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5B60BC16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216A1EE1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ALEXSANDRO DOS SANTOS FERREIRA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7F2F557C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  <w:tc>
          <w:tcPr>
            <w:tcW w:w="4785" w:type="dxa"/>
            <w:shd w:val="clear" w:color="auto" w:fill="FFFFFF"/>
          </w:tcPr>
          <w:p w14:paraId="55EF60C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69E2D09C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vAlign w:val="center"/>
          </w:tcPr>
          <w:p w14:paraId="291C7342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ALEXSANDRO SANTOS CARVALHO FILHO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437E6798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GERENTE DE DIVISÃO - CC-02</w:t>
            </w:r>
          </w:p>
        </w:tc>
        <w:tc>
          <w:tcPr>
            <w:tcW w:w="4785" w:type="dxa"/>
            <w:shd w:val="clear" w:color="auto" w:fill="FFFFFF"/>
            <w:vAlign w:val="center"/>
          </w:tcPr>
          <w:p w14:paraId="63590A08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SRIN - DLEG - DAC - Divisão de Apoio às Comissões</w:t>
            </w:r>
          </w:p>
        </w:tc>
      </w:tr>
      <w:tr w:rsidR="00000000" w14:paraId="1A10146C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3D69EC9B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ALEXSANDRO VIEIRA DE SOUZA COUTO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23A6BA6C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SECRETÁRIO - CC-01</w:t>
            </w:r>
          </w:p>
        </w:tc>
        <w:tc>
          <w:tcPr>
            <w:tcW w:w="4785" w:type="dxa"/>
            <w:shd w:val="clear" w:color="auto" w:fill="FFFFFF"/>
          </w:tcPr>
          <w:p w14:paraId="4E4A78FB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2E7B6F1C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75EC2189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ALICE NOLE GOMES BRANDÃO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7ECF8EB6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SETOR - CC-03</w:t>
            </w:r>
          </w:p>
        </w:tc>
        <w:tc>
          <w:tcPr>
            <w:tcW w:w="4785" w:type="dxa"/>
            <w:shd w:val="clear" w:color="auto" w:fill="FFFFFF"/>
          </w:tcPr>
          <w:p w14:paraId="7BA2C563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SRIN - DLEG - Diretoria Legislativa</w:t>
            </w:r>
          </w:p>
        </w:tc>
      </w:tr>
      <w:tr w:rsidR="00000000" w14:paraId="7E5B531E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506260A9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ALINE FONTES CRUZ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692304EA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</w:tcPr>
          <w:p w14:paraId="7F8076D2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320BCC42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1090976B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ALINE SANTOS DE OLIVEIRA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160D9E8B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</w:tcPr>
          <w:p w14:paraId="2387F697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13242EC5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09A7CBCF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ALINETE SOARES MENDONCA DANTAS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054270C9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</w:tcPr>
          <w:p w14:paraId="60ED856A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7DFC19CC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6E22E752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ALISON DA MOTA MACEDO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4C1137FD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GABINETE PARLAMENTAR - CC-03</w:t>
            </w:r>
          </w:p>
        </w:tc>
        <w:tc>
          <w:tcPr>
            <w:tcW w:w="4785" w:type="dxa"/>
            <w:shd w:val="clear" w:color="auto" w:fill="FFFFFF"/>
          </w:tcPr>
          <w:p w14:paraId="4B9DC0D9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76704806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4B76A690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ALISSON WILLIAM SANTOS OLIVEIRA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21E0BB1B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</w:tcPr>
          <w:p w14:paraId="4576B7A6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095269AD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4C87FD86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ALMIR HILÁRIO DOS SANTOS JUNIOR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1815D486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SETOR - CC-03</w:t>
            </w:r>
          </w:p>
        </w:tc>
        <w:tc>
          <w:tcPr>
            <w:tcW w:w="4785" w:type="dxa"/>
            <w:shd w:val="clear" w:color="auto" w:fill="FFFFFF"/>
          </w:tcPr>
          <w:p w14:paraId="1886E02A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SUPE - DADM - Diretoria Administrativa</w:t>
            </w:r>
          </w:p>
        </w:tc>
      </w:tr>
      <w:tr w:rsidR="00000000" w14:paraId="7DEC1E0D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39ACD116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ALUISIO CANUTO DOS SANTOS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35DE1E85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</w:tcPr>
          <w:p w14:paraId="2545B2E1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631E0724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6649E164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AMANDA SANTANA ALVES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3B589F28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</w:tcPr>
          <w:p w14:paraId="51DE959A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155B7029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1204D3E3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AMANDA SANTANA CERQUEIRA ANDRADE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5E415CD7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</w:tcPr>
          <w:p w14:paraId="0C9398D9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664BF953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6FEA98A1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AMANDA SILVA TAVARES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15EE3A1F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6F3884CF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3E0B25D3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0BA8D65F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ANA CAROLINA ALVES MARQUES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6734BF98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SECRETÁRIO - CC-01</w:t>
            </w:r>
          </w:p>
        </w:tc>
        <w:tc>
          <w:tcPr>
            <w:tcW w:w="4785" w:type="dxa"/>
            <w:shd w:val="clear" w:color="auto" w:fill="FFFFFF"/>
          </w:tcPr>
          <w:p w14:paraId="6DA71630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09D2FA41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4CB6E931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ANA CAROLINA VIEIRA M F NUNES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201CD8F7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</w:tcPr>
          <w:p w14:paraId="0DBC3F3F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57C642CA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7DD74316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ANA CAROLINE MOREIRA BEZERRA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46359B07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</w:tcPr>
          <w:p w14:paraId="11893516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65994D1A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6BFD2941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ANA CAROLLINE OLIVEIRA DE SOUZA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6A2495B3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188FF43B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4D1663A0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452FDE33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ANA CLARA BATISTA DE AMORIM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586C18C0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45FE6FDE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73349D7B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6EF8D201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ANA CLAUDIA LEAL CAVALCANTI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5A9D6B3F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SECRETÁRIO - CC-01</w:t>
            </w:r>
          </w:p>
        </w:tc>
        <w:tc>
          <w:tcPr>
            <w:tcW w:w="4785" w:type="dxa"/>
            <w:shd w:val="clear" w:color="auto" w:fill="FFFFFF"/>
          </w:tcPr>
          <w:p w14:paraId="64282587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4382F554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448A7809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lastRenderedPageBreak/>
              <w:t>ANA CLAUDIA OLIVEIRA SANTOS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0F2BD0F5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II - CCE-04</w:t>
            </w:r>
          </w:p>
        </w:tc>
        <w:tc>
          <w:tcPr>
            <w:tcW w:w="4785" w:type="dxa"/>
            <w:shd w:val="clear" w:color="auto" w:fill="FFFFFF"/>
          </w:tcPr>
          <w:p w14:paraId="1EFBF8C2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11FF2A08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120A82F7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ANA KAROLINY BARRETO DE ALMEIDA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384F0357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</w:tcPr>
          <w:p w14:paraId="4A3FF0A1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35AA4BCD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04FC2AB5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ANA LIDIA LAZARO CRAVO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58FF2543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</w:tcPr>
          <w:p w14:paraId="4F456E6E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0CFBAC11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612AC925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ANA PAULA MATOS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417369D5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  <w:tc>
          <w:tcPr>
            <w:tcW w:w="4785" w:type="dxa"/>
            <w:shd w:val="clear" w:color="auto" w:fill="FFFFFF"/>
          </w:tcPr>
          <w:p w14:paraId="03AFDE9C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0B5E685B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vAlign w:val="center"/>
          </w:tcPr>
          <w:p w14:paraId="2E04ADCB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ANA VIRGÍNIA RAMOS ELOY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048BFF45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GERENTE DE DIVISÃO - CC-02</w:t>
            </w:r>
          </w:p>
        </w:tc>
        <w:tc>
          <w:tcPr>
            <w:tcW w:w="4785" w:type="dxa"/>
            <w:shd w:val="clear" w:color="auto" w:fill="FFFFFF"/>
            <w:vAlign w:val="center"/>
          </w:tcPr>
          <w:p w14:paraId="09CCA83A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SUPE - DADM - DMP - Divisão de Material e Patrimônio</w:t>
            </w:r>
          </w:p>
        </w:tc>
      </w:tr>
      <w:tr w:rsidR="00000000" w14:paraId="6A682454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3FD60FC6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ANDERSON AZEVEDO GOIS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1227F8EC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</w:tcPr>
          <w:p w14:paraId="22852EFB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1C5CE3CC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38469FDB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ANDERSON CHRISTHIAN DE JESUS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086F5946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</w:tcPr>
          <w:p w14:paraId="32C07533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168A04A7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329BBA6A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ANDERSON OLIVEIRA MACHADO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1B4B3BEB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</w:tcPr>
          <w:p w14:paraId="30465DD2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602258F0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47E13975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ANDERSON RAMOS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26661F96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36D68E6A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026560D5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20BAE6A0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ANDERSON SOUZA DE OLIVEIRA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3D2E5022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</w:tcPr>
          <w:p w14:paraId="34C4F12F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246DC0F8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06408D2B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ANDRE AMARAL OLIVEIRA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75747087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0F0DEDF0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SRIN - ELEG - Escola do Legislativo</w:t>
            </w:r>
          </w:p>
        </w:tc>
      </w:tr>
      <w:tr w:rsidR="00000000" w14:paraId="534C2934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2190A716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ANDRE CERQUEIRA DE MOURA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4566CB49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139196A0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2333F19E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2BD588C2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ANDRE DE SOUZA MACHADO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39EC3E4A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371E5F1F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58A966BF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1AC90D92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ANDRE ERNANI CORREIA DE SOUSA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2E1A6558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ESPECIAL PARLAMENTAR - CCE-02</w:t>
            </w:r>
          </w:p>
        </w:tc>
        <w:tc>
          <w:tcPr>
            <w:tcW w:w="4785" w:type="dxa"/>
            <w:shd w:val="clear" w:color="auto" w:fill="FFFFFF"/>
          </w:tcPr>
          <w:p w14:paraId="45AEA980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64BD6B1F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75D77FA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ANDRE LUIZ AGUIAR LOPES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67493ACD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</w:tcPr>
          <w:p w14:paraId="7F61C487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199034D7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51C37CAC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ANDRE LUIZ RODRIGUES DANTAS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5392A85A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3C5164AE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30FC843E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4C47D679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ANDREA GOMES FIRMINO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7AFBCCE6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GERENTE DE DIVISÃO - CC-02</w:t>
            </w:r>
          </w:p>
        </w:tc>
        <w:tc>
          <w:tcPr>
            <w:tcW w:w="4785" w:type="dxa"/>
            <w:shd w:val="clear" w:color="auto" w:fill="FFFFFF"/>
          </w:tcPr>
          <w:p w14:paraId="28F097CE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Protocolo</w:t>
            </w:r>
          </w:p>
        </w:tc>
      </w:tr>
      <w:tr w:rsidR="00000000" w14:paraId="6CA62BEC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626A0029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ANDREA LIMA DOS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1795033B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</w:tcPr>
          <w:p w14:paraId="4AA9BC35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08E1B1E0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3DEFE170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ANDREI COSTA DOREA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36A86453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II - CCE-04</w:t>
            </w:r>
          </w:p>
        </w:tc>
        <w:tc>
          <w:tcPr>
            <w:tcW w:w="4785" w:type="dxa"/>
            <w:shd w:val="clear" w:color="auto" w:fill="FFFFFF"/>
          </w:tcPr>
          <w:p w14:paraId="751D876F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4D816685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55719E4A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ANNA MANUELLY NASCIMENTO ARAUJO ZUZARTE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02D25467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59FCACE3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5FF499A4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7846D5ED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ANNE CAROLINNE ALCANTARA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5089EE97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5692FCAF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770D52D2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45B72123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ANSELMO SANTOS DA HORA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1D7F1F86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30E9090F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0993C18D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552F4257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ANTONINO GOMES MATEUS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1110EDC8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GABINETE PARLAMENTAR - CC-03</w:t>
            </w:r>
          </w:p>
        </w:tc>
        <w:tc>
          <w:tcPr>
            <w:tcW w:w="4785" w:type="dxa"/>
            <w:shd w:val="clear" w:color="auto" w:fill="FFFFFF"/>
          </w:tcPr>
          <w:p w14:paraId="517ED3E4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3E4AEA0D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0474EB09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lastRenderedPageBreak/>
              <w:t>ANTONIO ANDRE MENDONÇA COSTA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14695D36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2929A926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3A2B1FEF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5B01C6FE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ANTONIO GILSON DA SILVA BARBOSA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6E3BE90B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  <w:tc>
          <w:tcPr>
            <w:tcW w:w="4785" w:type="dxa"/>
            <w:shd w:val="clear" w:color="auto" w:fill="FFFFFF"/>
          </w:tcPr>
          <w:p w14:paraId="0B6844FC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1AA555FD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2374E9FE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ANTONIO JOSE HERMIDA DE OLIVA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57418AC4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087564B6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SUPE - DADM - DMP - SA - Setor de Almoxarifado</w:t>
            </w:r>
          </w:p>
        </w:tc>
      </w:tr>
      <w:tr w:rsidR="00000000" w14:paraId="08DF091F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53E0836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ANTONIO MARCOS SILVA DE ANDRADE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671E04F8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GABINETE PARLAMENTAR - CC-03</w:t>
            </w:r>
          </w:p>
        </w:tc>
        <w:tc>
          <w:tcPr>
            <w:tcW w:w="4785" w:type="dxa"/>
            <w:shd w:val="clear" w:color="auto" w:fill="FFFFFF"/>
          </w:tcPr>
          <w:p w14:paraId="05B1964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33F83A3F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6F6DB03E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ANTONIO SERGIO MACEDO FONTES DE OLIVEIRA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5E0F2D63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</w:tcPr>
          <w:p w14:paraId="074D1A57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29A18BD3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54DF570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ANTONIO TORRES DE JESUS NETO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171AA713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74883D3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1C38D883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vAlign w:val="center"/>
          </w:tcPr>
          <w:p w14:paraId="357DE882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ARDILLES SOUZA FERREIRA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3A4D8850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SUPERINTENDENTE EXECUTIVO - CCES-01</w:t>
            </w:r>
          </w:p>
        </w:tc>
        <w:tc>
          <w:tcPr>
            <w:tcW w:w="4785" w:type="dxa"/>
            <w:shd w:val="clear" w:color="auto" w:fill="FFFFFF"/>
            <w:vAlign w:val="center"/>
          </w:tcPr>
          <w:p w14:paraId="4B732AAC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SUPE - Superintendência Executiva</w:t>
            </w:r>
          </w:p>
        </w:tc>
      </w:tr>
      <w:tr w:rsidR="00000000" w14:paraId="6566441F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4BD6CCC4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ARLETE DA COSTA SA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0A7A575E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SECRETÁRIO - CC-01</w:t>
            </w:r>
          </w:p>
        </w:tc>
        <w:tc>
          <w:tcPr>
            <w:tcW w:w="4785" w:type="dxa"/>
            <w:shd w:val="clear" w:color="auto" w:fill="FFFFFF"/>
          </w:tcPr>
          <w:p w14:paraId="127674A9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71188B1B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1F50331A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ATTILA SANCHES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62C53E1E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43ECDE4A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508FCE6E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559D7CEC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AUDREY KAREN PRADO PAIXAO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15CE5C27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SETOR - CC-03</w:t>
            </w:r>
          </w:p>
        </w:tc>
        <w:tc>
          <w:tcPr>
            <w:tcW w:w="4785" w:type="dxa"/>
            <w:shd w:val="clear" w:color="auto" w:fill="FFFFFF"/>
          </w:tcPr>
          <w:p w14:paraId="28B205A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 SRIN - DLEG - DAC - Divisão de Apoio às Comissões</w:t>
            </w:r>
          </w:p>
        </w:tc>
      </w:tr>
      <w:tr w:rsidR="00000000" w14:paraId="55D44469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37EF27FB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AUGUSTO CESAR SANTOS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6CDD8FBD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</w:tcPr>
          <w:p w14:paraId="0AE03169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13B543E3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4B5163FC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AUGUSTO CEZAR CARDOSO JUNIOR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0C758D59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14BC37CC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35AF6765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2BFA067A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AURELIANO SOUZA DANTAS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31D733D6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27EC7774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0FA471DE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251E67C2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AURINEIDE ALFREDO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1A7F3DB1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</w:tcPr>
          <w:p w14:paraId="1E6E7C54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3490AA55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32B112D6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AVANILDE SOUZA SANTANA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4E2C76A1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II - CCE-04</w:t>
            </w:r>
          </w:p>
        </w:tc>
        <w:tc>
          <w:tcPr>
            <w:tcW w:w="4785" w:type="dxa"/>
            <w:shd w:val="clear" w:color="auto" w:fill="FFFFFF"/>
          </w:tcPr>
          <w:p w14:paraId="1ACFE4FE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7B3F15F5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2CE3525A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AYLA ESTEFANY OLIVEIRA DOS ANJOS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27DB0783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18BBE4A4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754FA5D0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3E3A428D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BÁRBARA KARINA ANDRADE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5C180073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</w:tcPr>
          <w:p w14:paraId="1FD624D4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46E90E49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0B9923BD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BARBARA LOHANY SANTOS CRAVO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0CFCB0DA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II - CCE-04</w:t>
            </w:r>
          </w:p>
        </w:tc>
        <w:tc>
          <w:tcPr>
            <w:tcW w:w="4785" w:type="dxa"/>
            <w:shd w:val="clear" w:color="auto" w:fill="FFFFFF"/>
          </w:tcPr>
          <w:p w14:paraId="55194E9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1814B735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75D5E407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BETIANE DE LIMA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2999D4C2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ADMINISTRATIVO - CC01</w:t>
            </w:r>
          </w:p>
        </w:tc>
        <w:tc>
          <w:tcPr>
            <w:tcW w:w="4785" w:type="dxa"/>
            <w:shd w:val="clear" w:color="auto" w:fill="FFFFFF"/>
          </w:tcPr>
          <w:p w14:paraId="0D83E5D4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151E5518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6DC520C7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BIRATAN DE ARAGÃO CARVALHO NETO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3E8758CC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</w:tcPr>
          <w:p w14:paraId="6966502A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1B41F1AC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47B33A8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BRENDA KAYLANNE SANTOS DA SILVA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41D951D1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</w:tcPr>
          <w:p w14:paraId="492493AB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527B8CD2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4BE11233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BRENNO WALLYSON SANTOS ALVES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148409A5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COORDENADOR ADM FINANCEIRO CC-01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2872ADA0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60BAFC20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68D628E2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BRENO SOBRAL VIEIRA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7AEB42B6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ESPECIAL PARLAMENTAR - CCE-02</w:t>
            </w:r>
          </w:p>
        </w:tc>
        <w:tc>
          <w:tcPr>
            <w:tcW w:w="4785" w:type="dxa"/>
            <w:shd w:val="clear" w:color="auto" w:fill="FFFFFF"/>
          </w:tcPr>
          <w:p w14:paraId="2E6B2D70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6595C23B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00673AAF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lastRenderedPageBreak/>
              <w:t>BRUNA JESUS DA COSTA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13430400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</w:tcPr>
          <w:p w14:paraId="0CFD1EDD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683DF62F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3D493B70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BRUNA MUNIZ DOS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3D7A1A38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SETOR - CC-03</w:t>
            </w:r>
          </w:p>
        </w:tc>
        <w:tc>
          <w:tcPr>
            <w:tcW w:w="4785" w:type="dxa"/>
            <w:shd w:val="clear" w:color="auto" w:fill="FFFFFF"/>
          </w:tcPr>
          <w:p w14:paraId="104CAAB7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SRIN - TCAM - TV Câmara </w:t>
            </w:r>
          </w:p>
        </w:tc>
      </w:tr>
      <w:tr w:rsidR="00000000" w14:paraId="4F868058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2C1A62C2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BRUNO OLLER BLAU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0B4B85B8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6B55A421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22104520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75F6A1A2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BYANKA BRITO GODOLPHIN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11A3B2C0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500D1CA2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67A929EE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6538A10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CAIO FELIPE DE JESUS ALBUQUERQUE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4886A9E4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</w:tcPr>
          <w:p w14:paraId="71305E93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1D7B4E91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5FBA8B77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CAIO RAFAEL SANTOS LIMA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128545AD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DIRETOR - CC-01</w:t>
            </w:r>
          </w:p>
        </w:tc>
        <w:tc>
          <w:tcPr>
            <w:tcW w:w="4785" w:type="dxa"/>
            <w:shd w:val="clear" w:color="auto" w:fill="FFFFFF"/>
          </w:tcPr>
          <w:p w14:paraId="1DCEB17A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SRIN - DLEG - Diretoria Legislativa</w:t>
            </w:r>
          </w:p>
        </w:tc>
      </w:tr>
      <w:tr w:rsidR="00000000" w14:paraId="6A2598BB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1E81E1D3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CAIO RICARDO DOMINGOS VIEIRA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77C12AA0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</w:tcPr>
          <w:p w14:paraId="488D2733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5B7DA286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3F61298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CAIO VINICIUS DE ANDRADE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0D8319F4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</w:tcPr>
          <w:p w14:paraId="79876D6B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1D0CA1A1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7DD0C3DF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CAMILA GOMES DANTAS MENESES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4CF73002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ESPECIAL PARLAMENTAR - CCE-02</w:t>
            </w:r>
          </w:p>
        </w:tc>
        <w:tc>
          <w:tcPr>
            <w:tcW w:w="4785" w:type="dxa"/>
            <w:shd w:val="clear" w:color="auto" w:fill="FFFFFF"/>
          </w:tcPr>
          <w:p w14:paraId="41F98914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SRIN - ELEG - Escola do Legislativo</w:t>
            </w:r>
          </w:p>
        </w:tc>
      </w:tr>
      <w:tr w:rsidR="00000000" w14:paraId="7BA5CA15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08A15D6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CAMILA GOMES DE OLIVEIRA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31890FEF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</w:tcPr>
          <w:p w14:paraId="723523A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02B13634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224670C1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CAMILA PEREIRA DOS SANTOS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03606FF6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II - CCE-04</w:t>
            </w:r>
          </w:p>
        </w:tc>
        <w:tc>
          <w:tcPr>
            <w:tcW w:w="4785" w:type="dxa"/>
            <w:shd w:val="clear" w:color="auto" w:fill="FFFFFF"/>
          </w:tcPr>
          <w:p w14:paraId="25B3EDA9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24CF3904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63791925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CAMILA RAMOS FREITAS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37C67962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</w:tcPr>
          <w:p w14:paraId="542B8662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56A0B3B3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3CCB1902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CAMILA REGINA DE SOUSA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568B314D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</w:tcPr>
          <w:p w14:paraId="34EF2D11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601193FC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6E1AC1A7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CAMILA SANTOS MATOS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13840587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ESPECIAL PARLAMENTAR - CCE-02</w:t>
            </w:r>
          </w:p>
        </w:tc>
        <w:tc>
          <w:tcPr>
            <w:tcW w:w="4785" w:type="dxa"/>
            <w:shd w:val="clear" w:color="auto" w:fill="FFFFFF"/>
          </w:tcPr>
          <w:p w14:paraId="4AD4C836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20B34048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1D67189E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CAMILLE OLIVEIRA CAETANO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172838B9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</w:tcPr>
          <w:p w14:paraId="7D14C414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SUPE - DADM - DCL - Divisão de Contratos e Licitações</w:t>
            </w:r>
          </w:p>
        </w:tc>
      </w:tr>
      <w:tr w:rsidR="00000000" w14:paraId="4B5F182C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17B5DE4E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CARLA ANDREZA DOS SANTOS BATISTA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371E0923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16516367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7B103C2A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vAlign w:val="center"/>
          </w:tcPr>
          <w:p w14:paraId="1A2F1AD7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CARLA MARIA ANDRADE DE SOUZA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1C256F31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JURÍDICO - CCE-02</w:t>
            </w:r>
          </w:p>
        </w:tc>
        <w:tc>
          <w:tcPr>
            <w:tcW w:w="4785" w:type="dxa"/>
            <w:shd w:val="clear" w:color="auto" w:fill="FFFFFF"/>
            <w:vAlign w:val="center"/>
          </w:tcPr>
          <w:p w14:paraId="63277068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ASJUR - Assessoria Jurídica</w:t>
            </w:r>
          </w:p>
        </w:tc>
      </w:tr>
      <w:tr w:rsidR="00000000" w14:paraId="0C3E09FD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38E11729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CARLOS GABRIEL ARAGÃO DOS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2E425C22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SETOR - CC-03</w:t>
            </w:r>
          </w:p>
        </w:tc>
        <w:tc>
          <w:tcPr>
            <w:tcW w:w="4785" w:type="dxa"/>
            <w:shd w:val="clear" w:color="auto" w:fill="FFFFFF"/>
          </w:tcPr>
          <w:p w14:paraId="42D54ED5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SRIN - TCAM - TV Câmara</w:t>
            </w:r>
          </w:p>
        </w:tc>
      </w:tr>
      <w:tr w:rsidR="00000000" w14:paraId="6A7A908C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4311E2C3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CAROLINE DORIA PRATA FILHO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203520FE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SETOR - CC-03</w:t>
            </w:r>
          </w:p>
        </w:tc>
        <w:tc>
          <w:tcPr>
            <w:tcW w:w="4785" w:type="dxa"/>
            <w:shd w:val="clear" w:color="auto" w:fill="FFFFFF"/>
          </w:tcPr>
          <w:p w14:paraId="313F750F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SRIN - TCAM - TV Câmara </w:t>
            </w:r>
          </w:p>
        </w:tc>
      </w:tr>
      <w:tr w:rsidR="00000000" w14:paraId="63158D03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7B082B5D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CAROLINE LUANE SILVA MATOS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03748D31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II - CCE-04</w:t>
            </w:r>
          </w:p>
        </w:tc>
        <w:tc>
          <w:tcPr>
            <w:tcW w:w="4785" w:type="dxa"/>
            <w:shd w:val="clear" w:color="auto" w:fill="FFFFFF"/>
          </w:tcPr>
          <w:p w14:paraId="295954C3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5A47CE27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4CCF9391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CELESTE ALVES DE CARVALHO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525CF598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5346B2D7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236F8BF0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0FBC852A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CÉLIA MARCIA DE O.  FERNANDES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4E4D4B50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SETOR - CC-03</w:t>
            </w:r>
          </w:p>
        </w:tc>
        <w:tc>
          <w:tcPr>
            <w:tcW w:w="4785" w:type="dxa"/>
            <w:shd w:val="clear" w:color="auto" w:fill="FFFFFF"/>
          </w:tcPr>
          <w:p w14:paraId="064F189A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SRIN - DLEG - TRA - CT - Setor de Revisão e Correção Taquigráfica</w:t>
            </w:r>
          </w:p>
        </w:tc>
      </w:tr>
      <w:tr w:rsidR="00000000" w14:paraId="010C487F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09582E50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CELSO ALEXANDRE PORCIUNCULA TEIXEIRA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16F5686A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ADMINISTRATIVO - CC01</w:t>
            </w:r>
          </w:p>
        </w:tc>
        <w:tc>
          <w:tcPr>
            <w:tcW w:w="4785" w:type="dxa"/>
            <w:shd w:val="clear" w:color="auto" w:fill="FFFFFF"/>
          </w:tcPr>
          <w:p w14:paraId="5FB36A92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GPRES - Gabinete da Presidência</w:t>
            </w:r>
          </w:p>
        </w:tc>
      </w:tr>
      <w:tr w:rsidR="00000000" w14:paraId="118ABBCD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4F45E15D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lastRenderedPageBreak/>
              <w:t>CESAR COSTA AZEVEDO DIAS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46E39396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ESPECIAL PARLAMENTAR - CCE-02</w:t>
            </w:r>
          </w:p>
        </w:tc>
        <w:tc>
          <w:tcPr>
            <w:tcW w:w="4785" w:type="dxa"/>
            <w:shd w:val="clear" w:color="auto" w:fill="FFFFFF"/>
          </w:tcPr>
          <w:p w14:paraId="23A1CEE4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SRIN - DLEG - Diretoria Legislativa</w:t>
            </w:r>
          </w:p>
        </w:tc>
      </w:tr>
      <w:tr w:rsidR="00000000" w14:paraId="58B10547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12535914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CHARLES FIGUEIREDO DUARTE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228D112F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</w:tcPr>
          <w:p w14:paraId="18D90567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23CFBD44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1A244BDD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CHARLES JOSE RODRIGUES JUNIOR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7D7F134E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ADMINISTRATIVO - CC01</w:t>
            </w:r>
          </w:p>
        </w:tc>
        <w:tc>
          <w:tcPr>
            <w:tcW w:w="4785" w:type="dxa"/>
            <w:shd w:val="clear" w:color="auto" w:fill="FFFFFF"/>
          </w:tcPr>
          <w:p w14:paraId="0F14961E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1CED806A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739C8E4D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CHRISTIANE BARBOSA DOS SANTOS CAMPOS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580C0D71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</w:tcPr>
          <w:p w14:paraId="616C906D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48AA58EF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5E641BAD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CHRISTINE PRADO MENEZES LJUBICIC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4186AC64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</w:tcPr>
          <w:p w14:paraId="66904B6C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GPRES - Gabinete da Presidência</w:t>
            </w:r>
          </w:p>
        </w:tc>
      </w:tr>
      <w:tr w:rsidR="00000000" w14:paraId="1D96153C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4A22957A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CICERO BERNARDO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2BCD3C31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DIRETOR - CC-01</w:t>
            </w:r>
          </w:p>
        </w:tc>
        <w:tc>
          <w:tcPr>
            <w:tcW w:w="4785" w:type="dxa"/>
            <w:shd w:val="clear" w:color="auto" w:fill="FFFFFF"/>
          </w:tcPr>
          <w:p w14:paraId="7B8AF997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133318E3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21B9708C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CICERO HUGO MEDEIROS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621F64DA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</w:tcPr>
          <w:p w14:paraId="696CEFA9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1C446C16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2A4E84EC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CINTHIA VIRGINIA DANTAS FIGUEIREDO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214E1E03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</w:tcPr>
          <w:p w14:paraId="4CE22F7B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318FDDA5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07F338C6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CLARA LETICIA DE SOUZA DIAS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18D5C0ED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5B56F207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760F84C2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7736DA61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CLARA RAFAELA NOVAES DA SILVA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0E64BA78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II - CCE-04</w:t>
            </w:r>
          </w:p>
        </w:tc>
        <w:tc>
          <w:tcPr>
            <w:tcW w:w="4785" w:type="dxa"/>
            <w:shd w:val="clear" w:color="auto" w:fill="FFFFFF"/>
          </w:tcPr>
          <w:p w14:paraId="4952518E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18AF53FB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4C64EDF4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CLAUDIA IASMIN VIANA DORIA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57097DA2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2225A172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39294336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19357530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CLAUDIA MEDEIROS DE OLIVEIRA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32DD8456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</w:tcPr>
          <w:p w14:paraId="772A9F2C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270CEAC1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7F043B91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CLAUDIA REGINA SANTOS LIMA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606E186B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</w:tcPr>
          <w:p w14:paraId="7AABACB1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38033186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3596A9AF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CLAUDINETE MENDONÇA DOS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6FF8618F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26C393A0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66E9B2BA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6D8FB7B2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CLAUDINETE SANTOS BATISTA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3D871596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</w:tcPr>
          <w:p w14:paraId="0253E0F4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53D06694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2E7A6B5B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CLAUDIO ANDRE FONTES COSTA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29754E1D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</w:tcPr>
          <w:p w14:paraId="14427007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228AA53C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7CFC11C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CLAUDIOMIR OLIVEIRA LIMA JUNIOR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6D431393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</w:tcPr>
          <w:p w14:paraId="4152DA39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60B06F51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3BF1B12F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CLEBER JOSE POLITO DA SILVA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42272F5E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</w:tcPr>
          <w:p w14:paraId="7450F413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0B5792CB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6BAB5E59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CLECIO DE CARVALHO SILVA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284F7A10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ADMINISTRATIVO - CC01</w:t>
            </w:r>
          </w:p>
        </w:tc>
        <w:tc>
          <w:tcPr>
            <w:tcW w:w="4785" w:type="dxa"/>
            <w:shd w:val="clear" w:color="auto" w:fill="FFFFFF"/>
          </w:tcPr>
          <w:p w14:paraId="0C0A89DD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43124257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39A72F5E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CLEIDECELMA FREITES SILVEIRA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5DD0F6C6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</w:tcPr>
          <w:p w14:paraId="3497EAAA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SRIN - ELEG - Escola do Legislativo</w:t>
            </w:r>
          </w:p>
        </w:tc>
      </w:tr>
      <w:tr w:rsidR="00000000" w14:paraId="72E489C6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2E87E17E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CLEISER CRUZ DOS SANTOS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2DE2691B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II - CCE-04</w:t>
            </w:r>
          </w:p>
        </w:tc>
        <w:tc>
          <w:tcPr>
            <w:tcW w:w="4785" w:type="dxa"/>
            <w:shd w:val="clear" w:color="auto" w:fill="FFFFFF"/>
          </w:tcPr>
          <w:p w14:paraId="61E6EB7A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5700697F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448664B2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CLEONICE REZENDE DOS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72D1CC90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75A1B096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4B17E251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45DC027B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CLEVERTON ALVES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2457FE41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5EC1C7B9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6A7D1E44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6E521CA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lastRenderedPageBreak/>
              <w:t>CLOVIS SANTOS DE JESUS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5F225410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</w:tcPr>
          <w:p w14:paraId="42FFCD8B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6F0F3A42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5CFF0F90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CONCUELO LIMA BARROS PEREIRA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4004E0A1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SETOR - CC-03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162A47BF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SUPE - DADM - DMP - SA - Setor de Almoxarifado</w:t>
            </w:r>
          </w:p>
        </w:tc>
      </w:tr>
      <w:tr w:rsidR="00000000" w14:paraId="0134DDDE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363AE7F2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CRISTIANE FERREIRA DOS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0CE0ED08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</w:tcPr>
          <w:p w14:paraId="2BF215A3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3AE8C628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6430445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CRISTIANE MARIA RAMOS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2ABAD4BD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</w:tcPr>
          <w:p w14:paraId="5C8023C3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06BE6D6A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0F06CFF7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CRISTIANO CONCEICAO SANTOS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1364EBA2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</w:tcPr>
          <w:p w14:paraId="21B06279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1B0C3A5C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52782A7D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DAIANA DOS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6702D2FA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DE COMUNICAÇÃO - CCE-02</w:t>
            </w:r>
          </w:p>
        </w:tc>
        <w:tc>
          <w:tcPr>
            <w:tcW w:w="4785" w:type="dxa"/>
            <w:shd w:val="clear" w:color="auto" w:fill="FFFFFF"/>
          </w:tcPr>
          <w:p w14:paraId="7264AB4A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SRIN - TCAM - TV Câmara</w:t>
            </w:r>
          </w:p>
        </w:tc>
      </w:tr>
      <w:tr w:rsidR="00000000" w14:paraId="769F44C3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3F27944B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DAIANE GUEDES SILVA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6C70D5EA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</w:tcPr>
          <w:p w14:paraId="3FCB5596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29515A1B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571DF4E9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DANIEL NAKABAYASHI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33496317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GABINETE PARLAMENTAR - CC-03</w:t>
            </w:r>
          </w:p>
        </w:tc>
        <w:tc>
          <w:tcPr>
            <w:tcW w:w="4785" w:type="dxa"/>
            <w:shd w:val="clear" w:color="auto" w:fill="FFFFFF"/>
          </w:tcPr>
          <w:p w14:paraId="216B380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4D78F13C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30FA976D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DANIEL PRADO DA SILVA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188FED5E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</w:tcPr>
          <w:p w14:paraId="6491EE89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3B1BD141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33CB611E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DANIELA SILVA PORTO DOS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1C5978F8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</w:tcPr>
          <w:p w14:paraId="2F8276FF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024CFC65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3537826E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DANIELE FARIAS DOS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2D938B4E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</w:tcPr>
          <w:p w14:paraId="105404E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4029124C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5E7B6670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DANIELLA RIBEIRO DANTAS FONTES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3F15B5ED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</w:tcPr>
          <w:p w14:paraId="3EF10A6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2EFA53D5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02AFB146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DANIELLE DE SANTANA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29307EBB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447A9D8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1E2A5BE3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546EDBA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DANILO DOS SANTOS ANDRADE 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3BEDAE99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ADMINISTRATIVO - CC01</w:t>
            </w:r>
          </w:p>
        </w:tc>
        <w:tc>
          <w:tcPr>
            <w:tcW w:w="4785" w:type="dxa"/>
            <w:shd w:val="clear" w:color="auto" w:fill="FFFFFF"/>
          </w:tcPr>
          <w:p w14:paraId="284FF302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49668DFE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5A13C3DE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DANILO MENEZES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434E0286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</w:tcPr>
          <w:p w14:paraId="22C3B795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63F40C32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7E623252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DAVID DOS SANTOS MOTA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183166F5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  <w:tc>
          <w:tcPr>
            <w:tcW w:w="4785" w:type="dxa"/>
            <w:shd w:val="clear" w:color="auto" w:fill="FFFFFF"/>
          </w:tcPr>
          <w:p w14:paraId="3A477F86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02276416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2484D62C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DAYANE DE SANTANA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17192111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3A163CCD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SRIN - Superintendência de Relações Institucionais</w:t>
            </w:r>
          </w:p>
        </w:tc>
      </w:tr>
      <w:tr w:rsidR="00000000" w14:paraId="2D3DBDB9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3C374AC7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DEIVID GONCALVES LIMA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303C8345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1C84C9C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20C3EF73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34A4214C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DELANE SOARES DE ALMEIDA VIANA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179E3834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</w:tcPr>
          <w:p w14:paraId="2BDEE355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1F14A8D8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17C5D1C4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DELMIRO GOUVEIA LIMA PEREIRA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1B0D0E84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</w:tcPr>
          <w:p w14:paraId="5EF2AE46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0F4ADEB2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769E3225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DENIA SIMONE SANTOS ALMEIDA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2DF6A0D1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ESPECIAL PARLAMENTAR - CCE-02</w:t>
            </w:r>
          </w:p>
        </w:tc>
        <w:tc>
          <w:tcPr>
            <w:tcW w:w="4785" w:type="dxa"/>
            <w:shd w:val="clear" w:color="auto" w:fill="FFFFFF"/>
          </w:tcPr>
          <w:p w14:paraId="698430A3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17176D54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464E015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DESIRE SABRINY SILVA OLIVEIRA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39966D07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SETOR - CC-03</w:t>
            </w:r>
          </w:p>
        </w:tc>
        <w:tc>
          <w:tcPr>
            <w:tcW w:w="4785" w:type="dxa"/>
            <w:shd w:val="clear" w:color="auto" w:fill="FFFFFF"/>
          </w:tcPr>
          <w:p w14:paraId="5AE17A23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SUPE - Superintendência Executiva</w:t>
            </w:r>
          </w:p>
        </w:tc>
      </w:tr>
      <w:tr w:rsidR="00000000" w14:paraId="44564F19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78C9F67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DIANA CAVALCANTE MARTINS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77015A51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09F2D80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0FE52B6F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3E2541A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lastRenderedPageBreak/>
              <w:t>DIOCLECIO FERREIRA FONSECA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3654A020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  <w:tc>
          <w:tcPr>
            <w:tcW w:w="4785" w:type="dxa"/>
            <w:shd w:val="clear" w:color="auto" w:fill="FFFFFF"/>
          </w:tcPr>
          <w:p w14:paraId="678FBA26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0C09B14E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65BFFCD1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DIOGO BISPO DOS SANTOS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1152C04F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II - CCE-04</w:t>
            </w:r>
          </w:p>
        </w:tc>
        <w:tc>
          <w:tcPr>
            <w:tcW w:w="4785" w:type="dxa"/>
            <w:shd w:val="clear" w:color="auto" w:fill="FFFFFF"/>
          </w:tcPr>
          <w:p w14:paraId="2EA85D22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0A4AABDE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6AE3A98B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DIOGO CRISPIM DE SOUZA PINTO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3AEC19C8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ESPECIAL PARLAMENTAR - CCE-02</w:t>
            </w:r>
          </w:p>
        </w:tc>
        <w:tc>
          <w:tcPr>
            <w:tcW w:w="4785" w:type="dxa"/>
            <w:shd w:val="clear" w:color="auto" w:fill="FFFFFF"/>
          </w:tcPr>
          <w:p w14:paraId="0EA5D0DF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71A95B93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6DB0279B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DIOGO DE ANDRADE SANTOS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19EC5BD9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</w:tcPr>
          <w:p w14:paraId="1B8C5519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61107DD1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092AF8C9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DIRLEY LIMA DA ANUNCIACAO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5096FD87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4B88FAF6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4FA8C5E1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50B79B95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DJENAL ALVES DOS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2ED8891C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4410B2D1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147A557D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18BC2D4B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DOMINIQUE ARAUJO MANGUEIRA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062266F3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</w:tcPr>
          <w:p w14:paraId="70D41D70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5F1897D4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342E635E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DYEINE HELLEN MACIEL DOS SANTOS DE OL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72A6E782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  <w:tc>
          <w:tcPr>
            <w:tcW w:w="4785" w:type="dxa"/>
            <w:shd w:val="clear" w:color="auto" w:fill="FFFFFF"/>
          </w:tcPr>
          <w:p w14:paraId="080C68AE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7B703F66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4D8577D5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DYOGO FERREIRA BISPO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1452FBBA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  <w:tc>
          <w:tcPr>
            <w:tcW w:w="4785" w:type="dxa"/>
            <w:shd w:val="clear" w:color="auto" w:fill="FFFFFF"/>
          </w:tcPr>
          <w:p w14:paraId="4E8FBDC6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7C568498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1C3D308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EBERT MENEZES E ANDRADE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727B8A46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</w:tcPr>
          <w:p w14:paraId="08749A77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5EE92FF4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1E29B25B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EDENILDE DOS SANTOS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40AC1FB4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</w:tcPr>
          <w:p w14:paraId="264923A5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31F3A5E1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32E19AA1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EDILENA DOS SANTOS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13F5D70D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</w:tcPr>
          <w:p w14:paraId="5947C8EA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1B7D1075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6B2F7FA7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EDILMA DE BRAZ PALMEIRA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18411E7C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ESPECIAL PARLAMENTAR - CCE-02</w:t>
            </w:r>
          </w:p>
        </w:tc>
        <w:tc>
          <w:tcPr>
            <w:tcW w:w="4785" w:type="dxa"/>
            <w:shd w:val="clear" w:color="auto" w:fill="FFFFFF"/>
          </w:tcPr>
          <w:p w14:paraId="153B356B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SRIN - DDH - RH - Divisão de Recursos Humanos</w:t>
            </w:r>
          </w:p>
        </w:tc>
      </w:tr>
      <w:tr w:rsidR="00000000" w14:paraId="25247A74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27ED1007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EDILSON HONORIO DOS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4C8CA6DF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4AEA9A0B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4CE317D8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037A818C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EDINETE CARDOSO DE OLIVEIRA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0DC87D54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5F7CAC19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792426C2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3F168E5D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EDJAN MENEZES DA CRUZ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5F6057E8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</w:tcPr>
          <w:p w14:paraId="0E193C1F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60FE58B9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7AEFD4D6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EDJANE MARIA DE SANDES CARDOSO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5DC51964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6D6BF0B6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1AC196E4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189E8C8C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EDNA BRAZ PEREIRA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15829A73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ESPECIAL PARLAMENTAR - CCE-02</w:t>
            </w:r>
          </w:p>
        </w:tc>
        <w:tc>
          <w:tcPr>
            <w:tcW w:w="4785" w:type="dxa"/>
            <w:shd w:val="clear" w:color="auto" w:fill="FFFFFF"/>
          </w:tcPr>
          <w:p w14:paraId="4E6BDB1C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AGER - CER - Cerimonial</w:t>
            </w:r>
          </w:p>
        </w:tc>
      </w:tr>
      <w:tr w:rsidR="00000000" w14:paraId="1B13CBDB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0FC67AE1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EDNO RODRIGUES BARBOSA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4C64B93E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</w:tcPr>
          <w:p w14:paraId="4F235F82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21AD6A6F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61804AED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EDSON MARCOS RAMOS DOS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11C7530C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26C9AAE2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5D96AE11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14D8DEFF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EDSON NASCIMENTO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5EEF98BA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28C30B56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SUPE - DADM - DSG -ST - Setor de Transporte </w:t>
            </w:r>
          </w:p>
        </w:tc>
      </w:tr>
      <w:tr w:rsidR="00000000" w14:paraId="5BB8BC95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78A0BB7B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EDUARDA DAS NEVES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494560CF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SETOR - CC-03</w:t>
            </w:r>
          </w:p>
        </w:tc>
        <w:tc>
          <w:tcPr>
            <w:tcW w:w="4785" w:type="dxa"/>
            <w:shd w:val="clear" w:color="auto" w:fill="FFFFFF"/>
          </w:tcPr>
          <w:p w14:paraId="059FBA3F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OUV - Ouvidoria</w:t>
            </w:r>
          </w:p>
        </w:tc>
      </w:tr>
      <w:tr w:rsidR="00000000" w14:paraId="2BC66F40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592774B9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EDUARDO RAMOS GOMES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59B5B9D1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</w:tcPr>
          <w:p w14:paraId="2BA6743F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06876E36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76A6C655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lastRenderedPageBreak/>
              <w:t>EDUARDO SANTANA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7713B425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49F2E6A7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1918775B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149BC36B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EDVALDO SILVA DOS SANTOS JUNIOR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36A4A362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</w:tcPr>
          <w:p w14:paraId="651CB354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16335CFE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5AA7AFBB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EDWIN VINICIUS SANTANA ALVES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6E0D7252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SECRETÁRIO - CC-01</w:t>
            </w:r>
          </w:p>
        </w:tc>
        <w:tc>
          <w:tcPr>
            <w:tcW w:w="4785" w:type="dxa"/>
            <w:shd w:val="clear" w:color="auto" w:fill="FFFFFF"/>
          </w:tcPr>
          <w:p w14:paraId="14E7A861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5EC59CA7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4B834840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ELANE ANDRADE DOS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0677A023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36470CDF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08753A04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5E17A41C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ELANI SILVA GOIS 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4BFFA029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28B02481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458498D9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143F5411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ELDER MUNIZ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5C88D4E2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085BD199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228D7715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0AE89480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ELENICE SANTOS BARRETO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1795B9E9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</w:tcPr>
          <w:p w14:paraId="6609D717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SRIN - ELEG - Escola do Legislativo</w:t>
            </w:r>
          </w:p>
        </w:tc>
      </w:tr>
      <w:tr w:rsidR="00000000" w14:paraId="66BD06BE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281E1F6C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ELIANE BARROS GOMES DANTAS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26A82DF4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DE TRABALHOS LEGISLATIVOS (APOIO) - CCE-02</w:t>
            </w:r>
          </w:p>
        </w:tc>
        <w:tc>
          <w:tcPr>
            <w:tcW w:w="4785" w:type="dxa"/>
            <w:shd w:val="clear" w:color="auto" w:fill="FFFFFF"/>
          </w:tcPr>
          <w:p w14:paraId="1CF7BA91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AGER - TLEG - Trabalhos Legislativos</w:t>
            </w:r>
          </w:p>
        </w:tc>
      </w:tr>
      <w:tr w:rsidR="00000000" w14:paraId="135E07E2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7CB89E75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ELIANE RIBEIRO SOUZA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51A3DCDF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ESPECIAL PARLAMENTAR - CCE-02</w:t>
            </w:r>
          </w:p>
        </w:tc>
        <w:tc>
          <w:tcPr>
            <w:tcW w:w="4785" w:type="dxa"/>
            <w:shd w:val="clear" w:color="auto" w:fill="FFFFFF"/>
          </w:tcPr>
          <w:p w14:paraId="165D464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SRIN - ELEG - Escola do Legislativo</w:t>
            </w:r>
          </w:p>
        </w:tc>
      </w:tr>
      <w:tr w:rsidR="00000000" w14:paraId="71ED0610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196126C5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ELIENE OLIVIERA MARQUES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3F1919D9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II - CCE-04</w:t>
            </w:r>
          </w:p>
        </w:tc>
        <w:tc>
          <w:tcPr>
            <w:tcW w:w="4785" w:type="dxa"/>
            <w:shd w:val="clear" w:color="auto" w:fill="FFFFFF"/>
          </w:tcPr>
          <w:p w14:paraId="41018235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335378FB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2D0E99B6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ELIZANGELA DOS SANTOS SIQUEIRA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242BA560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39740794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758BA431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24550236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ELLEN ALMEIDA DA SILVA BONFIM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6C42A0F7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II - CCE-04</w:t>
            </w:r>
          </w:p>
        </w:tc>
        <w:tc>
          <w:tcPr>
            <w:tcW w:w="4785" w:type="dxa"/>
            <w:shd w:val="clear" w:color="auto" w:fill="FFFFFF"/>
          </w:tcPr>
          <w:p w14:paraId="53260B4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53E34391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0926E03E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ELSON LUIZ CHAGAS DA SILVA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3375687D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II - CCE-04</w:t>
            </w:r>
          </w:p>
        </w:tc>
        <w:tc>
          <w:tcPr>
            <w:tcW w:w="4785" w:type="dxa"/>
            <w:shd w:val="clear" w:color="auto" w:fill="FFFFFF"/>
          </w:tcPr>
          <w:p w14:paraId="3A366591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34024BDF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50A3EDFD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EMANUELA SILVEIRA MENEZES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3BEDD45C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GABINETE PARLAMENTAR - CC-03</w:t>
            </w:r>
          </w:p>
        </w:tc>
        <w:tc>
          <w:tcPr>
            <w:tcW w:w="4785" w:type="dxa"/>
            <w:shd w:val="clear" w:color="auto" w:fill="FFFFFF"/>
          </w:tcPr>
          <w:p w14:paraId="2DF891E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201585B3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572574A4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EMANUELLE RAMOS DE OLIVEIRA SANTOS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52F88E1F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ADMINISTRATIVO - CC01</w:t>
            </w:r>
          </w:p>
        </w:tc>
        <w:tc>
          <w:tcPr>
            <w:tcW w:w="4785" w:type="dxa"/>
            <w:shd w:val="clear" w:color="auto" w:fill="FFFFFF"/>
          </w:tcPr>
          <w:p w14:paraId="24710D3C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654904C4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74B6E1C4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EMESSON SANTOS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27000FD2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SECRETÁRIO - CC-01</w:t>
            </w:r>
          </w:p>
        </w:tc>
        <w:tc>
          <w:tcPr>
            <w:tcW w:w="4785" w:type="dxa"/>
            <w:shd w:val="clear" w:color="auto" w:fill="FFFFFF"/>
          </w:tcPr>
          <w:p w14:paraId="486BA941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36BA775C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3D48D175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ERICK GUSTAVO DO NASCIMENTO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2D9851D1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DE TRABALHOS LEGISLATIVOS (APOIO) - CCE-02</w:t>
            </w:r>
          </w:p>
        </w:tc>
        <w:tc>
          <w:tcPr>
            <w:tcW w:w="4785" w:type="dxa"/>
            <w:shd w:val="clear" w:color="auto" w:fill="FFFFFF"/>
          </w:tcPr>
          <w:p w14:paraId="4787905F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168F0CF0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2A81DF03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ERICKLES PHILIP SILVA DE JESUS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535540B8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</w:tcPr>
          <w:p w14:paraId="08A0A964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354AD735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08F02217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ERICLES DOS SANTOS GOMES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7F588A18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02B6AE56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4C2A3D02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132EEE6A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ERIKA LETICIA SOUSA MENDONCA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0A7D210B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7D694FE0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76117FA9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0B7360A7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ERIKA MITSUO XAVIER URANO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644FA1DC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ESPECIAL PARLAMENTAR - CCE-02</w:t>
            </w:r>
          </w:p>
        </w:tc>
        <w:tc>
          <w:tcPr>
            <w:tcW w:w="4785" w:type="dxa"/>
            <w:shd w:val="clear" w:color="auto" w:fill="FFFFFF"/>
          </w:tcPr>
          <w:p w14:paraId="5E0161CB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29AFDFA9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185B6B36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EVANDRO DO NASCIMENTO SANTANA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062CB0FD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</w:tcPr>
          <w:p w14:paraId="7B8EA07D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4D9C8300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5B2420CC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lastRenderedPageBreak/>
              <w:t>EVELLYN CHRISTYNE RIBEIRO ALVES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140B1A1D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ESPECIAL PARLAMENTAR - CCE-02</w:t>
            </w:r>
          </w:p>
        </w:tc>
        <w:tc>
          <w:tcPr>
            <w:tcW w:w="4785" w:type="dxa"/>
            <w:shd w:val="clear" w:color="auto" w:fill="FFFFFF"/>
          </w:tcPr>
          <w:p w14:paraId="08F58283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SRIN - DDH - RH - Divisão de Recursos Humanos</w:t>
            </w:r>
          </w:p>
        </w:tc>
      </w:tr>
      <w:tr w:rsidR="00000000" w14:paraId="522D802B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085A85AC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EVERTON ARAUJO RODRIGUES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13C6D5D4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4E05DE49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4FB390BD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369ACFCF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EVODIA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6C22F809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</w:tcPr>
          <w:p w14:paraId="1492682F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429A4CFF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36C48F4F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EWELYN MATIAS OLIVIEIRA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2DBA8BB6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</w:tcPr>
          <w:p w14:paraId="688E9FEE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52D86F9B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34889CD1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FABIO MURILO HORTA MELINS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77F4D105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</w:tcPr>
          <w:p w14:paraId="06039785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5593CC7C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543E602E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FABRICIO ANTONIO ARIMATEIA FREITAS ROSA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77FC9A80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</w:tcPr>
          <w:p w14:paraId="30C01FE1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69318BAC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2218916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FANYOMAR ALMEIDA DE JESUS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238F0CE3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ESPECIAL PARLAMENTAR - CCE-02</w:t>
            </w:r>
          </w:p>
        </w:tc>
        <w:tc>
          <w:tcPr>
            <w:tcW w:w="4785" w:type="dxa"/>
            <w:shd w:val="clear" w:color="auto" w:fill="FFFFFF"/>
          </w:tcPr>
          <w:p w14:paraId="41EE2C9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07A36357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2CC83820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FELÍCIO GOMES DE OLIVEIRA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181DFA05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SETOR - CC-03</w:t>
            </w:r>
          </w:p>
        </w:tc>
        <w:tc>
          <w:tcPr>
            <w:tcW w:w="4785" w:type="dxa"/>
            <w:shd w:val="clear" w:color="auto" w:fill="FFFFFF"/>
          </w:tcPr>
          <w:p w14:paraId="510D55DA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SRIN - TCAM - TV Câmara </w:t>
            </w:r>
          </w:p>
        </w:tc>
      </w:tr>
      <w:tr w:rsidR="00000000" w14:paraId="49C9F1C3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2226BD99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FELIPE BRAGA ARAGAO SANTANA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43446AE0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</w:tcPr>
          <w:p w14:paraId="32C4FA7A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3CF6375D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634C9EB4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FELIPE GOMES ROCHA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0D714991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SECRETÁRIO - CC-01</w:t>
            </w:r>
          </w:p>
        </w:tc>
        <w:tc>
          <w:tcPr>
            <w:tcW w:w="4785" w:type="dxa"/>
            <w:shd w:val="clear" w:color="auto" w:fill="FFFFFF"/>
          </w:tcPr>
          <w:p w14:paraId="4E2001E9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09B430AF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4CB6BDF5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FERNANDA DE JESUS ALVES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19A22B4F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7D643E3A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SRIN - ELEG - Escola do Legislativo</w:t>
            </w:r>
          </w:p>
        </w:tc>
      </w:tr>
      <w:tr w:rsidR="00000000" w14:paraId="6674E093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60BC558E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FERNANDA DE MELO VIANA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342B1A54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</w:tcPr>
          <w:p w14:paraId="749DD803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337B462A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2CD8606A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FERNANDA FRANCO SILVEIRA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03F78366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</w:tcPr>
          <w:p w14:paraId="49789F12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4A48A994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1B3F7DD2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FERNANDA MONTES DE SANTANA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6DCA9C7B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10E2078F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0348F6AB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609E682F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FERNANDA RIBEIRO DA SILVA GOIS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380FAF9D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4CD0DA06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01C888F5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212BB379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FERNANDO RIBEIRO DOS SANTOS DA LUZ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2490E906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</w:tcPr>
          <w:p w14:paraId="66486145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0670319A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053AE045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FRANCIELE SANTANA SOUZA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3EBA7290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</w:tcPr>
          <w:p w14:paraId="11C9D154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5994D37F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192B8942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FRANCIELLY ROZENDO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363D782D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6F382FF6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ARQUIVO</w:t>
            </w:r>
          </w:p>
        </w:tc>
      </w:tr>
      <w:tr w:rsidR="00000000" w14:paraId="327D58ED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3D8294F7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FRANCISCO FERREIRA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55999BCD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00FAD9AC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3DEF21F1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0DC953D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FRANCISCO MAURICIO DE SA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7FA238FA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0D70DD86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2624DB03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19F5E03D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FRANKLIN TIMOTEO SOUZA DO ESPIRITO SANTO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08A834CB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SETOR - CC-03</w:t>
            </w:r>
          </w:p>
        </w:tc>
        <w:tc>
          <w:tcPr>
            <w:tcW w:w="4785" w:type="dxa"/>
            <w:shd w:val="clear" w:color="auto" w:fill="FFFFFF"/>
          </w:tcPr>
          <w:p w14:paraId="37FDFECD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SRIN - TCAM - TV Câmara </w:t>
            </w:r>
          </w:p>
        </w:tc>
      </w:tr>
      <w:tr w:rsidR="00000000" w14:paraId="3812413E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6EF2C213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FRIEDERICH WIMAN COUTO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720C57BF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SETOR - CC-03</w:t>
            </w:r>
          </w:p>
        </w:tc>
        <w:tc>
          <w:tcPr>
            <w:tcW w:w="4785" w:type="dxa"/>
            <w:shd w:val="clear" w:color="auto" w:fill="FFFFFF"/>
          </w:tcPr>
          <w:p w14:paraId="5E8F3C89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 SUPE - DADM - DSG - SS - Setor de Segurança </w:t>
            </w:r>
          </w:p>
        </w:tc>
      </w:tr>
      <w:tr w:rsidR="00000000" w14:paraId="21A1B9BC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2F5DA976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GABRIELL BRANDALLINE SANTOS OLIVEIRA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373AE7B6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69D814C5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36444291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545F37EA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lastRenderedPageBreak/>
              <w:t>GABRIELLY DOS ANJOS SOUZA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63F0E4F2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2B8C090F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39E0A874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73BA7E67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GEANIA SOUZA CARDOSO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54902B6E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  <w:tc>
          <w:tcPr>
            <w:tcW w:w="4785" w:type="dxa"/>
            <w:shd w:val="clear" w:color="auto" w:fill="FFFFFF"/>
          </w:tcPr>
          <w:p w14:paraId="39DEF819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0E74A2AD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7AAB4E04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GENIVALDO DANTAS ANDRADE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18DCF487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  <w:tc>
          <w:tcPr>
            <w:tcW w:w="4785" w:type="dxa"/>
            <w:shd w:val="clear" w:color="auto" w:fill="FFFFFF"/>
          </w:tcPr>
          <w:p w14:paraId="6F9DA94B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45445A19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2B918736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GERALDO DOS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08FCFD95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ESPECIAL PARLAMENTAR - CCE-02</w:t>
            </w:r>
          </w:p>
        </w:tc>
        <w:tc>
          <w:tcPr>
            <w:tcW w:w="4785" w:type="dxa"/>
            <w:shd w:val="clear" w:color="auto" w:fill="FFFFFF"/>
          </w:tcPr>
          <w:p w14:paraId="6C99043C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34A701FD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6A4144ED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GERFFERSON SANTOS SANTANA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64FE1BC0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ADMINISTRATIVO - CC01</w:t>
            </w:r>
          </w:p>
        </w:tc>
        <w:tc>
          <w:tcPr>
            <w:tcW w:w="4785" w:type="dxa"/>
            <w:shd w:val="clear" w:color="auto" w:fill="FFFFFF"/>
          </w:tcPr>
          <w:p w14:paraId="037B84EC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SUPE - Superintendência Executiva</w:t>
            </w:r>
          </w:p>
        </w:tc>
      </w:tr>
      <w:tr w:rsidR="00000000" w14:paraId="04841CEC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06041FDB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GERHART OLIVEIRA LOESER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6746B8F9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1F330CF0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39A60214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5B563305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GEYSA LETICIA BARROSO ARAUJO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14F023E1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SETOR - CC-03</w:t>
            </w:r>
          </w:p>
        </w:tc>
        <w:tc>
          <w:tcPr>
            <w:tcW w:w="4785" w:type="dxa"/>
            <w:shd w:val="clear" w:color="auto" w:fill="FFFFFF"/>
          </w:tcPr>
          <w:p w14:paraId="5B9D3924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5592FF4B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30AA979A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GILBERTO DORIA DANTAS NETO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1B86BCB9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II - CCE-04</w:t>
            </w:r>
          </w:p>
        </w:tc>
        <w:tc>
          <w:tcPr>
            <w:tcW w:w="4785" w:type="dxa"/>
            <w:shd w:val="clear" w:color="auto" w:fill="FFFFFF"/>
          </w:tcPr>
          <w:p w14:paraId="1B02CD84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73801B14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0358BEE2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GILDERLAN CARDOZO DOS SANTOS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7E9FA762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II - CCE-04</w:t>
            </w:r>
          </w:p>
        </w:tc>
        <w:tc>
          <w:tcPr>
            <w:tcW w:w="4785" w:type="dxa"/>
            <w:shd w:val="clear" w:color="auto" w:fill="FFFFFF"/>
          </w:tcPr>
          <w:p w14:paraId="4DE55F26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5D304DA8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149BCC26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GILTON ANDRADE ROSAS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37F38747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</w:tcPr>
          <w:p w14:paraId="14996E7C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SRIN - TCAM - TV Câmara</w:t>
            </w:r>
          </w:p>
        </w:tc>
      </w:tr>
      <w:tr w:rsidR="00000000" w14:paraId="7C8934A1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2120123B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GILVAN PRADO FORTUNATO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66681FFF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  <w:tc>
          <w:tcPr>
            <w:tcW w:w="4785" w:type="dxa"/>
            <w:shd w:val="clear" w:color="auto" w:fill="FFFFFF"/>
          </w:tcPr>
          <w:p w14:paraId="43A06D2D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6E0679DB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36B50A29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GILVANIRA DOS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5A53A288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SETOR - CC-03</w:t>
            </w:r>
          </w:p>
        </w:tc>
        <w:tc>
          <w:tcPr>
            <w:tcW w:w="4785" w:type="dxa"/>
            <w:shd w:val="clear" w:color="auto" w:fill="FFFFFF"/>
          </w:tcPr>
          <w:p w14:paraId="558F1ADD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SRIN - ELEG - Escola do Legislativo</w:t>
            </w:r>
          </w:p>
        </w:tc>
      </w:tr>
      <w:tr w:rsidR="00000000" w14:paraId="4C347E50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097DC424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GIULLIAN CAROLINE BATISTA MARTINS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38DA5D0A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SECRETÁRIO - CC-01</w:t>
            </w:r>
          </w:p>
        </w:tc>
        <w:tc>
          <w:tcPr>
            <w:tcW w:w="4785" w:type="dxa"/>
            <w:shd w:val="clear" w:color="auto" w:fill="FFFFFF"/>
          </w:tcPr>
          <w:p w14:paraId="2C3018CF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SRIN - ELEG - Escola do Legislativo</w:t>
            </w:r>
          </w:p>
        </w:tc>
      </w:tr>
      <w:tr w:rsidR="00000000" w14:paraId="4AF30418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14DE96FC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GIUSEPPE ARCURI JUNIOR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3A5305CF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SECRETÁRIO - CC-01</w:t>
            </w:r>
          </w:p>
        </w:tc>
        <w:tc>
          <w:tcPr>
            <w:tcW w:w="4785" w:type="dxa"/>
            <w:shd w:val="clear" w:color="auto" w:fill="FFFFFF"/>
          </w:tcPr>
          <w:p w14:paraId="1E129BE3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GPRES - Gabinete da Presidência</w:t>
            </w:r>
          </w:p>
        </w:tc>
      </w:tr>
      <w:tr w:rsidR="00000000" w14:paraId="0B47F86F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vAlign w:val="center"/>
          </w:tcPr>
          <w:p w14:paraId="67F0E223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GIVANILDE DOS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1F203541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FINANCEIRO - CCE-02</w:t>
            </w:r>
          </w:p>
        </w:tc>
        <w:tc>
          <w:tcPr>
            <w:tcW w:w="4785" w:type="dxa"/>
            <w:shd w:val="clear" w:color="auto" w:fill="FFFFFF"/>
            <w:vAlign w:val="center"/>
          </w:tcPr>
          <w:p w14:paraId="31A7BE9A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SUPE - DADM - Diretoria Administrativa</w:t>
            </w:r>
          </w:p>
        </w:tc>
      </w:tr>
      <w:tr w:rsidR="00000000" w14:paraId="19BC5DAD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63126FAC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GIZELIA ALVES VIEIRA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5552FFE9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</w:tcPr>
          <w:p w14:paraId="6C30731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3DA9A581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vAlign w:val="center"/>
          </w:tcPr>
          <w:p w14:paraId="6A62765C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GLEYDE SELMA DE MATOS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5E639052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GERENTE DE DIVISÃO - CC-02</w:t>
            </w:r>
          </w:p>
        </w:tc>
        <w:tc>
          <w:tcPr>
            <w:tcW w:w="4785" w:type="dxa"/>
            <w:shd w:val="clear" w:color="auto" w:fill="FFFFFF"/>
            <w:vAlign w:val="center"/>
          </w:tcPr>
          <w:p w14:paraId="2CA47F05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SRIN - TCAM - TV Câmara</w:t>
            </w:r>
          </w:p>
        </w:tc>
      </w:tr>
      <w:tr w:rsidR="00000000" w14:paraId="6BAAF6E8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303F12AB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GRACE ANNE ANDRADE ALVES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7EBBE490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</w:tcPr>
          <w:p w14:paraId="093C5C3B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566C75B3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18CF1A52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GRACE RAFAELLA SILVA SANTOS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5C316EF7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II - CCE-04</w:t>
            </w:r>
          </w:p>
        </w:tc>
        <w:tc>
          <w:tcPr>
            <w:tcW w:w="4785" w:type="dxa"/>
            <w:shd w:val="clear" w:color="auto" w:fill="FFFFFF"/>
          </w:tcPr>
          <w:p w14:paraId="6F7AD5E4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6C5B7578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19EC4732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GRACIELE DOS SANTOS MACHADO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1874039C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35BB4539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SRIN - ELEG - Escola do Legislativo</w:t>
            </w:r>
          </w:p>
        </w:tc>
      </w:tr>
      <w:tr w:rsidR="00000000" w14:paraId="62702C84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0BB66DAA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GREICIELLE CARDOZO DOS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7099C9FA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GABINETE PARLAMENTAR - CC-03</w:t>
            </w:r>
          </w:p>
        </w:tc>
        <w:tc>
          <w:tcPr>
            <w:tcW w:w="4785" w:type="dxa"/>
            <w:shd w:val="clear" w:color="auto" w:fill="FFFFFF"/>
          </w:tcPr>
          <w:p w14:paraId="56E67700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GPRES - Gabinete da Presidência</w:t>
            </w:r>
          </w:p>
        </w:tc>
      </w:tr>
      <w:tr w:rsidR="00000000" w14:paraId="7321ABD3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0468A4EA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GUILHERME DE OLIVEIRA E SILVA FRAGA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3D8B5A22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</w:tcPr>
          <w:p w14:paraId="260D9BE0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1F17A37B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6DC9BA7B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GUILHERME OLIVEIRA COSTA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6F03F233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  <w:tc>
          <w:tcPr>
            <w:tcW w:w="4785" w:type="dxa"/>
            <w:shd w:val="clear" w:color="auto" w:fill="FFFFFF"/>
          </w:tcPr>
          <w:p w14:paraId="056F6F90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31028A6B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68E77A0D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lastRenderedPageBreak/>
              <w:t>GUSTAVO ANDRADE PRADO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134232CC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GABINETE PARLAMENTAR - CC-03</w:t>
            </w:r>
          </w:p>
        </w:tc>
        <w:tc>
          <w:tcPr>
            <w:tcW w:w="4785" w:type="dxa"/>
            <w:shd w:val="clear" w:color="auto" w:fill="FFFFFF"/>
          </w:tcPr>
          <w:p w14:paraId="6DA36910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3A1BFE37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4984EB3C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GUSTAVO ANDRADE RIBEIRO SARMENTO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0B4137C3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6004FAF2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3E7C107B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5EF457D3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GUSTAVO SOUZA MACHADO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5EDA1D4E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70A32980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2309A3C9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389117A0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HENRIQUE DO PRADO MELO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31441FE8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</w:tcPr>
          <w:p w14:paraId="1D88C566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78AC6F51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43DD25AB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HENRIQUE RESENDE PASSOS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15FAEE2F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</w:tcPr>
          <w:p w14:paraId="56904B7A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64CC8ACD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0A377B21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HENRIQUE SANTANA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0D7B487B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</w:tcPr>
          <w:p w14:paraId="4D983F9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7A59DF26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15F5B97C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HERALDA TEIXEIRA SOUZA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0ED989D0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SECRETÁRIO - CC-01</w:t>
            </w:r>
          </w:p>
        </w:tc>
        <w:tc>
          <w:tcPr>
            <w:tcW w:w="4785" w:type="dxa"/>
            <w:shd w:val="clear" w:color="auto" w:fill="FFFFFF"/>
          </w:tcPr>
          <w:p w14:paraId="4A88BA24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2CF643AA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64D2C07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HEYSE SOUZA DE OLIVEIRA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042EAB9E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SECRETÁRIO - CC-01</w:t>
            </w:r>
          </w:p>
        </w:tc>
        <w:tc>
          <w:tcPr>
            <w:tcW w:w="4785" w:type="dxa"/>
            <w:shd w:val="clear" w:color="auto" w:fill="FFFFFF"/>
          </w:tcPr>
          <w:p w14:paraId="0D7A6EB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GPRES - Gabinete da Presidência</w:t>
            </w:r>
          </w:p>
        </w:tc>
      </w:tr>
      <w:tr w:rsidR="00000000" w14:paraId="5475DDAD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7E8E9AC9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HIGO DEDA FREIRE 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3FD4FC8B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</w:tcPr>
          <w:p w14:paraId="68E92D25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7A441F29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48C60BA4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HUGO ESOJ DOS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70B96B97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</w:tcPr>
          <w:p w14:paraId="146177F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06E5F826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226C5F55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HUGO LEONARDO SANTOS OLIVEIRA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32920809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274B180A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5673E6C3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3F6D8C57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IGOR GUALBERTO DE SOUZA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68ADCAD5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</w:tcPr>
          <w:p w14:paraId="6E4B366D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762FC20E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3768A7B9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IGOW RAFAEL DOS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44F738BA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</w:tcPr>
          <w:p w14:paraId="5B480D36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6222F657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21349371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IHALE CECILIA FARIAS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79090F5E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6B9F87A0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603A426B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72515320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ILMA BRITO LIMA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34EEE591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4BE9B7BA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0C0CA96D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3612F9A2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INARA BEATRIZ DE AZEVEDO SILVA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10FF91DF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</w:tcPr>
          <w:p w14:paraId="378BDF92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4A3B2EA7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5CCC75B7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INGRID ROBERTA SANTOS NASCIMENTO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2ACCD362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</w:tcPr>
          <w:p w14:paraId="0ED631A5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096BF820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5B79A0D9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IOLANDA MARIA ROSA TRAVASSOS XAVIER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641C790D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ESPECIAL PARLAMENTAR - CCE-02</w:t>
            </w:r>
          </w:p>
        </w:tc>
        <w:tc>
          <w:tcPr>
            <w:tcW w:w="4785" w:type="dxa"/>
            <w:shd w:val="clear" w:color="auto" w:fill="FFFFFF"/>
          </w:tcPr>
          <w:p w14:paraId="335CC7DB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69CEDB75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0E1A95C1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IRIS DANIELLE OLIVEIRA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2CEFD472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GABINETE PARLAMENTAR - CC-03</w:t>
            </w:r>
          </w:p>
        </w:tc>
        <w:tc>
          <w:tcPr>
            <w:tcW w:w="4785" w:type="dxa"/>
            <w:shd w:val="clear" w:color="auto" w:fill="FFFFFF"/>
          </w:tcPr>
          <w:p w14:paraId="07B5F042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26A56FED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3FC5FC48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IRLA SUELEM DIAS NASCIMENTO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296C3BC3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COORDENADOR PEDAGÓGICO - CCE-03</w:t>
            </w:r>
          </w:p>
        </w:tc>
        <w:tc>
          <w:tcPr>
            <w:tcW w:w="4785" w:type="dxa"/>
            <w:shd w:val="clear" w:color="auto" w:fill="FFFFFF"/>
          </w:tcPr>
          <w:p w14:paraId="383D6701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SRIN - ELEG - Escola do Legislativo</w:t>
            </w:r>
          </w:p>
        </w:tc>
      </w:tr>
      <w:tr w:rsidR="00000000" w14:paraId="3D97C079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33C3936A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ISABEL CRISTINA BARBOSA ANDRADE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70FB2BD0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</w:tcPr>
          <w:p w14:paraId="6ECCB063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6864DBF7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01BFBB33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ISABELLA SILVA CARVALHO 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337D53D1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</w:tcPr>
          <w:p w14:paraId="6A054CEC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5603766C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0057719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ISABELLE MARIA SOUZA DE OLIVEIRA FONTES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35AD860C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II - CCE-04</w:t>
            </w:r>
          </w:p>
        </w:tc>
        <w:tc>
          <w:tcPr>
            <w:tcW w:w="4785" w:type="dxa"/>
            <w:shd w:val="clear" w:color="auto" w:fill="FFFFFF"/>
          </w:tcPr>
          <w:p w14:paraId="5CFC4C2E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2458EC14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5DE2F4C9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lastRenderedPageBreak/>
              <w:t>ISRAEL JAIRO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66D59DE8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SECRETÁRIO - CC-01</w:t>
            </w:r>
          </w:p>
        </w:tc>
        <w:tc>
          <w:tcPr>
            <w:tcW w:w="4785" w:type="dxa"/>
            <w:shd w:val="clear" w:color="auto" w:fill="FFFFFF"/>
          </w:tcPr>
          <w:p w14:paraId="2C17B3C9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4F90B2E3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02658EBD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ISRAEL MAGALHAES SILVA SOUZA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0D21A97A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II - CCE-04</w:t>
            </w:r>
          </w:p>
        </w:tc>
        <w:tc>
          <w:tcPr>
            <w:tcW w:w="4785" w:type="dxa"/>
            <w:shd w:val="clear" w:color="auto" w:fill="FFFFFF"/>
          </w:tcPr>
          <w:p w14:paraId="5F6F655E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7A65E070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7D2B80A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ITALO LINCOLN ALVES SANTOS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08F3B734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08C7F746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3899F18A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316028BE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IVAN DOS SANTOS DORTA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5107C4D5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</w:tcPr>
          <w:p w14:paraId="321707FB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6E674A6A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04D40E4F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IVANILDO DA SILVA LIMA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563591A3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ADMINISTRATIVO - CC01</w:t>
            </w:r>
          </w:p>
        </w:tc>
        <w:tc>
          <w:tcPr>
            <w:tcW w:w="4785" w:type="dxa"/>
            <w:shd w:val="clear" w:color="auto" w:fill="FFFFFF"/>
          </w:tcPr>
          <w:p w14:paraId="6021091B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53687275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0B9EBD25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IZABEL SAMMARA RIBEIRO SILVA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63CAF900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ADMINISTRATIVO - CC01</w:t>
            </w:r>
          </w:p>
        </w:tc>
        <w:tc>
          <w:tcPr>
            <w:tcW w:w="4785" w:type="dxa"/>
            <w:shd w:val="clear" w:color="auto" w:fill="FFFFFF"/>
          </w:tcPr>
          <w:p w14:paraId="7CBF568E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SRIN - DDH - SO - ST - Setor de Segurança no Trabalho</w:t>
            </w:r>
          </w:p>
        </w:tc>
      </w:tr>
      <w:tr w:rsidR="00000000" w14:paraId="29F1119E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68FBC97E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JADIEL OLIVEIRA LIMA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1E6DE28F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</w:tcPr>
          <w:p w14:paraId="78993E1F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50EC0E07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203D92AC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JAILDA DOS SANTOS PRADO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753093C4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63A1CAC0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1851033B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0AE2FA10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JALMIR ALVES DE OLIVEIRA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409FF148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GABINETE PARLAMENTAR - CC-03</w:t>
            </w:r>
          </w:p>
        </w:tc>
        <w:tc>
          <w:tcPr>
            <w:tcW w:w="4785" w:type="dxa"/>
            <w:shd w:val="clear" w:color="auto" w:fill="FFFFFF"/>
          </w:tcPr>
          <w:p w14:paraId="52F83D35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168E0EB4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76F5B444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JAMILE ANDRADE CARVALHO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4B1179A2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78740919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538CBDFE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62D6C45D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JEAN PAOLO DA COSTA MELO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64380DBB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</w:tcPr>
          <w:p w14:paraId="5573B8FE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15EA2E15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59618B52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JEAN PIERRE DE JESUS SANTOS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0E2A9EA9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</w:tcPr>
          <w:p w14:paraId="14157304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0078F1C9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53F695FF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JEANE LEITE DOS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35E54495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3784E604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2F2D30C3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3AE066B0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JEFFERSON FERNANDES SALES DOS SANTOS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4DD05065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</w:tcPr>
          <w:p w14:paraId="4BA90B8E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6D51E912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73B46B13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JEFFERSON MESQUITA COSTA VASCONCELOS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6B7CA79E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</w:tcPr>
          <w:p w14:paraId="28375202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105F9ED5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7A674947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JEFFERSON SANTOS DE ALCANTARA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67731ECE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</w:tcPr>
          <w:p w14:paraId="4671A1F9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3D3C6720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3F5D0EE5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JESSÉ MELO MARTINS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701145E6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</w:tcPr>
          <w:p w14:paraId="61B3792C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12668370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514CFDCE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JESSICA DA GAMA BATALHA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11B1B71C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</w:tcPr>
          <w:p w14:paraId="69CA568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15982552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01CD25F9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JESSICA SILVA CONCEICAO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36368378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</w:tcPr>
          <w:p w14:paraId="645E6D6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22ED87D5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08DC7BE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JESSICA SUELY DOS SANTOS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0D8A20D7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SETOR - CC-03</w:t>
            </w:r>
          </w:p>
        </w:tc>
        <w:tc>
          <w:tcPr>
            <w:tcW w:w="4785" w:type="dxa"/>
            <w:shd w:val="clear" w:color="auto" w:fill="FFFFFF"/>
          </w:tcPr>
          <w:p w14:paraId="071A9C5E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7D3124FC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0D80CD60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JEZE JOAQUIM DOS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21538AEF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</w:tcPr>
          <w:p w14:paraId="1D05A900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13B548D1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6164DC65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JHON LENNON BRITO DE JESUS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7567EA7A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2E9B37B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3EAAC18B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2CB72B8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JILVANEIDE SANTANA DA CONCEIÇÃO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0A0DBD54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SETOR - CC-03</w:t>
            </w:r>
          </w:p>
        </w:tc>
        <w:tc>
          <w:tcPr>
            <w:tcW w:w="4785" w:type="dxa"/>
            <w:shd w:val="clear" w:color="auto" w:fill="FFFFFF"/>
          </w:tcPr>
          <w:p w14:paraId="4C24E67A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SUPE - DFIN - DC - ST - Setor de Tesouraria </w:t>
            </w:r>
          </w:p>
        </w:tc>
      </w:tr>
      <w:tr w:rsidR="00000000" w14:paraId="69F1CCC6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37CFC890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lastRenderedPageBreak/>
              <w:t>JIVALDA DA CRUZ MOTA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394E18B3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</w:tcPr>
          <w:p w14:paraId="04166372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257A472E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7C49C941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JOANA DÁRC MENEZES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35BAB016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</w:tcPr>
          <w:p w14:paraId="5601FE01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SRIN - ELEG - Escola do Legislativo</w:t>
            </w:r>
          </w:p>
        </w:tc>
      </w:tr>
      <w:tr w:rsidR="00000000" w14:paraId="02117AF4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vAlign w:val="center"/>
          </w:tcPr>
          <w:p w14:paraId="5F0968E1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JOÃO FERNANDES DE BRITTO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07097049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GERAL DA PRESIDÊNCIA</w:t>
            </w:r>
          </w:p>
        </w:tc>
        <w:tc>
          <w:tcPr>
            <w:tcW w:w="4785" w:type="dxa"/>
            <w:shd w:val="clear" w:color="auto" w:fill="FFFFFF"/>
            <w:vAlign w:val="center"/>
          </w:tcPr>
          <w:p w14:paraId="10254D41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SRIN - DDH - RH - Divisão de Recursos Humanos</w:t>
            </w:r>
          </w:p>
        </w:tc>
      </w:tr>
      <w:tr w:rsidR="00000000" w14:paraId="1F6DCEAB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73A688ED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JOAO MARCELO DO CARMO SILVA BATISTA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56DFE555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</w:tcPr>
          <w:p w14:paraId="666DDABF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1C2F5C96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529E4492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JOAO PAULO DA SILVA ROCHA SANTOS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1CB975B3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II - CCE-04</w:t>
            </w:r>
          </w:p>
        </w:tc>
        <w:tc>
          <w:tcPr>
            <w:tcW w:w="4785" w:type="dxa"/>
            <w:shd w:val="clear" w:color="auto" w:fill="FFFFFF"/>
          </w:tcPr>
          <w:p w14:paraId="11E513A5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4B4AFA59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vAlign w:val="center"/>
          </w:tcPr>
          <w:p w14:paraId="5FFFB072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JOAO PEDRO BARBOSA BORGES NETO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6F20E9F7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GERENTE DE DIVISÃO - CC-02</w:t>
            </w:r>
          </w:p>
        </w:tc>
        <w:tc>
          <w:tcPr>
            <w:tcW w:w="4785" w:type="dxa"/>
            <w:shd w:val="clear" w:color="auto" w:fill="FFFFFF"/>
            <w:vAlign w:val="center"/>
          </w:tcPr>
          <w:p w14:paraId="5CBC9FCA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SRIN - DLEG - Diretoria Legislativa </w:t>
            </w:r>
          </w:p>
        </w:tc>
      </w:tr>
      <w:tr w:rsidR="00000000" w14:paraId="4B6AD30D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16730CBD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JOAO VICTOR COSTA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56BC716C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GERENTE DE DIVISÃO - CC-02</w:t>
            </w:r>
          </w:p>
        </w:tc>
        <w:tc>
          <w:tcPr>
            <w:tcW w:w="4785" w:type="dxa"/>
            <w:shd w:val="clear" w:color="auto" w:fill="FFFFFF"/>
          </w:tcPr>
          <w:p w14:paraId="16581002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28AD2D2D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5C2F67A6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JOAO VICTOR DE MORAIS SILVA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21A8218D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ESPECIAL PARLAMENTAR - CCE-02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4A1BD452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47C1B172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16AAD39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JOBSON SANTANA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32842332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II - CCE-04</w:t>
            </w:r>
          </w:p>
        </w:tc>
        <w:tc>
          <w:tcPr>
            <w:tcW w:w="4785" w:type="dxa"/>
            <w:shd w:val="clear" w:color="auto" w:fill="FFFFFF"/>
          </w:tcPr>
          <w:p w14:paraId="1246F8C1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6D36D596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6CC13821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JOCILENE DOS SANTOS XAVIER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4B934266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</w:tcPr>
          <w:p w14:paraId="6B6718FF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AGER - CER - Cerimonial</w:t>
            </w:r>
          </w:p>
        </w:tc>
      </w:tr>
      <w:tr w:rsidR="00000000" w14:paraId="0DCC340B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6BACCB82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JOEMIA DE ABREU MACEDO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5F082958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</w:tcPr>
          <w:p w14:paraId="5726FD31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502B3CC1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6DF54B6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JOICY BATISTA DOS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765AC492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1334158B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3A8B0A66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25C687FD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JONATAS CARLOS FARIAS FEITOSA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4C5BC083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</w:tcPr>
          <w:p w14:paraId="76F545FE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4C6C02DB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031ABEE7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JONATHAN SOUZA ALVES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341A6136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SETOR - CC-03</w:t>
            </w:r>
          </w:p>
        </w:tc>
        <w:tc>
          <w:tcPr>
            <w:tcW w:w="4785" w:type="dxa"/>
            <w:shd w:val="clear" w:color="auto" w:fill="FFFFFF"/>
          </w:tcPr>
          <w:p w14:paraId="73101E6C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7EAD8BE6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66B65B81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JONATHANS JOSEPH MATOS ALVES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7CE15CCB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  <w:tc>
          <w:tcPr>
            <w:tcW w:w="4785" w:type="dxa"/>
            <w:shd w:val="clear" w:color="auto" w:fill="FFFFFF"/>
          </w:tcPr>
          <w:p w14:paraId="6CB1DE64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5D4F6062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62DCF435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JORGE ANTONIO DE JESUS ALVES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5191869F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</w:tcPr>
          <w:p w14:paraId="56E654C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1C361217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vAlign w:val="center"/>
          </w:tcPr>
          <w:p w14:paraId="493186BD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JORGE LUIS SANTANA NERY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0C0AD329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GERENTE DE DIVISÃO - CC-02</w:t>
            </w:r>
          </w:p>
        </w:tc>
        <w:tc>
          <w:tcPr>
            <w:tcW w:w="4785" w:type="dxa"/>
            <w:shd w:val="clear" w:color="auto" w:fill="FFFFFF"/>
            <w:vAlign w:val="center"/>
          </w:tcPr>
          <w:p w14:paraId="16537ED9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SRIN - TCAM - TV Câmara</w:t>
            </w:r>
          </w:p>
        </w:tc>
      </w:tr>
      <w:tr w:rsidR="00000000" w14:paraId="10F8CF9D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6160CC3A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JORGE LUIZ SOUZA SANTOS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5987BF09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  <w:tc>
          <w:tcPr>
            <w:tcW w:w="4785" w:type="dxa"/>
            <w:shd w:val="clear" w:color="auto" w:fill="FFFFFF"/>
          </w:tcPr>
          <w:p w14:paraId="47B8A0AC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54D656BC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34416771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JORGE MONTEIRO CAVALCANTI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4C2A36BD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0A82BE97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50A3DF61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3DCA46C2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JOSE AIRTON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14095FDD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46AF5D87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46333596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39BD7630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JOSÉ ALAN SOARES SERAFIM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346BE322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II - CCE-04</w:t>
            </w:r>
          </w:p>
        </w:tc>
        <w:tc>
          <w:tcPr>
            <w:tcW w:w="4785" w:type="dxa"/>
            <w:shd w:val="clear" w:color="auto" w:fill="FFFFFF"/>
          </w:tcPr>
          <w:p w14:paraId="29F56512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5123F383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359B915C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JOSÉ ANTÔNIO SANTOS DE MELO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2C245668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0913A169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000CBB54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6B41D589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JOSÉ ANTONIO VALADAO COSTA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57A9C6A7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</w:tcPr>
          <w:p w14:paraId="2736E570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55647523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037B3D7E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lastRenderedPageBreak/>
              <w:t>JOSÉ BALBINO DOS S. NETO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29F2B230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SETOR - CC-03</w:t>
            </w:r>
          </w:p>
        </w:tc>
        <w:tc>
          <w:tcPr>
            <w:tcW w:w="4785" w:type="dxa"/>
            <w:shd w:val="clear" w:color="auto" w:fill="FFFFFF"/>
          </w:tcPr>
          <w:p w14:paraId="5EAAB166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SUPE - DADM - Diretoria Administrativa</w:t>
            </w:r>
          </w:p>
        </w:tc>
      </w:tr>
      <w:tr w:rsidR="00000000" w14:paraId="7773AF7B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09EEACD0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JOSE CAMILO PEREIRA ARAGAO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24686D06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552B4144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2BA2314B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2C200376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JOSE CARLOS ALMEIDA JUNIOR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6331906B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</w:tcPr>
          <w:p w14:paraId="7F7E4ECE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513AE19D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0849D8D9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JOSÉ CARLOS DOS SANTOS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1410C511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ADMINISTRATIVO - CC01</w:t>
            </w:r>
          </w:p>
        </w:tc>
        <w:tc>
          <w:tcPr>
            <w:tcW w:w="4785" w:type="dxa"/>
            <w:shd w:val="clear" w:color="auto" w:fill="FFFFFF"/>
          </w:tcPr>
          <w:p w14:paraId="6264D48C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6B335AD1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5AEE2D4F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JOSE CARLOS MENEZES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7E4D1167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</w:tcPr>
          <w:p w14:paraId="6DA19739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79817866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2C30008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JOSE CARLOS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48913DF1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</w:tcPr>
          <w:p w14:paraId="07022CE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0CCDE6D5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76F4E321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JOSE CARLOS VIEIRA DA SILVA FILHO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2BBA4F6B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</w:tcPr>
          <w:p w14:paraId="25857B0A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7D782BCD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521D35B2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JOSE ELIAS SANTOS JUNIOR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45A1CFF8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6BB442EB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25C52F98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06355030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JOSE GABRIELMACEDO BELTRÃO FILHO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4651E687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SECRETÁRIO - CC-01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4F059F82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06D3F572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18BFAD3E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JOSE ISAIAS LEITE RIBEIRO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0C65E0E5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3B715B9A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4A281BA2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0C7BC95E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JOSE LUCAS OLIVEIRA SANTANA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03E8E269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</w:tcPr>
          <w:p w14:paraId="18427FA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7BFA3E97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7FB8FA40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JOSE LUIS SANTOS JUNIOR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766578BC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GABINETE PARLAMENTAR - CC-03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2DD5BE82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1AC9A224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4A401DFE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JOSE RICARDO FONTES NUNES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18CB6BEC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</w:tcPr>
          <w:p w14:paraId="4EF7FD9F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2781C740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445E0FB3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JOSE ROBERTO DE JESUS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678D30F3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GABINETE PARLAMENTAR - CC-03</w:t>
            </w:r>
          </w:p>
        </w:tc>
        <w:tc>
          <w:tcPr>
            <w:tcW w:w="4785" w:type="dxa"/>
            <w:shd w:val="clear" w:color="auto" w:fill="FFFFFF"/>
          </w:tcPr>
          <w:p w14:paraId="2E9BBBD6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0750A825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38C5B92B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JOSE ROBERTO PEREIRA RAMOS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145D7513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  <w:tc>
          <w:tcPr>
            <w:tcW w:w="4785" w:type="dxa"/>
            <w:shd w:val="clear" w:color="auto" w:fill="FFFFFF"/>
          </w:tcPr>
          <w:p w14:paraId="60611432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52505C4A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3C4F4F16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JOSE VICTOR ROCHA FONTES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4999C8F2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SECRETÁRIO - CC-01</w:t>
            </w:r>
          </w:p>
        </w:tc>
        <w:tc>
          <w:tcPr>
            <w:tcW w:w="4785" w:type="dxa"/>
            <w:shd w:val="clear" w:color="auto" w:fill="FFFFFF"/>
          </w:tcPr>
          <w:p w14:paraId="2BBED07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SUPE - DADM - DMP - SA - Setor de Almoxarifado</w:t>
            </w:r>
          </w:p>
        </w:tc>
      </w:tr>
      <w:tr w:rsidR="00000000" w14:paraId="5183042C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6FF174C5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JOSE WAGNER SANTOS DE MELO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1D19AD5E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II - CCE-04</w:t>
            </w:r>
          </w:p>
        </w:tc>
        <w:tc>
          <w:tcPr>
            <w:tcW w:w="4785" w:type="dxa"/>
            <w:shd w:val="clear" w:color="auto" w:fill="FFFFFF"/>
          </w:tcPr>
          <w:p w14:paraId="7D1CB61A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6F809735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2A43E839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JOSE WILLARES AZEVEDO BARROS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0A309D30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</w:tcPr>
          <w:p w14:paraId="060B030C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4A2A2C25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3335C0C5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JOSEANE CALDEIRA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30310A6D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</w:tcPr>
          <w:p w14:paraId="6469CEAA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5C796E27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4EEC5FDB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JOSEANE TAVARES BISPO MENEZES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5D263B49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  <w:tc>
          <w:tcPr>
            <w:tcW w:w="4785" w:type="dxa"/>
            <w:shd w:val="clear" w:color="auto" w:fill="FFFFFF"/>
          </w:tcPr>
          <w:p w14:paraId="1EBD3A7C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5F2F8AC6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3983B67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JOSEFA GRACIELA SANTOS SOARES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0CFBED71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ADMINISTRATIVO - CC01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37D0C558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1C66F1BB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3DEBA48C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JOSELENE DE OLIVEIRA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141467CD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6DDEEE40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7E350012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34545CBD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JOSINALDO ALVES LIMA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23769548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17499DBC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7A9A0FFE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5250BD61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lastRenderedPageBreak/>
              <w:t>JOSIVAL DOS SANTOS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7E7E2267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II - CCE-04</w:t>
            </w:r>
          </w:p>
        </w:tc>
        <w:tc>
          <w:tcPr>
            <w:tcW w:w="4785" w:type="dxa"/>
            <w:shd w:val="clear" w:color="auto" w:fill="FFFFFF"/>
          </w:tcPr>
          <w:p w14:paraId="47FAC666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490AF802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0364746B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JUAREZ FERREIRA CORREA SILVA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3FD2EB23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19937562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739C572D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44D94289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JULIA MARIA ALVES MENEZES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5DDA6B7E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II - CCE-04</w:t>
            </w:r>
          </w:p>
        </w:tc>
        <w:tc>
          <w:tcPr>
            <w:tcW w:w="4785" w:type="dxa"/>
            <w:shd w:val="clear" w:color="auto" w:fill="FFFFFF"/>
          </w:tcPr>
          <w:p w14:paraId="1F5AA5EE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15CFDB61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4FC950A2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JULIA STEPHANY SANTOS LEMOS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79273748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7080BC97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0FDBA624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621FC8B7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JULIANA ALCÂNTARA MOREIRA MENDONÇA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78640252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ESPECIAL PARLAMENTAR - CCE-02</w:t>
            </w:r>
          </w:p>
        </w:tc>
        <w:tc>
          <w:tcPr>
            <w:tcW w:w="4785" w:type="dxa"/>
            <w:shd w:val="clear" w:color="auto" w:fill="FFFFFF"/>
          </w:tcPr>
          <w:p w14:paraId="2FBA0EEF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2D1A0EBC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78817935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JULIANA DA CRUZ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1A13E70F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</w:tcPr>
          <w:p w14:paraId="0893E73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7AD8DDCF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vAlign w:val="center"/>
          </w:tcPr>
          <w:p w14:paraId="5BB40F66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JULIANA OLIVEIRA NASCIMENTO TELES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25BF9260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COORDENADOR DE CONTROLE INTERNO - CCE-01</w:t>
            </w:r>
          </w:p>
        </w:tc>
        <w:tc>
          <w:tcPr>
            <w:tcW w:w="4785" w:type="dxa"/>
            <w:shd w:val="clear" w:color="auto" w:fill="FFFFFF"/>
            <w:vAlign w:val="center"/>
          </w:tcPr>
          <w:p w14:paraId="415F29F1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CCI - Coordenadoria de Controle Interno</w:t>
            </w:r>
          </w:p>
        </w:tc>
      </w:tr>
      <w:tr w:rsidR="00000000" w14:paraId="36C5BE30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6CC2578A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JULIANY STEFANY SILVA MELO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76A54762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</w:tcPr>
          <w:p w14:paraId="3DB07D5A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7E26A7E6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5B1DFEC5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JULIO CESAR DE OLIVEIRA CASTRO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28C3A269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</w:tcPr>
          <w:p w14:paraId="743A5DA0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22AF6352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2C042E99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JURANDI PEREIRA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377C69CA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</w:tcPr>
          <w:p w14:paraId="3AF34BCA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7EC25F52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3D81F996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KAROL ALMEIDA BARRETO GOES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3E50BD31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  <w:tc>
          <w:tcPr>
            <w:tcW w:w="4785" w:type="dxa"/>
            <w:shd w:val="clear" w:color="auto" w:fill="FFFFFF"/>
          </w:tcPr>
          <w:p w14:paraId="3A76E881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33E0134F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01CFD16B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KAROLINE DANTAS DA ROCHA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1CA19678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II - CCE-04</w:t>
            </w:r>
          </w:p>
        </w:tc>
        <w:tc>
          <w:tcPr>
            <w:tcW w:w="4785" w:type="dxa"/>
            <w:shd w:val="clear" w:color="auto" w:fill="FFFFFF"/>
          </w:tcPr>
          <w:p w14:paraId="7E162D9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02E70160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3651978A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KARYNNE KELLY CRUZ CONCEIÇÃO SOARES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732F5ACD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ADMINISTRATIVO - CC01</w:t>
            </w:r>
          </w:p>
        </w:tc>
        <w:tc>
          <w:tcPr>
            <w:tcW w:w="4785" w:type="dxa"/>
            <w:shd w:val="clear" w:color="auto" w:fill="FFFFFF"/>
          </w:tcPr>
          <w:p w14:paraId="7ABB6A39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68C7B177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vAlign w:val="center"/>
          </w:tcPr>
          <w:p w14:paraId="732C6C4E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KATHLEEN FERREIRA ROCHA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0A43E188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DE CERIMONIAL - CCE-02</w:t>
            </w:r>
          </w:p>
        </w:tc>
        <w:tc>
          <w:tcPr>
            <w:tcW w:w="4785" w:type="dxa"/>
            <w:shd w:val="clear" w:color="auto" w:fill="FFFFFF"/>
            <w:vAlign w:val="center"/>
          </w:tcPr>
          <w:p w14:paraId="692FC5E4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AGER - CER - Cerimonial</w:t>
            </w:r>
          </w:p>
        </w:tc>
      </w:tr>
      <w:tr w:rsidR="00000000" w14:paraId="26756A34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4FF002D0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KATIA REGINA SANTOS BARBOSA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45A8C492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  <w:tc>
          <w:tcPr>
            <w:tcW w:w="4785" w:type="dxa"/>
            <w:shd w:val="clear" w:color="auto" w:fill="FFFFFF"/>
          </w:tcPr>
          <w:p w14:paraId="7689FB2A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4C84DFFB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vAlign w:val="center"/>
          </w:tcPr>
          <w:p w14:paraId="01780EC2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KELLY CHRISTYNE ANDRADE ALVES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75DACEFD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GABINETE DA PRESIDÊNCIA - CCE-01</w:t>
            </w:r>
          </w:p>
        </w:tc>
        <w:tc>
          <w:tcPr>
            <w:tcW w:w="4785" w:type="dxa"/>
            <w:shd w:val="clear" w:color="auto" w:fill="FFFFFF"/>
            <w:vAlign w:val="center"/>
          </w:tcPr>
          <w:p w14:paraId="6643A7AF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GPRES - Gabinete da Presidência</w:t>
            </w:r>
          </w:p>
        </w:tc>
      </w:tr>
      <w:tr w:rsidR="00000000" w14:paraId="0D094E8D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vAlign w:val="center"/>
          </w:tcPr>
          <w:p w14:paraId="2091803E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KENNEDY SANTOS ARAÇÃO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08F19F1F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  <w:vAlign w:val="center"/>
          </w:tcPr>
          <w:p w14:paraId="38721E83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399C1A84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39172B39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KLARA BARRETO RODRIGUES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48E205CB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</w:tcPr>
          <w:p w14:paraId="22051FA7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40F1A58D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34B2136B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LAILA DULTRA ALVIM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2E9FC511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ADMINISTRATIVO - CC01</w:t>
            </w:r>
          </w:p>
        </w:tc>
        <w:tc>
          <w:tcPr>
            <w:tcW w:w="4785" w:type="dxa"/>
            <w:shd w:val="clear" w:color="auto" w:fill="FFFFFF"/>
          </w:tcPr>
          <w:p w14:paraId="4257E4CF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SRIN - DLEG - TRA - Divisão de Taquigrafia, Registros e Anais </w:t>
            </w:r>
          </w:p>
        </w:tc>
      </w:tr>
      <w:tr w:rsidR="00000000" w14:paraId="11D91173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1168EF96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LAIR BOMFIM NUNES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01BC0D69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</w:tcPr>
          <w:p w14:paraId="265B264D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7CC9685A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4F7F191B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LAIS GABRIELLE DE OLIVEIRA LIMA SOUZA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59F300B7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5A6F5980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404998DC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55B53144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LAIS MOURA RABELO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232FDF30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</w:tcPr>
          <w:p w14:paraId="7E91F3F9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4767E4DA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6279FE12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LAIS SENA DE CARVALHO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7D14E3AF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SETOR - CC-03</w:t>
            </w:r>
          </w:p>
        </w:tc>
        <w:tc>
          <w:tcPr>
            <w:tcW w:w="4785" w:type="dxa"/>
            <w:shd w:val="clear" w:color="auto" w:fill="FFFFFF"/>
          </w:tcPr>
          <w:p w14:paraId="256FA70A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7C8C7EA2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77C35E34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lastRenderedPageBreak/>
              <w:t>LAIZ SUILLE LEAO DE OLIVEIRA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1D01D705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  <w:tc>
          <w:tcPr>
            <w:tcW w:w="4785" w:type="dxa"/>
            <w:shd w:val="clear" w:color="auto" w:fill="FFFFFF"/>
          </w:tcPr>
          <w:p w14:paraId="6AA2A47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AGER - TLEG - Trabalhos Legislativos</w:t>
            </w:r>
          </w:p>
        </w:tc>
      </w:tr>
      <w:tr w:rsidR="00000000" w14:paraId="5CD68AA2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34E31466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LARA BEATRIZ SILVA CUNHA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0692572A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37268C06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3DAC842C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2D915B7E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LARA SILVEIRA BULHOES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3C6FC72B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  <w:tc>
          <w:tcPr>
            <w:tcW w:w="4785" w:type="dxa"/>
            <w:shd w:val="clear" w:color="auto" w:fill="FFFFFF"/>
          </w:tcPr>
          <w:p w14:paraId="273880A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2933DA79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1E576F57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LARESSA ABREU SILVA ARAUJO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1B5730E7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</w:tcPr>
          <w:p w14:paraId="7AFBCEA7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441ABE27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45512CE6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LAURA CRISTINA FERREIRA SILVA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56343E55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</w:tcPr>
          <w:p w14:paraId="2D48275C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23FEC811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50FDADD1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LEANDRO DE SA VIEIRA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2F0207FD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  <w:tc>
          <w:tcPr>
            <w:tcW w:w="4785" w:type="dxa"/>
            <w:shd w:val="clear" w:color="auto" w:fill="FFFFFF"/>
          </w:tcPr>
          <w:p w14:paraId="7BF93F50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3D35146A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004DEC27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LEONARDO ALEXANDRE JOSE T. SIMOES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48693B94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</w:tcPr>
          <w:p w14:paraId="081F8B71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0D9EC558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385D0059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LEONARDO MARINHO SANTOS  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62E32801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3F8287C1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1A2CABB6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1F05665C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LEONARDO MARTINS BAPTISTA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2D34A367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  <w:tc>
          <w:tcPr>
            <w:tcW w:w="4785" w:type="dxa"/>
            <w:shd w:val="clear" w:color="auto" w:fill="FFFFFF"/>
          </w:tcPr>
          <w:p w14:paraId="576D60F0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6FCEEB37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3EC41466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LEONARDO RODRIGUES LISBOA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034F5823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GABINETE PARLAMENTAR - CC-03</w:t>
            </w:r>
          </w:p>
        </w:tc>
        <w:tc>
          <w:tcPr>
            <w:tcW w:w="4785" w:type="dxa"/>
            <w:shd w:val="clear" w:color="auto" w:fill="FFFFFF"/>
          </w:tcPr>
          <w:p w14:paraId="15F4EA5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0D432829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70228521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LETICIA FERREIRA MENDONÇA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775A2F68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59D9A2B0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00515989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646867C9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LETICIA SOARES BONIFACIO MACHADO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14628162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ESPECIAL PARLAMENTAR - CCE-02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220A4DA4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3BF52CC2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4BE47EC9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LEVI VINICIUS SOARES DA SILVA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17E0D0B2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</w:tcPr>
          <w:p w14:paraId="26B2FF34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4E213E87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47C2D12A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LILIAN GOMES DORTAS DE MENDONCA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17DF0510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  <w:tc>
          <w:tcPr>
            <w:tcW w:w="4785" w:type="dxa"/>
            <w:shd w:val="clear" w:color="auto" w:fill="FFFFFF"/>
          </w:tcPr>
          <w:p w14:paraId="61D1F141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6A3561AE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6C689ACE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LINCOLIN AMAZONAS VIEIRA DE MELO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0407C1E8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SECRETÁRIO - CC-01</w:t>
            </w:r>
          </w:p>
        </w:tc>
        <w:tc>
          <w:tcPr>
            <w:tcW w:w="4785" w:type="dxa"/>
            <w:shd w:val="clear" w:color="auto" w:fill="FFFFFF"/>
          </w:tcPr>
          <w:p w14:paraId="38A69881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26A73601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1CF141BB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LIVIA VIEIRA LIMA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6E735D86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SECRETÁRIO - CC-01</w:t>
            </w:r>
          </w:p>
        </w:tc>
        <w:tc>
          <w:tcPr>
            <w:tcW w:w="4785" w:type="dxa"/>
            <w:shd w:val="clear" w:color="auto" w:fill="FFFFFF"/>
          </w:tcPr>
          <w:p w14:paraId="5AD7DF87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ASJUR - Assessoria Jurídica </w:t>
            </w:r>
          </w:p>
        </w:tc>
      </w:tr>
      <w:tr w:rsidR="00000000" w14:paraId="6F2FCE7C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77CF96C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LUANA CAVALCANTE DE MORAES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71D86F5D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</w:tcPr>
          <w:p w14:paraId="1735349B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524E427D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18116362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LUANA PRADO MOTA LIMA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6E1E75A6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</w:tcPr>
          <w:p w14:paraId="21945359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4D73FBC7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1F59A85A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LUCAS DOS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4D9C5099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00CCD780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111BFFE9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758ED68F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LUCIANA ALBUQUERQUE MELO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03CA2C61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SETOR - CC-03</w:t>
            </w:r>
          </w:p>
        </w:tc>
        <w:tc>
          <w:tcPr>
            <w:tcW w:w="4785" w:type="dxa"/>
            <w:shd w:val="clear" w:color="auto" w:fill="FFFFFF"/>
          </w:tcPr>
          <w:p w14:paraId="7E154599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 SUPE - DFIN - DO - Divisão de Orçamento</w:t>
            </w:r>
          </w:p>
        </w:tc>
      </w:tr>
      <w:tr w:rsidR="00000000" w14:paraId="5B5D2E8D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7A3554E6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LUCIANA CERQUEIRA FERNANDES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6B06F1CA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0476C481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557EC6D4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20CFBF13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LUCIANA GONCALVES LIMA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5CE20C4D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GABINETE PARLAMENTAR - CC-03</w:t>
            </w:r>
          </w:p>
        </w:tc>
        <w:tc>
          <w:tcPr>
            <w:tcW w:w="4785" w:type="dxa"/>
            <w:shd w:val="clear" w:color="auto" w:fill="FFFFFF"/>
          </w:tcPr>
          <w:p w14:paraId="66FEBBFD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0F13D436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7B9E9EC2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LUCIANA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0F3D8053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</w:tcPr>
          <w:p w14:paraId="4570AFC4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47F203E6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06C0E593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lastRenderedPageBreak/>
              <w:t>LUCIANO CONCEICAO MOURA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3133F698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3187F5EB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4208374E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2A8C6BFE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LUCIANO DE ARAUJO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6817B627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</w:tcPr>
          <w:p w14:paraId="70B3EFEC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1E1C5501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503E8DDE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LUCILEIDE DA SILVA LIMA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0AD55205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GABINETE PARLAMENTAR - CC-03</w:t>
            </w:r>
          </w:p>
        </w:tc>
        <w:tc>
          <w:tcPr>
            <w:tcW w:w="4785" w:type="dxa"/>
            <w:shd w:val="clear" w:color="auto" w:fill="FFFFFF"/>
          </w:tcPr>
          <w:p w14:paraId="34B85186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08C4582E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3FF5BA3D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LUCIO KLEDSON LIMA ALVES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50F69CD0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ESPECIAL PARLAMENTAR - CCE-02</w:t>
            </w:r>
          </w:p>
        </w:tc>
        <w:tc>
          <w:tcPr>
            <w:tcW w:w="4785" w:type="dxa"/>
            <w:shd w:val="clear" w:color="auto" w:fill="FFFFFF"/>
          </w:tcPr>
          <w:p w14:paraId="1FEAAB8F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6FC93265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6F779E45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LUCIO RICARDO SOBRAL SOUZA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5AFFBACB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SETOR - CC-03</w:t>
            </w:r>
          </w:p>
        </w:tc>
        <w:tc>
          <w:tcPr>
            <w:tcW w:w="4785" w:type="dxa"/>
            <w:shd w:val="clear" w:color="auto" w:fill="FFFFFF"/>
          </w:tcPr>
          <w:p w14:paraId="1FADF62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SUPE - DADM - DSG -ST - Setor de Transporte </w:t>
            </w:r>
          </w:p>
        </w:tc>
      </w:tr>
      <w:tr w:rsidR="00000000" w14:paraId="4AD3BE97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149F530A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LUELI GUEDES MARQUES CAPISTRANO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3F417455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</w:tcPr>
          <w:p w14:paraId="4D18C894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59564B0A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3843851E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LUIS JOSE DE SANTANA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115696B5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SETOR - CC-03</w:t>
            </w:r>
          </w:p>
        </w:tc>
        <w:tc>
          <w:tcPr>
            <w:tcW w:w="4785" w:type="dxa"/>
            <w:shd w:val="clear" w:color="auto" w:fill="FFFFFF"/>
          </w:tcPr>
          <w:p w14:paraId="41E06A2E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SRIN - ELEG - Escola do Legislativo</w:t>
            </w:r>
          </w:p>
        </w:tc>
      </w:tr>
      <w:tr w:rsidR="00000000" w14:paraId="73CD8478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5E89A0CA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LUISA SANTOS RIBEIRO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60EA3D46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</w:tcPr>
          <w:p w14:paraId="153D82BF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171FD495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2E5FDA71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LUIZ FERNANDO DA SILVA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2E4BFBCA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34074CF3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3A84CA84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3B2B047D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LUIZ MARIO DE SANTANA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7C57F743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</w:tcPr>
          <w:p w14:paraId="55B5CCF6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4FFD792A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1359F8EE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LUZINETE GOIS ALVES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7DAF872B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51E16C1D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1C1D3036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4A1E17EC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MANOEL DOMINGOS COSTA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7F88A680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386880AD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452F71B0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26CF4669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MANOEL LUIS FRAGA VIANA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78CCE5DC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II - CCE-04</w:t>
            </w:r>
          </w:p>
        </w:tc>
        <w:tc>
          <w:tcPr>
            <w:tcW w:w="4785" w:type="dxa"/>
            <w:shd w:val="clear" w:color="auto" w:fill="FFFFFF"/>
          </w:tcPr>
          <w:p w14:paraId="679B2035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266B6DC4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48293E02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MANOEL PATRICIO DOS SANTOS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713CC118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42C8A4EA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768073B8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025EB9FF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MANUELA CARVALHO SILVA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07120B2F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SETOR - CC-03</w:t>
            </w:r>
          </w:p>
        </w:tc>
        <w:tc>
          <w:tcPr>
            <w:tcW w:w="4785" w:type="dxa"/>
            <w:shd w:val="clear" w:color="auto" w:fill="FFFFFF"/>
          </w:tcPr>
          <w:p w14:paraId="5A43CF9C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0778F02C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38E44584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MANUELA DE MIRANDA VIEIRA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284BB38B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7B33A61F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160F3FD2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45A273AB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MARCEL FIGUEIREDO SANTANA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043C3CFE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  <w:tc>
          <w:tcPr>
            <w:tcW w:w="4785" w:type="dxa"/>
            <w:shd w:val="clear" w:color="auto" w:fill="FFFFFF"/>
          </w:tcPr>
          <w:p w14:paraId="15FC95E5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56FF7815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621015A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MARCELA NABUCO DOS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1E1BBAFB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28E0E6B5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1972046A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21AE9EAA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MARCELLE COSTA DE OLIVEIRA QUEIROZ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43099BDA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II - CCE-04</w:t>
            </w:r>
          </w:p>
        </w:tc>
        <w:tc>
          <w:tcPr>
            <w:tcW w:w="4785" w:type="dxa"/>
            <w:shd w:val="clear" w:color="auto" w:fill="FFFFFF"/>
          </w:tcPr>
          <w:p w14:paraId="62ACC79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17E17ADF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46200317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MARCELO ANDRADE DOS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5523661E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</w:tcPr>
          <w:p w14:paraId="4A1161CB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5E039E27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4033737C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MARCELO COSTA GOIS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10E237EA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GABINETE PARLAMENTAR - CC-03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5187B3A5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7BD1FF95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4BD71682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MARCELO COSTA SANTIAGO TAJI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158758FD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046D9AA3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570AAAFF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vAlign w:val="center"/>
          </w:tcPr>
          <w:p w14:paraId="4246E2F3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MARCELO DE ANDRADE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347D6CCE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GERENTE DE DIVISÃO - CC-02</w:t>
            </w:r>
          </w:p>
        </w:tc>
        <w:tc>
          <w:tcPr>
            <w:tcW w:w="4785" w:type="dxa"/>
            <w:shd w:val="clear" w:color="auto" w:fill="FFFFFF"/>
            <w:vAlign w:val="center"/>
          </w:tcPr>
          <w:p w14:paraId="4AC3DD39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SUPE - DADM - DCL - Divisão de Contratos e Licitações</w:t>
            </w:r>
          </w:p>
        </w:tc>
      </w:tr>
      <w:tr w:rsidR="00000000" w14:paraId="3202B773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4F4EE9ED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lastRenderedPageBreak/>
              <w:t>MARCELO DE SOUZA MATOS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21711B84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</w:tcPr>
          <w:p w14:paraId="0B395872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3B858458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2D448CCC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MARCELO DOS REIS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39DA35AB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0349A682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208255B9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0C3309E1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MARCELO FERNANDO SANTOS MOURA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1D0EA20E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556BB818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73B0106C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431F6E5A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MARCELO LOBO NASCIMENTO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27D94BDD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SETOR - CC-03</w:t>
            </w:r>
          </w:p>
        </w:tc>
        <w:tc>
          <w:tcPr>
            <w:tcW w:w="4785" w:type="dxa"/>
            <w:shd w:val="clear" w:color="auto" w:fill="FFFFFF"/>
          </w:tcPr>
          <w:p w14:paraId="5640169B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SRIN - TCAM - TV Câmara </w:t>
            </w:r>
          </w:p>
        </w:tc>
      </w:tr>
      <w:tr w:rsidR="00000000" w14:paraId="27F37A20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4472F073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MARCELO MENEZES E ANDRADE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087F574E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</w:tcPr>
          <w:p w14:paraId="1844F18D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73085920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42A0F78A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MARCELO SAMPAIO DE FIGUEIREDO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344541C6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SECRETÁRIO - CC-01</w:t>
            </w:r>
          </w:p>
        </w:tc>
        <w:tc>
          <w:tcPr>
            <w:tcW w:w="4785" w:type="dxa"/>
            <w:shd w:val="clear" w:color="auto" w:fill="FFFFFF"/>
          </w:tcPr>
          <w:p w14:paraId="5FF91E32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ASJUR - Assessoria Jurídica </w:t>
            </w:r>
          </w:p>
        </w:tc>
      </w:tr>
      <w:tr w:rsidR="00000000" w14:paraId="1311E03E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22500F39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MARCIA NUNES BEZERRA PEREIRA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7464B513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</w:tcPr>
          <w:p w14:paraId="5683A305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68823C9A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2FD473CE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MARCILIO GUEDES DE SOUZA SANTOS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046B720B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  <w:tc>
          <w:tcPr>
            <w:tcW w:w="4785" w:type="dxa"/>
            <w:shd w:val="clear" w:color="auto" w:fill="FFFFFF"/>
          </w:tcPr>
          <w:p w14:paraId="2902B90F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222F7408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675BDD13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MARCIO CARDOSO DE BARROS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4A3D08C7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  <w:tc>
          <w:tcPr>
            <w:tcW w:w="4785" w:type="dxa"/>
            <w:shd w:val="clear" w:color="auto" w:fill="FFFFFF"/>
          </w:tcPr>
          <w:p w14:paraId="2286A332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522298AD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1183199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MARCIO FERNANDO LIMA DO NASCIMENTO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6D79A905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GABINETE PARLAMENTAR - CC-03</w:t>
            </w:r>
          </w:p>
        </w:tc>
        <w:tc>
          <w:tcPr>
            <w:tcW w:w="4785" w:type="dxa"/>
            <w:shd w:val="clear" w:color="auto" w:fill="FFFFFF"/>
          </w:tcPr>
          <w:p w14:paraId="6F56059F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259EB50A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1447FEB1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MARCIO JOSE FREITAS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2902779C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</w:tcPr>
          <w:p w14:paraId="5EB3750F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437061D8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54940C62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MARCIO RODRIGUES DOS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4EABFDF1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3739E76F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7C3EB2DC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4966711D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MARCIO SANTOS LIMA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7A0E309C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ADMINISTRATIVO - CC01</w:t>
            </w:r>
          </w:p>
        </w:tc>
        <w:tc>
          <w:tcPr>
            <w:tcW w:w="4785" w:type="dxa"/>
            <w:shd w:val="clear" w:color="auto" w:fill="FFFFFF"/>
          </w:tcPr>
          <w:p w14:paraId="0D6BD107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673E31B6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0C60A06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MARCIO VINICIUS MENDONCA MELO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71F65A45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GABINETE PARLAMENTAR - CC-03</w:t>
            </w:r>
          </w:p>
        </w:tc>
        <w:tc>
          <w:tcPr>
            <w:tcW w:w="4785" w:type="dxa"/>
            <w:shd w:val="clear" w:color="auto" w:fill="FFFFFF"/>
          </w:tcPr>
          <w:p w14:paraId="12F1F484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2EBE7F8A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5805F113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MARCO AURELIO SOARES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76FE5D8F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SECRETÁRIO - CC-01</w:t>
            </w:r>
          </w:p>
        </w:tc>
        <w:tc>
          <w:tcPr>
            <w:tcW w:w="4785" w:type="dxa"/>
            <w:shd w:val="clear" w:color="auto" w:fill="FFFFFF"/>
          </w:tcPr>
          <w:p w14:paraId="17583A3A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 SUPE - DADM - DSG - SS - Setor de Segurança </w:t>
            </w:r>
          </w:p>
        </w:tc>
      </w:tr>
      <w:tr w:rsidR="00000000" w14:paraId="3E6A5F46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5D2F9B03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MARCOS AURELIO DOS SANTOS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065A9FAE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  <w:tc>
          <w:tcPr>
            <w:tcW w:w="4785" w:type="dxa"/>
            <w:shd w:val="clear" w:color="auto" w:fill="FFFFFF"/>
          </w:tcPr>
          <w:p w14:paraId="5DAC84AA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1E112A37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11D5E164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MARCOS DOS SANTOS ALMEIDA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55346E74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</w:tcPr>
          <w:p w14:paraId="577E29A9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59278BC2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138D3016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MARCOS JEFFERSON DE OLIVEIRA E SILVA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2A7A86FF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</w:tcPr>
          <w:p w14:paraId="3999B7A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4D251B77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vAlign w:val="center"/>
          </w:tcPr>
          <w:p w14:paraId="5D29889C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MARCOS SANTANA SILVA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1D6AC189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DE TECNOLOGIA DA INFORMAÇÃO - CCE-02</w:t>
            </w:r>
          </w:p>
        </w:tc>
        <w:tc>
          <w:tcPr>
            <w:tcW w:w="4785" w:type="dxa"/>
            <w:shd w:val="clear" w:color="auto" w:fill="FFFFFF"/>
            <w:vAlign w:val="center"/>
          </w:tcPr>
          <w:p w14:paraId="238F57B9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SUPE - DADM - DTI - Divisão de Tecnologia da Informação</w:t>
            </w:r>
          </w:p>
        </w:tc>
      </w:tr>
      <w:tr w:rsidR="00000000" w14:paraId="0CE516FD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239B741B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MARCOS VANDER COSTA DA CUNHA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1DC1FB6A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DIRETOR PEDAGÓGICO - CCE-02</w:t>
            </w:r>
          </w:p>
        </w:tc>
        <w:tc>
          <w:tcPr>
            <w:tcW w:w="4785" w:type="dxa"/>
            <w:shd w:val="clear" w:color="auto" w:fill="FFFFFF"/>
          </w:tcPr>
          <w:p w14:paraId="35D6CF8D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SRIN - ELEG - Escola do Legislativo</w:t>
            </w:r>
          </w:p>
        </w:tc>
      </w:tr>
      <w:tr w:rsidR="00000000" w14:paraId="2D743C1C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4BAF9551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MARIA ANDREIA MENDES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2A00211D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SETOR - CC-03</w:t>
            </w:r>
          </w:p>
        </w:tc>
        <w:tc>
          <w:tcPr>
            <w:tcW w:w="4785" w:type="dxa"/>
            <w:shd w:val="clear" w:color="auto" w:fill="FFFFFF"/>
          </w:tcPr>
          <w:p w14:paraId="62032375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 SUPE - DADM - DTI - AS - Setor de Atendimento e Suporte</w:t>
            </w:r>
          </w:p>
        </w:tc>
      </w:tr>
      <w:tr w:rsidR="00000000" w14:paraId="0CD5C2C2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5F32DAA2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MARIA ANISIA LEITE SILVA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3CFA583C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</w:tcPr>
          <w:p w14:paraId="6B17D866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1CBB86E8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7F9D5022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MARIA APARECIDA CAMPOS SILVEIRA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51182961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GERENTE DE DIVISÃO - CC-02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26F83FFD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SUPE - DADM - Diretoria Administrativa</w:t>
            </w:r>
          </w:p>
        </w:tc>
      </w:tr>
      <w:tr w:rsidR="00000000" w14:paraId="4C9925A0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61333C62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lastRenderedPageBreak/>
              <w:t>MARIA APARECIDA DO ESPIRITO SANTO REIS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05A06E19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</w:tcPr>
          <w:p w14:paraId="76AC572C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21DFC381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2A4541AB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MARIA CLARA LIMA DE OLIVEIRA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3DF50F18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7D50DA9D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55B5560D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205BF91E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MARIA DE FATIMA MESSIAS DE CARVALHO XIMENES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0370B1CB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15616D93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52F5B62A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28B30CA9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MARIA DE LOURDES COSTA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77F9845C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GABINETE PARLAMENTAR - CC-03</w:t>
            </w:r>
          </w:p>
        </w:tc>
        <w:tc>
          <w:tcPr>
            <w:tcW w:w="4785" w:type="dxa"/>
            <w:shd w:val="clear" w:color="auto" w:fill="FFFFFF"/>
          </w:tcPr>
          <w:p w14:paraId="3A57BCE0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053A3C70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375A4C77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MARIA EDUARDA OLIVEIRA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1E343797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544564D6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7333D4D7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262D4E3C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MARIA EDUARDA SILVA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331F1A75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SETOR - CC-03</w:t>
            </w:r>
          </w:p>
        </w:tc>
        <w:tc>
          <w:tcPr>
            <w:tcW w:w="4785" w:type="dxa"/>
            <w:shd w:val="clear" w:color="auto" w:fill="FFFFFF"/>
          </w:tcPr>
          <w:p w14:paraId="4B46B8FE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SUPE - DADM - DSG -ST - Setor de Transporte </w:t>
            </w:r>
          </w:p>
        </w:tc>
      </w:tr>
      <w:tr w:rsidR="00000000" w14:paraId="03E1C5A0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267943E1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MARIA INES PEREIRA DA SILVA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152DC750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</w:tcPr>
          <w:p w14:paraId="184400DC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572DBA1E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07674C77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MARIA ISABEL CHAVES DE CARVALHO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20ED33B2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46E4EB8F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SRIN - TCAM - TV Câmara</w:t>
            </w:r>
          </w:p>
        </w:tc>
      </w:tr>
      <w:tr w:rsidR="00000000" w14:paraId="070DCCD2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104A03B1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MARIA JOSE GOMES DE ANDRADE GARCEZ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027C5B45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77C621DB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3AD8DFA1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37773AE1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MARIA JOSE SANTANA DE SOUZA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741A921E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3A647492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13F73515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2D07EE1E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MARIA RODRIGUES DOS SANTOS FAUSTINO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2446CB71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4AF78006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1B56C1E9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0DBC2460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MARIA TANIELLE DA SILVA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05CC1DC4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ESPECIAL PARLAMENTAR - CCE-02</w:t>
            </w:r>
          </w:p>
        </w:tc>
        <w:tc>
          <w:tcPr>
            <w:tcW w:w="4785" w:type="dxa"/>
            <w:shd w:val="clear" w:color="auto" w:fill="FFFFFF"/>
          </w:tcPr>
          <w:p w14:paraId="029EA619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50C12D85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6A59BD4B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MARIA VIEIRA DOS SANTOS MARQUES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0FBFD930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4DFBD257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65341E36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1DFC1FF5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MARIANA LOPES NUNO MOTA MARQUEZ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6C62CF45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</w:tcPr>
          <w:p w14:paraId="25B67F0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6F804649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vAlign w:val="center"/>
          </w:tcPr>
          <w:p w14:paraId="1B77E253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MARIANNA MENEZES MIRANDA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6132426C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GERENTE DE DIVISÃO - CC-02</w:t>
            </w:r>
          </w:p>
        </w:tc>
        <w:tc>
          <w:tcPr>
            <w:tcW w:w="4785" w:type="dxa"/>
            <w:shd w:val="clear" w:color="auto" w:fill="FFFFFF"/>
            <w:vAlign w:val="center"/>
          </w:tcPr>
          <w:p w14:paraId="602B12E2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 SRIN - DDH - SO - Divisão de Medicina e Saúde Ocupacional </w:t>
            </w:r>
          </w:p>
        </w:tc>
      </w:tr>
      <w:tr w:rsidR="00000000" w14:paraId="11A2E702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271544B9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MARIANNA SANTANA DOS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75FA3DC1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1C1FF912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736E5400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3184E56F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MARIANNE SANTOS DE SANTANA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5262A585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2D74C31F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25425560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6A9978BC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MARILENA BAUDOUIN MAZZA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1CB9C480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II - CCE-04</w:t>
            </w:r>
          </w:p>
        </w:tc>
        <w:tc>
          <w:tcPr>
            <w:tcW w:w="4785" w:type="dxa"/>
            <w:shd w:val="clear" w:color="auto" w:fill="FFFFFF"/>
          </w:tcPr>
          <w:p w14:paraId="1DB4342D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0022189F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7CD21219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MARILIA DA CONCEICAO REZENDE SILVA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220D3B33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70A4DF94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77812DD1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371735F2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MARILIA GABRIELA CLEMENTE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107D68E0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362D00B7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4E3D05DF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31C793C0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MARILIA SASKIA DE CARVALHO ROCHA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507C0B16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  <w:tc>
          <w:tcPr>
            <w:tcW w:w="4785" w:type="dxa"/>
            <w:shd w:val="clear" w:color="auto" w:fill="FFFFFF"/>
          </w:tcPr>
          <w:p w14:paraId="41C218C5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669A6642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161720B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MARILIA SILVEIRA TAVARES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104EEB1E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  <w:tc>
          <w:tcPr>
            <w:tcW w:w="4785" w:type="dxa"/>
            <w:shd w:val="clear" w:color="auto" w:fill="FFFFFF"/>
          </w:tcPr>
          <w:p w14:paraId="3E9EA12F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2474304A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4C51D82E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lastRenderedPageBreak/>
              <w:t>MARIUSHA SILVA SACRAMENTO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7ADF2D41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</w:tcPr>
          <w:p w14:paraId="5ED820EE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2A67879A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186D5AF5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MARJONES JORGE XAVIER PINHEIRO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364714D6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</w:tcPr>
          <w:p w14:paraId="5FF7398C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058B3082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60C9ED52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MARLEIDE SANTOS BARRETO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3DA23C7B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</w:tcPr>
          <w:p w14:paraId="13F6FE6C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576943A8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47D09257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MARLENE FONTES MAGALHAES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278AE667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16B5CC3F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6BEF29CD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7C557BC3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MARQUISA VIEIRA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7679F214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3F48EE6A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57DE504B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5123A0BF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MARQUIZAEL DA HORA SANTOS BRITO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5EDAA237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</w:tcPr>
          <w:p w14:paraId="048E083A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10873173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06BB2212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MARQUIZE SANTOS MOURA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5416B154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059DC47A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143FEA5E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2D80B3F0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MATHEUS MARQUES DE SANTANA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3D83C9A4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</w:tcPr>
          <w:p w14:paraId="03DB6F0D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4D4E9325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730EC4CE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MAURICIO CARVALHO GOMES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18A0F691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  <w:tc>
          <w:tcPr>
            <w:tcW w:w="4785" w:type="dxa"/>
            <w:shd w:val="clear" w:color="auto" w:fill="FFFFFF"/>
          </w:tcPr>
          <w:p w14:paraId="721FE985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6B69ACD7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5A6FC7C9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MAURICIO DA CRUZ DOS SANTOS JUNIOR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0D503F97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II - CCE-04</w:t>
            </w:r>
          </w:p>
        </w:tc>
        <w:tc>
          <w:tcPr>
            <w:tcW w:w="4785" w:type="dxa"/>
            <w:shd w:val="clear" w:color="auto" w:fill="FFFFFF"/>
          </w:tcPr>
          <w:p w14:paraId="5AA447F7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47C009D1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50189357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MAX WENDELL OLIVEIRA GONÇALVES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59D94559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ESPECIAL PARLAMENTAR - CCE-02</w:t>
            </w:r>
          </w:p>
        </w:tc>
        <w:tc>
          <w:tcPr>
            <w:tcW w:w="4785" w:type="dxa"/>
            <w:shd w:val="clear" w:color="auto" w:fill="FFFFFF"/>
          </w:tcPr>
          <w:p w14:paraId="7F4651E0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558B3314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2D45721D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MAXA LORENA BATISTA OLIVEIRA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5C379E8C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ADMINISTRATIVO - CC01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5CCA3CCC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0B89121A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58335F5B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MAYARA RAMOS CASTRO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45DDFEC6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</w:tcPr>
          <w:p w14:paraId="7083CE2A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694B43CB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24883834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MAYARA SANTANA SIQUEIRA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18E0E4AE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</w:tcPr>
          <w:p w14:paraId="06B1AD1F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6345B4ED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0774B22B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MELQUIADES HONORATO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22E3D2EC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  <w:tc>
          <w:tcPr>
            <w:tcW w:w="4785" w:type="dxa"/>
            <w:shd w:val="clear" w:color="auto" w:fill="FFFFFF"/>
          </w:tcPr>
          <w:p w14:paraId="191F5D29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3575D991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043AC96F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MESAAC DE MENEZES MORAIS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5E4E58ED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</w:tcPr>
          <w:p w14:paraId="7EB65F60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0EBAB27B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vAlign w:val="center"/>
          </w:tcPr>
          <w:p w14:paraId="0528548A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MICHAEL DE MENEZES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773FE2D5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GERENTE DE DIVISÃO - CC-02</w:t>
            </w:r>
          </w:p>
        </w:tc>
        <w:tc>
          <w:tcPr>
            <w:tcW w:w="4785" w:type="dxa"/>
            <w:shd w:val="clear" w:color="auto" w:fill="FFFFFF"/>
            <w:vAlign w:val="center"/>
          </w:tcPr>
          <w:p w14:paraId="68EE0820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SUPE - DADM - DSG -ST - Setor de Transporte </w:t>
            </w:r>
          </w:p>
        </w:tc>
      </w:tr>
      <w:tr w:rsidR="00000000" w14:paraId="124C4623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2B5DE004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MICHEL FONTES SANDES MACHADO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4B67D04B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68AEBB17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335C9465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132B6BF5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MILENA DE OLIVEIRA PAIXAO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03D9552C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43A5312E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494B545B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01B5A2A3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MIRAILTON ADRIANO SANTOS OLIVEIRA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302D06AE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4A66154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15B6B287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69F001CB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MIRELLY SANTANA DE SIQUEIRA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3781C7AD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</w:tcPr>
          <w:p w14:paraId="08D60627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68A35559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1CEBACE7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MIRIAM COSTA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1854D4D0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09750090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3D7C7667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5D0E2AA5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MISLENE CRUZ MACHADO BARRETO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0386EAB0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II - CCE-04</w:t>
            </w:r>
          </w:p>
        </w:tc>
        <w:tc>
          <w:tcPr>
            <w:tcW w:w="4785" w:type="dxa"/>
            <w:shd w:val="clear" w:color="auto" w:fill="FFFFFF"/>
          </w:tcPr>
          <w:p w14:paraId="69E6273E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263B939D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6AD71113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lastRenderedPageBreak/>
              <w:t>MONICA SILVA MENESES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57B706EE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</w:tcPr>
          <w:p w14:paraId="2391AA36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7C605864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569AB823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MONIQUE PEREIRA LIMA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08970935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</w:tcPr>
          <w:p w14:paraId="2548FEB6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63BB42D1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172BF116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NAJARA NOBREGA DE MORAES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0BCC9D1B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ESPECIAL PARLAMENTAR - CCE-02</w:t>
            </w:r>
          </w:p>
        </w:tc>
        <w:tc>
          <w:tcPr>
            <w:tcW w:w="4785" w:type="dxa"/>
            <w:shd w:val="clear" w:color="auto" w:fill="FFFFFF"/>
          </w:tcPr>
          <w:p w14:paraId="43B3CC8E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5B44E241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21FF46F6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NATALYNE DA SILVA FERREIRA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59520895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</w:tcPr>
          <w:p w14:paraId="3B202554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0AA8DF5E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7CA8B02D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NATHALIA CORREIA DOS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6E7BA302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18297CE3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43862681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0B8DD6E5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NATHALIA DE SOUZA RICARDO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5B79B614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674B0185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2A1AE0FF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0C7FFEE1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NATHALIA MARIA SOUSA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2561B350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3028D90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0E320AF2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64366F5A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NAYTIARA LOUISE RIBEIRO FARIAS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175AABEF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  <w:tc>
          <w:tcPr>
            <w:tcW w:w="4785" w:type="dxa"/>
            <w:shd w:val="clear" w:color="auto" w:fill="FFFFFF"/>
          </w:tcPr>
          <w:p w14:paraId="0C82BA4E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4031EB91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vAlign w:val="center"/>
          </w:tcPr>
          <w:p w14:paraId="30DA99C4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NEYLA DANTAS DE SOUZA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4D49C25A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OUVIDOR  - CCE-01</w:t>
            </w:r>
          </w:p>
        </w:tc>
        <w:tc>
          <w:tcPr>
            <w:tcW w:w="4785" w:type="dxa"/>
            <w:shd w:val="clear" w:color="auto" w:fill="FFFFFF"/>
            <w:vAlign w:val="center"/>
          </w:tcPr>
          <w:p w14:paraId="21B1E1D8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 OUV - Ouvidoria</w:t>
            </w:r>
          </w:p>
        </w:tc>
      </w:tr>
      <w:tr w:rsidR="00000000" w14:paraId="7E82FF39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5626FA2F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NIVIA ESTELA SILVA XAVIER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3058B51E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</w:tcPr>
          <w:p w14:paraId="562903C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6EBB1877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0286194F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ODERMAN SANTOS GOIS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6D8598E1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  <w:tc>
          <w:tcPr>
            <w:tcW w:w="4785" w:type="dxa"/>
            <w:shd w:val="clear" w:color="auto" w:fill="FFFFFF"/>
          </w:tcPr>
          <w:p w14:paraId="3946DDE3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14493452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1AA6869E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OSANILDE MENEZES DE OLIVEIRA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018718C5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36CDE7FA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37C87F9C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5768EC34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PABLO COSTA DE SOUZA CAMPOS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6F3A6C7E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  <w:tc>
          <w:tcPr>
            <w:tcW w:w="4785" w:type="dxa"/>
            <w:shd w:val="clear" w:color="auto" w:fill="FFFFFF"/>
          </w:tcPr>
          <w:p w14:paraId="2F61034D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3EA01A20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21D446F6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PABLO GONZALEZ CABRAL RODRIGUES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67B30330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ESPECIAL PARLAMENTAR - CCE-02</w:t>
            </w:r>
          </w:p>
        </w:tc>
        <w:tc>
          <w:tcPr>
            <w:tcW w:w="4785" w:type="dxa"/>
            <w:shd w:val="clear" w:color="auto" w:fill="FFFFFF"/>
          </w:tcPr>
          <w:p w14:paraId="598E2EA3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2448F44D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1F172195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PALOMA SILVA RIBEIRO DE ALBUQUERQUE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55701071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GABINETE PARLAMENTAR - CC-03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4733AB8C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66D703C9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1DD0EAAB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PAMELA EMANUELA BARROSO LIMA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72C75A8A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  <w:tc>
          <w:tcPr>
            <w:tcW w:w="4785" w:type="dxa"/>
            <w:shd w:val="clear" w:color="auto" w:fill="FFFFFF"/>
          </w:tcPr>
          <w:p w14:paraId="64E957B7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76AD3E61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61B91CF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PATRICIA MATOS DE JESUS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159945F7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</w:tcPr>
          <w:p w14:paraId="341DCF7A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504A47A6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6F3EFEE1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PATRICIA SOBRAL VIEIRA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5EC4F074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ESPECIAL PARLAMENTAR - CCE-02</w:t>
            </w:r>
          </w:p>
        </w:tc>
        <w:tc>
          <w:tcPr>
            <w:tcW w:w="4785" w:type="dxa"/>
            <w:shd w:val="clear" w:color="auto" w:fill="FFFFFF"/>
          </w:tcPr>
          <w:p w14:paraId="44496F94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3367CBE3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4CAB7EB3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PAULO CESAR OLIVEIRA CORREIA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6A28793C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2DBFD554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5A546D0E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30058B2C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PEDRO ALEX DIAS DE SOUZA SA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5FB8EA4E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</w:tcPr>
          <w:p w14:paraId="54018B93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361FAF6A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73E88614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PEDRO DE MORAES REGO FERREIRA SOARES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3A6C9EDC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</w:tcPr>
          <w:p w14:paraId="74171F7B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32897AFE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7899478D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PEDRO MELO FRANCO SOBRAL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2B5AE875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ESPECIAL PARLAMENTAR - CCE-02</w:t>
            </w:r>
          </w:p>
        </w:tc>
        <w:tc>
          <w:tcPr>
            <w:tcW w:w="4785" w:type="dxa"/>
            <w:shd w:val="clear" w:color="auto" w:fill="FFFFFF"/>
          </w:tcPr>
          <w:p w14:paraId="59948A46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0DEE6C85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5F403AC3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PETRUCIO OLIVEIRA SANTOS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3E1B3889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  <w:tc>
          <w:tcPr>
            <w:tcW w:w="4785" w:type="dxa"/>
            <w:shd w:val="clear" w:color="auto" w:fill="FFFFFF"/>
          </w:tcPr>
          <w:p w14:paraId="3554B69D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GPRES - Gabinete da Presidência</w:t>
            </w:r>
          </w:p>
        </w:tc>
      </w:tr>
      <w:tr w:rsidR="00000000" w14:paraId="6927E62B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0EC5E8BC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lastRenderedPageBreak/>
              <w:t>PRISCILLA SANTOS VITALE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597E3389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</w:tcPr>
          <w:p w14:paraId="598BF44C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570DA2E8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3AB5E24D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RAEL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6EB78647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</w:tcPr>
          <w:p w14:paraId="11A737A0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09D0FA62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412F7772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RAFAEL BELAS SILVA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55063019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  <w:tc>
          <w:tcPr>
            <w:tcW w:w="4785" w:type="dxa"/>
            <w:shd w:val="clear" w:color="auto" w:fill="FFFFFF"/>
          </w:tcPr>
          <w:p w14:paraId="69700732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3BD984A4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312246B0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RAFAEL CAMPOS DE OLIVEIRA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0AFE938D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  <w:tc>
          <w:tcPr>
            <w:tcW w:w="4785" w:type="dxa"/>
            <w:shd w:val="clear" w:color="auto" w:fill="FFFFFF"/>
          </w:tcPr>
          <w:p w14:paraId="636F31E2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158370FB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22C263BE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RAFAEL SOARES DE OLIVEIRA MOURA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16793389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II - CCE-04</w:t>
            </w:r>
          </w:p>
        </w:tc>
        <w:tc>
          <w:tcPr>
            <w:tcW w:w="4785" w:type="dxa"/>
            <w:shd w:val="clear" w:color="auto" w:fill="FFFFFF"/>
          </w:tcPr>
          <w:p w14:paraId="42BADB7F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1F5B00BF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6E91F87D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RAFAELA GREISE ARAGÃO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70F6D329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SETOR - CC-03</w:t>
            </w:r>
          </w:p>
        </w:tc>
        <w:tc>
          <w:tcPr>
            <w:tcW w:w="4785" w:type="dxa"/>
            <w:shd w:val="clear" w:color="auto" w:fill="FFFFFF"/>
          </w:tcPr>
          <w:p w14:paraId="480FC08F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SRIN - DDH - RH - Divisão de Recursos Humanos </w:t>
            </w:r>
          </w:p>
        </w:tc>
      </w:tr>
      <w:tr w:rsidR="00000000" w14:paraId="38F8E777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01386E37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RAFAELA SILVA MENDONCA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6CE8EAC0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</w:tcPr>
          <w:p w14:paraId="3E82BF7D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2ABC484B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3FD49DE4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RAFAELA STEPHANIE SANTOS DE LIMA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5ABA0F9D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</w:tcPr>
          <w:p w14:paraId="2EF5E76F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110BD1F7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142E3D37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RAIMUNDO ALVES NETO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4CEF23E6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</w:tcPr>
          <w:p w14:paraId="0D40FBE2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03AB4123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0D82A170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RAIMUNDO DOS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6777FBB5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</w:tcPr>
          <w:p w14:paraId="01004D89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1CE50029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5BEE9050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RAISSA BISPO MENEZES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6A234607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II - CCE-04</w:t>
            </w:r>
          </w:p>
        </w:tc>
        <w:tc>
          <w:tcPr>
            <w:tcW w:w="4785" w:type="dxa"/>
            <w:shd w:val="clear" w:color="auto" w:fill="FFFFFF"/>
          </w:tcPr>
          <w:p w14:paraId="664269E2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25FD0E08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1843DE71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RAPHAEL BRANDAO BLINOFI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7EB95BB4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2800139C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7B008393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781011E2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RAPHAEL GUIMARAES NASCIMENTO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1B8B0829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</w:tcPr>
          <w:p w14:paraId="3FC4C684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6261A92C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5DC4A57F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RAPHAEL RICHARD DE SOUZA ANDRADE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5C0DE628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ADMINISTRATIVO - CC01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1C437163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4D39EA33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57A3DE64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RAQUEL MARCELINO SANTANA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44978143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SETOR - CC-03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0346C681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29CC1F75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41DA8E3B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RAYAN MARTINS DE JESUS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788F46E5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</w:tcPr>
          <w:p w14:paraId="2B9FBAC0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4A50F4AE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16DF9ED4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RAYANE CAROLINE VASCONCELOS PODEROSO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1BDCDDE5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</w:tcPr>
          <w:p w14:paraId="03395A7C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3E6C1DC0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1EC78272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RAYCAR JOSE RODRIGUES DE CARVALHO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66E4019D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</w:tcPr>
          <w:p w14:paraId="541ED8B3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7E83CDE2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54BE169B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RAYSSA NAYARA DA SILVA SANTANA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1B761991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1CBFA0AD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06246724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217E4A6B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RENATA ANJOS DA SILVA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04F9B355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</w:tcPr>
          <w:p w14:paraId="7A6169CA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4B174A63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3D959430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RENATA ELIMM SANTOS DOS ANJOS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2E62D38D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205A811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2764BF0F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578D9B8B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RENATA SANTOS RODRIGUES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6E950CB1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</w:tcPr>
          <w:p w14:paraId="6714E366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42225CAD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5F0277B7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RENATA VIDAL DA SILVA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7CB79C71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</w:tcPr>
          <w:p w14:paraId="2AF989A6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05C3012C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3B4A3B9B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lastRenderedPageBreak/>
              <w:t>RENE JEAN SILVA FONTES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29DD6C39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  <w:tc>
          <w:tcPr>
            <w:tcW w:w="4785" w:type="dxa"/>
            <w:shd w:val="clear" w:color="auto" w:fill="FFFFFF"/>
          </w:tcPr>
          <w:p w14:paraId="2E8D820D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08F407B2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25109D4C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RICARDO SILVA SIQUEIRA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096F3BD0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</w:tcPr>
          <w:p w14:paraId="0B564DD1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792AC38A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14D7F70E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RITA MARIA DE ARAUJO BASTOS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3C2DA130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SETOR - CC-03</w:t>
            </w:r>
          </w:p>
        </w:tc>
        <w:tc>
          <w:tcPr>
            <w:tcW w:w="4785" w:type="dxa"/>
            <w:shd w:val="clear" w:color="auto" w:fill="FFFFFF"/>
          </w:tcPr>
          <w:p w14:paraId="3D8D84C1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 SUPE - DADM - DSG - TR - Setor de Telefonia e Recepção</w:t>
            </w:r>
          </w:p>
        </w:tc>
      </w:tr>
      <w:tr w:rsidR="00000000" w14:paraId="0282ADCA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789C86C1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ROBERTA SILVA MOURA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27EAA39C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</w:tcPr>
          <w:p w14:paraId="6F935722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57B158EB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6A51CA5D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ROBERTA SUELY VICENTE ARAGÃO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5ECD4387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03A4788D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7CEBF86B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49AD02D7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RODRIGO ANDRADE SOARES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0D52D949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</w:tcPr>
          <w:p w14:paraId="3E667D91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7C520226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03A60B6C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RODRIGO PAIXAO REZENDE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1410ED1A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6864C121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38BFEA5E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712972F9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RODRIGO SANTANA CARDOSO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5E2CAE5F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732A4C59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515B5CBB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358EF1B0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RODRIGO SANTOS DA SILVA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47DAC919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2F61ADF5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32986679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39014BC6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RODRIGO SILVA DE MACEDO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01C4BC9B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</w:tcPr>
          <w:p w14:paraId="73843955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7E3DFD19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1B9FEC6D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RODRIGO SOUZA RAMOS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613DDB7A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</w:tcPr>
          <w:p w14:paraId="1D19B4E9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115C8F2D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2B23999A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ROGERIO PEREIRA DOS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0FC8639E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II - CCE-04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15A2607E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3D5FDDC5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26ED7D2D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RONALDO GONCALVES DE ANDRADE CAMPOS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7FE7FA4A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</w:tcPr>
          <w:p w14:paraId="0179EC03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42440FBC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21CBAEA1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ROSANA MARIA MENDONÇA MACHADO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1DF7102F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</w:tcPr>
          <w:p w14:paraId="2A34AFAB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3A18FE30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481C6641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ROSANA MOURA ABUD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048BA5FB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  <w:tc>
          <w:tcPr>
            <w:tcW w:w="4785" w:type="dxa"/>
            <w:shd w:val="clear" w:color="auto" w:fill="FFFFFF"/>
          </w:tcPr>
          <w:p w14:paraId="7C6B43E7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56BF7178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6BDC4848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ROSANGELA DA CRUZ FERREIRA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7CCDF1FB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03C925E5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1AAC0FA4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0970FA0A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ROSANGELA LIMA DE ASSIS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4E350542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</w:tcPr>
          <w:p w14:paraId="63179495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50DCC84A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55E0D58D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ROSANGELA SANTOS DE JESUS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2D6D6D4C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5A06C5BD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1F42A956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40FC968D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ROSENILDA SILVA DE JESUS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352866A1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GABINETE PARLAMENTAR - CC-03</w:t>
            </w:r>
          </w:p>
        </w:tc>
        <w:tc>
          <w:tcPr>
            <w:tcW w:w="4785" w:type="dxa"/>
            <w:shd w:val="clear" w:color="auto" w:fill="FFFFFF"/>
          </w:tcPr>
          <w:p w14:paraId="69F60C4C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1E8334D0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5B67070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RUBEM MENEZES DE CARVALHO NETO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1A859FFD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13577DD6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3B4F9AE4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2A8DE0A3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RUDISON LUAN FIRMINO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1FEF9539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453C748A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06F3F3BA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77F5DE9D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SAMUEL JOSE DOS SANTOS NETO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2E6A194F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  <w:tc>
          <w:tcPr>
            <w:tcW w:w="4785" w:type="dxa"/>
            <w:shd w:val="clear" w:color="auto" w:fill="FFFFFF"/>
          </w:tcPr>
          <w:p w14:paraId="3759B14F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7A7A9D05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57D9D9BF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SAMUEL MARTINS JUNIOR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5B83508C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57B5F4BB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7D207A96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4CE6C905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lastRenderedPageBreak/>
              <w:t>SANDRA SILVA FEITOSA DIAS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4CBA9690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2D2EF2AC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2B7BF61F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620BBEFB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SARAH CORDEIRO DIAS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77AA9200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</w:tcPr>
          <w:p w14:paraId="65AFFCA3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491FF7D1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4D9DD53C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SAVIO TADEU ARAUJO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3B0A2DB2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GABINETE PARLAMENTAR - CC-03</w:t>
            </w:r>
          </w:p>
        </w:tc>
        <w:tc>
          <w:tcPr>
            <w:tcW w:w="4785" w:type="dxa"/>
            <w:shd w:val="clear" w:color="auto" w:fill="FFFFFF"/>
          </w:tcPr>
          <w:p w14:paraId="1087E9C5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5CB0699D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6A72F12D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SAYONARA FERREIRA DOS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569B4CE6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DIRETOR - CC-01</w:t>
            </w:r>
          </w:p>
        </w:tc>
        <w:tc>
          <w:tcPr>
            <w:tcW w:w="4785" w:type="dxa"/>
            <w:shd w:val="clear" w:color="auto" w:fill="FFFFFF"/>
          </w:tcPr>
          <w:p w14:paraId="1EE1EF92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 SRIN - DLEG - TRA - ST - Setor de Taquigrafia </w:t>
            </w:r>
          </w:p>
        </w:tc>
      </w:tr>
      <w:tr w:rsidR="00000000" w14:paraId="12195BAB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76D08100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SEMIRAMES SILEDE DOS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37F1DC74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</w:tcPr>
          <w:p w14:paraId="54A326EE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7BCC6380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71DE757A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SHEILA CRISTINA DANTAS DE OLIVEIRA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7E4DB8A9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</w:tcPr>
          <w:p w14:paraId="06B2289B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7686C469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6B12113F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SHEILA FELIX DOS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2F2C7F85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</w:tcPr>
          <w:p w14:paraId="5924DEDE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0B2E9646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2B29E137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SIDNEY DA SILVA PORTO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00B1B235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GABINETE PARLAMENTAR - CC-03</w:t>
            </w:r>
          </w:p>
        </w:tc>
        <w:tc>
          <w:tcPr>
            <w:tcW w:w="4785" w:type="dxa"/>
            <w:shd w:val="clear" w:color="auto" w:fill="FFFFFF"/>
          </w:tcPr>
          <w:p w14:paraId="3C0E49B6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7C5E987D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1547C17E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SILVANA DE ALMEIDA GOMES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7CD6ABE0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SECRETÁRIO - CC-01</w:t>
            </w:r>
          </w:p>
        </w:tc>
        <w:tc>
          <w:tcPr>
            <w:tcW w:w="4785" w:type="dxa"/>
            <w:shd w:val="clear" w:color="auto" w:fill="FFFFFF"/>
          </w:tcPr>
          <w:p w14:paraId="528CBDEA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CCI - Coordenadoria de Controle Interno</w:t>
            </w:r>
          </w:p>
        </w:tc>
      </w:tr>
      <w:tr w:rsidR="00000000" w14:paraId="119B7ABD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540CF57C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SILVESTRE DANTAS DO NASCIMENTO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10327C7A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GABINETE PARLAMENTAR - CC-03</w:t>
            </w:r>
          </w:p>
        </w:tc>
        <w:tc>
          <w:tcPr>
            <w:tcW w:w="4785" w:type="dxa"/>
            <w:shd w:val="clear" w:color="auto" w:fill="FFFFFF"/>
          </w:tcPr>
          <w:p w14:paraId="7BDE136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0981CF92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14C0652D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SILVIA ANDRESA SANTOS COSTA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33F631E3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06E49055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1A11BDE6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5404BA7A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SILVIA REGINA NAZARIO FREIRE SANTOS 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5472BB20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5081AE8A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193EBE9E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35AEEB42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SIMONE MENEZES DA CRUZ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1284207D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II - CCE-04</w:t>
            </w:r>
          </w:p>
        </w:tc>
        <w:tc>
          <w:tcPr>
            <w:tcW w:w="4785" w:type="dxa"/>
            <w:shd w:val="clear" w:color="auto" w:fill="FFFFFF"/>
          </w:tcPr>
          <w:p w14:paraId="71DF2942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6C4A10A1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17236DC5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SIMONI CIRINO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4536E526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ADMINISTRATIVO - CC01</w:t>
            </w:r>
          </w:p>
        </w:tc>
        <w:tc>
          <w:tcPr>
            <w:tcW w:w="4785" w:type="dxa"/>
            <w:shd w:val="clear" w:color="auto" w:fill="FFFFFF"/>
          </w:tcPr>
          <w:p w14:paraId="6601C0B0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SRIN - DLEG - TRA - ST - Setor de Taquigrafia</w:t>
            </w:r>
          </w:p>
        </w:tc>
      </w:tr>
      <w:tr w:rsidR="00000000" w14:paraId="64822C77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706CD185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SIRLENE DE ANDRADE BARBOSA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19AEBDDA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</w:tcPr>
          <w:p w14:paraId="5FB60246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2CA88DFA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70F0C6CA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SNELY MENEZES BRITO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6007335C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</w:tcPr>
          <w:p w14:paraId="0F4A338E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4A20B16E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595B7CEC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SOLANGE MOTA LIMA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25D4400E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GABINETE PARLAMENTAR - CC-03</w:t>
            </w:r>
          </w:p>
        </w:tc>
        <w:tc>
          <w:tcPr>
            <w:tcW w:w="4785" w:type="dxa"/>
            <w:shd w:val="clear" w:color="auto" w:fill="FFFFFF"/>
          </w:tcPr>
          <w:p w14:paraId="5AAA1627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7B04CA57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6343ABF0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STELLA MARIA MORAES LOBO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3628145E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SETOR - CC-03</w:t>
            </w:r>
          </w:p>
        </w:tc>
        <w:tc>
          <w:tcPr>
            <w:tcW w:w="4785" w:type="dxa"/>
            <w:shd w:val="clear" w:color="auto" w:fill="FFFFFF"/>
          </w:tcPr>
          <w:p w14:paraId="3AA22F7E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 SUPE - DADM - OSM - PC - Setor de Planejamento e Controle</w:t>
            </w:r>
          </w:p>
        </w:tc>
      </w:tr>
      <w:tr w:rsidR="00000000" w14:paraId="4CF8B4BC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01D35615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SUELEN SANTOS COSTA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239A1B74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</w:tcPr>
          <w:p w14:paraId="6A1BF0FB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33420920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7C3A6B2E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SUELEN VITORIA SENA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682ED093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670483D2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58D72433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0764D171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SUELI DE OLIVEIRA DANTAS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41C39419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GABINETE PARLAMENTAR - CC-03</w:t>
            </w:r>
          </w:p>
        </w:tc>
        <w:tc>
          <w:tcPr>
            <w:tcW w:w="4785" w:type="dxa"/>
            <w:shd w:val="clear" w:color="auto" w:fill="FFFFFF"/>
          </w:tcPr>
          <w:p w14:paraId="071557D4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759E85EC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50949D9B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SUELLEN FRANCA OLIVEIRA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706F1E6B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71EEEA46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7FAE150B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5D84B0BC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SULLYVAN PIRAJAI ALVES NASCIMENTO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467CFBD5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</w:tcPr>
          <w:p w14:paraId="43D5E48F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645B8D66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546A31B1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lastRenderedPageBreak/>
              <w:t>SUZY MARILIA VASCONCELOS DA SILVA QUEIRO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09014652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10F3644D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308DE4A9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274C816F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TAHINARA SANTANA FERREIRA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3D0E5112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ADMINISTRATIVO - CC01</w:t>
            </w:r>
          </w:p>
        </w:tc>
        <w:tc>
          <w:tcPr>
            <w:tcW w:w="4785" w:type="dxa"/>
            <w:shd w:val="clear" w:color="auto" w:fill="FFFFFF"/>
          </w:tcPr>
          <w:p w14:paraId="6948FFE5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28BCCCAB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4E89F385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TAIS MORAIS DE ALMEIDA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1D502423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26871EFE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73720E45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6E048027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TANIA CRISTINA DOS SANTOS GOMES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3DB555AC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70A48AE9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160E010A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799A5031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TANIA VIEIRA SOUZA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300373FE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DIRETOR - CC-01</w:t>
            </w:r>
          </w:p>
        </w:tc>
        <w:tc>
          <w:tcPr>
            <w:tcW w:w="4785" w:type="dxa"/>
            <w:shd w:val="clear" w:color="auto" w:fill="FFFFFF"/>
          </w:tcPr>
          <w:p w14:paraId="0F85AB6C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SUPE - DADM - DGP - FP - Setor de Gestão da Folha de Pagamento</w:t>
            </w:r>
          </w:p>
        </w:tc>
      </w:tr>
      <w:tr w:rsidR="00000000" w14:paraId="2A8C5C0A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324A95F4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TARICK CARVALHO ALCÂNTARA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726789C1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</w:tcPr>
          <w:p w14:paraId="091CA255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6BEE2B12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65B3B835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TARSILA MARIA DE MENEZES ALMEIDA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3AAEBB85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5C5CB73B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3FD5FBE0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2AF74D2C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TASSIO RIBEIRO SANTOS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6C585FBB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II - CCE-04</w:t>
            </w:r>
          </w:p>
        </w:tc>
        <w:tc>
          <w:tcPr>
            <w:tcW w:w="4785" w:type="dxa"/>
            <w:shd w:val="clear" w:color="auto" w:fill="FFFFFF"/>
          </w:tcPr>
          <w:p w14:paraId="155D857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20227EBB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0F2C8B75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TATIANA GOMES DOS SANTOS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3AEEBB21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</w:tcPr>
          <w:p w14:paraId="738DC09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06EC0B46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66649AFB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TAYANA SOARES TAPIOCA DIAS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3C9A813A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  <w:tc>
          <w:tcPr>
            <w:tcW w:w="4785" w:type="dxa"/>
            <w:shd w:val="clear" w:color="auto" w:fill="FFFFFF"/>
          </w:tcPr>
          <w:p w14:paraId="0E5C5315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2F889BB9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28792A36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TAYARA REZENDE DE OLIVEIRA COSTA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4B5532C8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1E8A0258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65025D47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26CAD310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TAYNNA CUNHA TORRES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4E0FD1E5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ESPECIAL PARLAMENTAR - CCE-02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4FF42A2A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SRIN - Superintendência de Relações Institucionais</w:t>
            </w:r>
          </w:p>
        </w:tc>
      </w:tr>
      <w:tr w:rsidR="00000000" w14:paraId="721753C4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vAlign w:val="center"/>
          </w:tcPr>
          <w:p w14:paraId="26C16CB3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TEREZA MARIA ANDRADE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6573C4D3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GERENTE DE DIVISÃO - CC-02</w:t>
            </w:r>
          </w:p>
        </w:tc>
        <w:tc>
          <w:tcPr>
            <w:tcW w:w="4785" w:type="dxa"/>
            <w:shd w:val="clear" w:color="auto" w:fill="FFFFFF"/>
            <w:vAlign w:val="center"/>
          </w:tcPr>
          <w:p w14:paraId="2552BC87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 SRIN - DLEG - DED - RAD - Setor de Redação, Atas e Debates</w:t>
            </w:r>
          </w:p>
        </w:tc>
      </w:tr>
      <w:tr w:rsidR="00000000" w14:paraId="50F885AC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03F58669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TEREZA NADIR SANTOS CHAGAS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7D321586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GABINETE PARLAMENTAR - CC-03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0570BC68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55E4BAD4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692CF18C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THAIANE DOS SANTOS LIMA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7C3B6E6F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</w:tcPr>
          <w:p w14:paraId="0F088BB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2EC79CFC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42E03E91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THALITA SANTOS SOUZA MATOS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2FCD1B91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  <w:tc>
          <w:tcPr>
            <w:tcW w:w="4785" w:type="dxa"/>
            <w:shd w:val="clear" w:color="auto" w:fill="FFFFFF"/>
          </w:tcPr>
          <w:p w14:paraId="6AA749D0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2E1C614D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3ADE4305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THAMIRES SILVA BARBOSA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7BBDD7A0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</w:tcPr>
          <w:p w14:paraId="3D0619E6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671D5510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11CD8B29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THAYANE ROCHA DA SILVA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1560629D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</w:tcPr>
          <w:p w14:paraId="2DB3D5C9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3FBF3790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6B5526DE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THAYNA MARIA DA COSTA SANTOS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3CC10D9B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5533CFFE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1DFAB7A2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25C3658F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THIAGO CARVALHO MOREIRA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541BD50C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II - CCE-04</w:t>
            </w:r>
          </w:p>
        </w:tc>
        <w:tc>
          <w:tcPr>
            <w:tcW w:w="4785" w:type="dxa"/>
            <w:shd w:val="clear" w:color="auto" w:fill="FFFFFF"/>
          </w:tcPr>
          <w:p w14:paraId="4AC90CBE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7FFA6A4B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366376D4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THIAGO PARANHOS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20D2669A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SETOR - CC-03</w:t>
            </w:r>
          </w:p>
        </w:tc>
        <w:tc>
          <w:tcPr>
            <w:tcW w:w="4785" w:type="dxa"/>
            <w:shd w:val="clear" w:color="auto" w:fill="FFFFFF"/>
          </w:tcPr>
          <w:p w14:paraId="42B6F5A4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 - Plenário</w:t>
            </w:r>
          </w:p>
        </w:tc>
      </w:tr>
      <w:tr w:rsidR="00000000" w14:paraId="6ACDA5CC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44CCB7A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THIAGO SILVA VASCONCELOS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7CAE7DF8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SECRETÁRIO - CC-01</w:t>
            </w:r>
          </w:p>
        </w:tc>
        <w:tc>
          <w:tcPr>
            <w:tcW w:w="4785" w:type="dxa"/>
            <w:shd w:val="clear" w:color="auto" w:fill="FFFFFF"/>
          </w:tcPr>
          <w:p w14:paraId="4D23A06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AGER - TLEG - Trabalhos Legislativos</w:t>
            </w:r>
          </w:p>
        </w:tc>
      </w:tr>
      <w:tr w:rsidR="00000000" w14:paraId="38D84162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6E5E7227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lastRenderedPageBreak/>
              <w:t>THIAGO SOUZA ALCANTARA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384E2380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  <w:tc>
          <w:tcPr>
            <w:tcW w:w="4785" w:type="dxa"/>
            <w:shd w:val="clear" w:color="auto" w:fill="FFFFFF"/>
          </w:tcPr>
          <w:p w14:paraId="28B4BD8B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AGER - TLEG - Trabalhos Legislativos</w:t>
            </w:r>
          </w:p>
        </w:tc>
      </w:tr>
      <w:tr w:rsidR="00000000" w14:paraId="23C0B6CC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5B5115CE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THIANY COSTA SANTOS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50BE6B6F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ADMINISTRATIVO - CC01</w:t>
            </w:r>
          </w:p>
        </w:tc>
        <w:tc>
          <w:tcPr>
            <w:tcW w:w="4785" w:type="dxa"/>
            <w:shd w:val="clear" w:color="auto" w:fill="FFFFFF"/>
          </w:tcPr>
          <w:p w14:paraId="342C54DF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1C5D3EC0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33316409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TIARA LIMA SANTOS DIAS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08D78264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4EB1F6FE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5E16B053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403D025F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VALDEMIR DOS SANTOS NETO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7F90E04F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SETOR - CC-03</w:t>
            </w:r>
          </w:p>
        </w:tc>
        <w:tc>
          <w:tcPr>
            <w:tcW w:w="4785" w:type="dxa"/>
            <w:shd w:val="clear" w:color="auto" w:fill="FFFFFF"/>
          </w:tcPr>
          <w:p w14:paraId="73FA22D1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SRIN - TCAM - TV Câmara </w:t>
            </w:r>
          </w:p>
        </w:tc>
      </w:tr>
      <w:tr w:rsidR="00000000" w14:paraId="33338982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2777387F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VALDENIRA ARAUJO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23BF1989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7543557D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3163CEC8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5B2F05AF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VALDSON COSTA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35F9F306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50ED0EF6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5EB0D4CA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5D009935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VALERIA LUIZA NUNES BOMFIM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7B027C30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</w:tcPr>
          <w:p w14:paraId="296339E5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7BA03C07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40E037FA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VALERIA PATRICIA PINHEIRO DE OLIVEIRA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74D04F8D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7688DD57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4B7C2C9D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4D2BC843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VALERIA SANTANA SOUZA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23AE8596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79479DC3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29D45B5A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75C856BA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VALMIR BARBOSA DE ALMEIDA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21B419A7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ESPECIAL PARLAMENTAR - CCE-02</w:t>
            </w:r>
          </w:p>
        </w:tc>
        <w:tc>
          <w:tcPr>
            <w:tcW w:w="4785" w:type="dxa"/>
            <w:shd w:val="clear" w:color="auto" w:fill="FFFFFF"/>
          </w:tcPr>
          <w:p w14:paraId="1548EDB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1D038817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52C14550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VALMIRA SANTOS ROCHA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5B8D020D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4B948D74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734E53B5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2B8891E1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VALNISIA PATRICIA MACHADO DE JESUS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31512F12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12878036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5AFD6E9E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1EEE3A85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VANESSA REILLANE JESUS SANTANA DE A.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3447CC38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</w:tcPr>
          <w:p w14:paraId="41725A42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71CC396C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478978AB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VANESSA SILVA NASCIMENTO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7FE706B8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5CF9AF70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032DE609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42C3C6FD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VICTHORIA RACKELL SILVA DE JESUS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6BB5C155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II - CCE-04</w:t>
            </w:r>
          </w:p>
        </w:tc>
        <w:tc>
          <w:tcPr>
            <w:tcW w:w="4785" w:type="dxa"/>
            <w:shd w:val="clear" w:color="auto" w:fill="FFFFFF"/>
          </w:tcPr>
          <w:p w14:paraId="36C6C986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3B4DAB29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vAlign w:val="center"/>
          </w:tcPr>
          <w:p w14:paraId="12DE9E45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VICTOR EDUARDO DOS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016A7CFD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GERENTE DE DIVISÃO - CC-02</w:t>
            </w:r>
          </w:p>
        </w:tc>
        <w:tc>
          <w:tcPr>
            <w:tcW w:w="4785" w:type="dxa"/>
            <w:shd w:val="clear" w:color="auto" w:fill="FFFFFF"/>
            <w:vAlign w:val="center"/>
          </w:tcPr>
          <w:p w14:paraId="6D4997B3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SRIN - DDH - SO - ST - Setor de Segurança no Trabalho</w:t>
            </w:r>
          </w:p>
        </w:tc>
      </w:tr>
      <w:tr w:rsidR="00000000" w14:paraId="24DF0AF7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2DAC0FF3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VICTOR MATHEUS SILVA DE MATOS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3CEC9EC4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</w:tcPr>
          <w:p w14:paraId="5C93959A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3CF7580D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1BB46D4A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VILLELA RODRIGUES IMBASSAHY SANTOS PEREIRA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73D17543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458C932F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79CF9862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77F9CCBA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VILMA RODRIGUES DOS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452FEBE3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5A79481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496F0AA2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2C15D560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VINICIUS EDUARDO DE SOUZA CRUZ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5CA77B65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  <w:tc>
          <w:tcPr>
            <w:tcW w:w="4785" w:type="dxa"/>
            <w:shd w:val="clear" w:color="auto" w:fill="FFFFFF"/>
          </w:tcPr>
          <w:p w14:paraId="2035C263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7949585F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43F7CB4F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VITOR BARBOSA RODRIGUES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143F631A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DE TRABALHOS LEGISLATIVOS (APOIO) - CCE-02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5EC9A845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286F46DE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0DD037A4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VITORIA NATALIA DE JESUS LEMOS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07F33D43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</w:tcPr>
          <w:p w14:paraId="1981ED0A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4C55D1E0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4FFE68E5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lastRenderedPageBreak/>
              <w:t>VIVIANE SANTOS DE OLIVEIRA SARMENTO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6E0B0682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3805A9F4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01D81AEE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13616F38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VIVIANY LESSA DE MENDONCA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1BF47FF4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GABINETE PARLAMENTAR - CC-03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0DDD677F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6CE43A9B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5A8DBAE1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WALDEMAR SILVA CARVALHO NETO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0A474035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6A76DC09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4F7122DE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0AA93762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WALTER FRANCA NASCIMENTO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18BE73CF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  <w:tc>
          <w:tcPr>
            <w:tcW w:w="4785" w:type="dxa"/>
            <w:shd w:val="clear" w:color="auto" w:fill="FFFFFF"/>
          </w:tcPr>
          <w:p w14:paraId="5D6D916E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00C024FF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42538CCB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WANDERSON BOMFIM DOS SANTOS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1A4D220A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  <w:tc>
          <w:tcPr>
            <w:tcW w:w="4785" w:type="dxa"/>
            <w:shd w:val="clear" w:color="auto" w:fill="FFFFFF"/>
          </w:tcPr>
          <w:p w14:paraId="1C1F8864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47C77D09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6657F4BF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WELDER BARROS MENEZES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5755205F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  <w:tc>
          <w:tcPr>
            <w:tcW w:w="4785" w:type="dxa"/>
            <w:shd w:val="clear" w:color="auto" w:fill="FFFFFF"/>
          </w:tcPr>
          <w:p w14:paraId="77C7D1C5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38898628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4B148F85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WENDELL ANDRADE LIMA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6ED2C591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ADMINISTRATIVO - CC01</w:t>
            </w:r>
          </w:p>
        </w:tc>
        <w:tc>
          <w:tcPr>
            <w:tcW w:w="4785" w:type="dxa"/>
            <w:shd w:val="clear" w:color="auto" w:fill="FFFFFF"/>
          </w:tcPr>
          <w:p w14:paraId="26F24D3B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2D24FBFE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vAlign w:val="center"/>
          </w:tcPr>
          <w:p w14:paraId="0EEC8F71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WERDER TAVARES PINHEIRO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24478C8A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GERENTE DE DIVISÃO - CC-02</w:t>
            </w:r>
          </w:p>
        </w:tc>
        <w:tc>
          <w:tcPr>
            <w:tcW w:w="4785" w:type="dxa"/>
            <w:shd w:val="clear" w:color="auto" w:fill="FFFFFF"/>
            <w:vAlign w:val="center"/>
          </w:tcPr>
          <w:p w14:paraId="67E73D3B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SRIN - TCAM - TV Câmara</w:t>
            </w:r>
          </w:p>
        </w:tc>
      </w:tr>
      <w:tr w:rsidR="00000000" w14:paraId="71BA1FC3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7EE406E7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WESLEY SANTOS SILVA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0CE9BEA3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GABINETE PARLAMENTAR - CC-03</w:t>
            </w:r>
          </w:p>
        </w:tc>
        <w:tc>
          <w:tcPr>
            <w:tcW w:w="4785" w:type="dxa"/>
            <w:shd w:val="clear" w:color="auto" w:fill="FFFFFF"/>
          </w:tcPr>
          <w:p w14:paraId="7E432A49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574A58AC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0C6175C0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WILLIAMS FARIAS RIBEIRO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11EF0E9C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1B103191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15A6C1ED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5A38A5E2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WILTON OLIVEIRA BARROS JUNIOR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4A40C26A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  <w:tc>
          <w:tcPr>
            <w:tcW w:w="4785" w:type="dxa"/>
            <w:shd w:val="clear" w:color="auto" w:fill="FFFFFF"/>
          </w:tcPr>
          <w:p w14:paraId="316F4B41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3E2B8C4C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396A5540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YAN DA MOTA BRITTO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3F553BE9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</w:tcPr>
          <w:p w14:paraId="43E8344F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57CF8EEC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27B2120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YASMIN MARIA DE OLIVEIRA LUDUVICE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756A8F40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SETOR - CC-03</w:t>
            </w:r>
          </w:p>
        </w:tc>
        <w:tc>
          <w:tcPr>
            <w:tcW w:w="4785" w:type="dxa"/>
            <w:shd w:val="clear" w:color="auto" w:fill="FFFFFF"/>
          </w:tcPr>
          <w:p w14:paraId="14067BFF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SRIN - DLEG - Diretoria Legislativa </w:t>
            </w:r>
          </w:p>
        </w:tc>
      </w:tr>
      <w:tr w:rsidR="00000000" w14:paraId="3C189031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50AAD0CB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YGOR HERNANDEZ DE GARCEZ E ARAGAO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4418EC83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II - CCE-04</w:t>
            </w:r>
          </w:p>
        </w:tc>
        <w:tc>
          <w:tcPr>
            <w:tcW w:w="4785" w:type="dxa"/>
            <w:shd w:val="clear" w:color="auto" w:fill="FFFFFF"/>
          </w:tcPr>
          <w:p w14:paraId="0B364598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1D857329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vAlign w:val="center"/>
          </w:tcPr>
          <w:p w14:paraId="15607594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YGOR MENEZES SANTANA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308B7713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SUPERINTENDENTE DE REL. INSTITUCIONAIS - CCES-01</w:t>
            </w:r>
          </w:p>
        </w:tc>
        <w:tc>
          <w:tcPr>
            <w:tcW w:w="4785" w:type="dxa"/>
            <w:shd w:val="clear" w:color="auto" w:fill="FFFFFF"/>
            <w:vAlign w:val="center"/>
          </w:tcPr>
          <w:p w14:paraId="7163D23D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SRIN - Superintendência de Relações Institucionais</w:t>
            </w:r>
          </w:p>
        </w:tc>
      </w:tr>
      <w:tr w:rsidR="00000000" w14:paraId="474CFB71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239FAF42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YURI BATISTA ROCHA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401335C4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</w:tcPr>
          <w:p w14:paraId="3C028249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</w:tr>
      <w:tr w:rsidR="00000000" w14:paraId="17B784B7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</w:tcPr>
          <w:p w14:paraId="6F56FE7B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YURI COSTA DOREA</w:t>
            </w:r>
          </w:p>
        </w:tc>
        <w:tc>
          <w:tcPr>
            <w:tcW w:w="5070" w:type="dxa"/>
            <w:shd w:val="clear" w:color="auto" w:fill="FFFFFF"/>
            <w:vAlign w:val="center"/>
          </w:tcPr>
          <w:p w14:paraId="776DAC1E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II - CCE-04</w:t>
            </w:r>
          </w:p>
        </w:tc>
        <w:tc>
          <w:tcPr>
            <w:tcW w:w="4785" w:type="dxa"/>
            <w:shd w:val="clear" w:color="auto" w:fill="FFFFFF"/>
          </w:tcPr>
          <w:p w14:paraId="4570E96B" w14:textId="77777777" w:rsidR="00000000" w:rsidRDefault="00000000">
            <w:pPr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  <w:tr w:rsidR="00000000" w14:paraId="2D658D65" w14:textId="77777777">
        <w:trPr>
          <w:trHeight w:val="300"/>
          <w:jc w:val="right"/>
        </w:trPr>
        <w:tc>
          <w:tcPr>
            <w:tcW w:w="4329" w:type="dxa"/>
            <w:shd w:val="clear" w:color="auto" w:fill="FFFFFF"/>
            <w:noWrap/>
            <w:vAlign w:val="center"/>
          </w:tcPr>
          <w:p w14:paraId="766B27F6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ZEIJIANE ROSAS PALMAS SANTOS</w:t>
            </w:r>
          </w:p>
        </w:tc>
        <w:tc>
          <w:tcPr>
            <w:tcW w:w="5070" w:type="dxa"/>
            <w:shd w:val="clear" w:color="auto" w:fill="FFFFFF"/>
            <w:noWrap/>
            <w:vAlign w:val="center"/>
          </w:tcPr>
          <w:p w14:paraId="07E8ED26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  <w:tc>
          <w:tcPr>
            <w:tcW w:w="4785" w:type="dxa"/>
            <w:shd w:val="clear" w:color="auto" w:fill="FFFFFF"/>
            <w:noWrap/>
            <w:vAlign w:val="center"/>
          </w:tcPr>
          <w:p w14:paraId="0DDE8A1F" w14:textId="77777777" w:rsidR="00000000" w:rsidRDefault="00000000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</w:tr>
    </w:tbl>
    <w:p w14:paraId="2BEE3622" w14:textId="77777777" w:rsidR="00F84C02" w:rsidRDefault="00F84C02">
      <w:pPr>
        <w:jc w:val="center"/>
        <w:rPr>
          <w:b/>
          <w:sz w:val="24"/>
          <w:szCs w:val="24"/>
        </w:rPr>
      </w:pPr>
    </w:p>
    <w:sectPr w:rsidR="00F84C02">
      <w:headerReference w:type="default" r:id="rId6"/>
      <w:footerReference w:type="default" r:id="rId7"/>
      <w:pgSz w:w="16840" w:h="11907" w:orient="landscape"/>
      <w:pgMar w:top="1196" w:right="1134" w:bottom="1185" w:left="709" w:header="320" w:footer="3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44D68" w14:textId="77777777" w:rsidR="00F84C02" w:rsidRDefault="00F84C02">
      <w:r>
        <w:separator/>
      </w:r>
    </w:p>
  </w:endnote>
  <w:endnote w:type="continuationSeparator" w:id="0">
    <w:p w14:paraId="6C3B6A45" w14:textId="77777777" w:rsidR="00F84C02" w:rsidRDefault="00F8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128A9" w14:textId="77777777" w:rsidR="00000000" w:rsidRDefault="00000000">
    <w:pPr>
      <w:widowControl w:val="0"/>
      <w:jc w:val="center"/>
      <w:rPr>
        <w:bCs/>
        <w:sz w:val="24"/>
        <w:szCs w:val="24"/>
      </w:rPr>
    </w:pPr>
  </w:p>
  <w:p w14:paraId="0D91B1DD" w14:textId="77777777" w:rsidR="00000000" w:rsidRDefault="00000000">
    <w:pPr>
      <w:widowControl w:val="0"/>
      <w:jc w:val="center"/>
      <w:rPr>
        <w:bCs/>
        <w:sz w:val="24"/>
        <w:szCs w:val="24"/>
      </w:rPr>
    </w:pPr>
  </w:p>
  <w:p w14:paraId="2961364A" w14:textId="77777777" w:rsidR="00000000" w:rsidRDefault="00000000">
    <w:pPr>
      <w:widowControl w:val="0"/>
      <w:jc w:val="center"/>
      <w:rPr>
        <w:bCs/>
        <w:sz w:val="24"/>
        <w:szCs w:val="24"/>
      </w:rPr>
    </w:pPr>
    <w:r>
      <w:rPr>
        <w:bCs/>
        <w:sz w:val="24"/>
        <w:szCs w:val="24"/>
      </w:rPr>
      <w:t>Praça Olímpio Campos, 74, Centro - Telefone (079) 2107-4800</w:t>
    </w:r>
  </w:p>
  <w:p w14:paraId="116C87E8" w14:textId="77777777" w:rsidR="00000000" w:rsidRDefault="00000000">
    <w:pPr>
      <w:widowControl w:val="0"/>
      <w:jc w:val="center"/>
      <w:rPr>
        <w:bCs/>
      </w:rPr>
    </w:pPr>
    <w:r>
      <w:rPr>
        <w:bCs/>
        <w:sz w:val="24"/>
        <w:szCs w:val="24"/>
      </w:rPr>
      <w:t>CEP: 49010-040 Aracaju/SE</w:t>
    </w:r>
  </w:p>
  <w:p w14:paraId="0BA68CA7" w14:textId="77777777" w:rsidR="00000000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2C69E" w14:textId="77777777" w:rsidR="00F84C02" w:rsidRDefault="00F84C02">
      <w:r>
        <w:separator/>
      </w:r>
    </w:p>
  </w:footnote>
  <w:footnote w:type="continuationSeparator" w:id="0">
    <w:p w14:paraId="2AFDCCE0" w14:textId="77777777" w:rsidR="00F84C02" w:rsidRDefault="00F84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939726389"/>
  <w:bookmarkEnd w:id="0"/>
  <w:p w14:paraId="0391CC98" w14:textId="77777777" w:rsidR="00000000" w:rsidRDefault="00000000">
    <w:pPr>
      <w:pStyle w:val="Cabealho"/>
      <w:jc w:val="center"/>
    </w:pPr>
    <w:r>
      <w:object w:dxaOrig="825" w:dyaOrig="658" w14:anchorId="37D4B4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to 1" o:spid="_x0000_i1025" type="#_x0000_t75" style="width:52.2pt;height:52.8pt;mso-wrap-style:square;mso-position-horizontal-relative:page;mso-position-vertical-relative:page" fillcolor="#6d6d6d">
          <v:imagedata r:id="rId1" o:title=""/>
        </v:shape>
        <o:OLEObject Type="Embed" ProgID="Word.Picture.8" ShapeID="Objeto 1" DrawAspect="Content" ObjectID="_1791795567" r:id="rId2"/>
      </w:object>
    </w:r>
  </w:p>
  <w:p w14:paraId="0B629859" w14:textId="77777777" w:rsidR="00000000" w:rsidRDefault="00000000">
    <w:pPr>
      <w:pStyle w:val="Cabealho"/>
      <w:jc w:val="center"/>
      <w:rPr>
        <w:b/>
      </w:rPr>
    </w:pPr>
    <w:r>
      <w:rPr>
        <w:b/>
      </w:rPr>
      <w:t>CÂMARA MUNICIPAL DE ARACAJU</w:t>
    </w:r>
  </w:p>
  <w:p w14:paraId="607B397D" w14:textId="77777777" w:rsidR="00000000" w:rsidRDefault="00000000">
    <w:pPr>
      <w:pStyle w:val="Cabealho"/>
      <w:jc w:val="center"/>
      <w:rPr>
        <w:b/>
      </w:rPr>
    </w:pPr>
    <w:r>
      <w:rPr>
        <w:b/>
      </w:rPr>
      <w:t>PODER LEGISLATIVO</w:t>
    </w:r>
  </w:p>
  <w:p w14:paraId="72596239" w14:textId="77777777" w:rsidR="00000000" w:rsidRDefault="00000000">
    <w:pPr>
      <w:pStyle w:val="Cabealho"/>
      <w:jc w:val="center"/>
      <w:rPr>
        <w:b/>
      </w:rPr>
    </w:pPr>
  </w:p>
  <w:p w14:paraId="6A1A2189" w14:textId="77777777" w:rsidR="00000000" w:rsidRDefault="00000000">
    <w:pPr>
      <w:pStyle w:val="Cabealho"/>
      <w:jc w:val="center"/>
      <w:rPr>
        <w:b/>
      </w:rPr>
    </w:pPr>
    <w:r>
      <w:rPr>
        <w:b/>
      </w:rPr>
      <w:t>ATUALIZADO OUTUBRO/2024</w:t>
    </w:r>
  </w:p>
  <w:p w14:paraId="0785764A" w14:textId="77777777" w:rsidR="00000000" w:rsidRDefault="00000000">
    <w:pPr>
      <w:pStyle w:val="Cabealho"/>
      <w:jc w:val="center"/>
      <w:rPr>
        <w:b/>
      </w:rPr>
    </w:pPr>
    <w:r>
      <w:rPr>
        <w:b/>
      </w:rPr>
      <w:t>RELAÇÃO NOMINAL CC´S - LOTAÇÃO/CARGO</w:t>
    </w:r>
  </w:p>
  <w:p w14:paraId="2617AF7B" w14:textId="77777777" w:rsidR="00000000" w:rsidRDefault="00000000">
    <w:pPr>
      <w:pStyle w:val="Cabealho"/>
      <w:jc w:val="center"/>
      <w:rPr>
        <w:b/>
      </w:rPr>
    </w:pPr>
  </w:p>
  <w:p w14:paraId="75B3B6CE" w14:textId="77777777" w:rsidR="00000000" w:rsidRDefault="00000000">
    <w:pPr>
      <w:pStyle w:val="Cabealho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941"/>
    <w:rsid w:val="000134D1"/>
    <w:rsid w:val="00021A9C"/>
    <w:rsid w:val="00030C67"/>
    <w:rsid w:val="00045432"/>
    <w:rsid w:val="000508E3"/>
    <w:rsid w:val="000C6FDF"/>
    <w:rsid w:val="000E5334"/>
    <w:rsid w:val="000F2B88"/>
    <w:rsid w:val="000F7CE0"/>
    <w:rsid w:val="00106629"/>
    <w:rsid w:val="001273D9"/>
    <w:rsid w:val="0014597A"/>
    <w:rsid w:val="00161946"/>
    <w:rsid w:val="00176A9C"/>
    <w:rsid w:val="00177A5E"/>
    <w:rsid w:val="001A0C1E"/>
    <w:rsid w:val="001A1FF7"/>
    <w:rsid w:val="001A58B2"/>
    <w:rsid w:val="001A643C"/>
    <w:rsid w:val="001E4AC8"/>
    <w:rsid w:val="00207227"/>
    <w:rsid w:val="00207805"/>
    <w:rsid w:val="00252A9B"/>
    <w:rsid w:val="00255434"/>
    <w:rsid w:val="002B1216"/>
    <w:rsid w:val="002C5014"/>
    <w:rsid w:val="002D546C"/>
    <w:rsid w:val="002E185E"/>
    <w:rsid w:val="002F66B3"/>
    <w:rsid w:val="00301E62"/>
    <w:rsid w:val="00303C55"/>
    <w:rsid w:val="003129B2"/>
    <w:rsid w:val="00315391"/>
    <w:rsid w:val="00345022"/>
    <w:rsid w:val="00354DDF"/>
    <w:rsid w:val="00373BAF"/>
    <w:rsid w:val="003776EF"/>
    <w:rsid w:val="00386939"/>
    <w:rsid w:val="00390B1F"/>
    <w:rsid w:val="00391E6F"/>
    <w:rsid w:val="003A6908"/>
    <w:rsid w:val="003C2EC0"/>
    <w:rsid w:val="003E4280"/>
    <w:rsid w:val="00401783"/>
    <w:rsid w:val="00413A34"/>
    <w:rsid w:val="004210B5"/>
    <w:rsid w:val="00452333"/>
    <w:rsid w:val="004854A9"/>
    <w:rsid w:val="004A2EE0"/>
    <w:rsid w:val="004A661B"/>
    <w:rsid w:val="004E019D"/>
    <w:rsid w:val="00530D74"/>
    <w:rsid w:val="00540195"/>
    <w:rsid w:val="00553420"/>
    <w:rsid w:val="005A7CA5"/>
    <w:rsid w:val="005B581A"/>
    <w:rsid w:val="005F01BF"/>
    <w:rsid w:val="0061096C"/>
    <w:rsid w:val="00623A2B"/>
    <w:rsid w:val="006259DE"/>
    <w:rsid w:val="00662D4F"/>
    <w:rsid w:val="00682FBF"/>
    <w:rsid w:val="00686342"/>
    <w:rsid w:val="006A1DEC"/>
    <w:rsid w:val="007250F5"/>
    <w:rsid w:val="00742884"/>
    <w:rsid w:val="00766B65"/>
    <w:rsid w:val="0077732E"/>
    <w:rsid w:val="00791E2A"/>
    <w:rsid w:val="007942FD"/>
    <w:rsid w:val="007D7243"/>
    <w:rsid w:val="00826B51"/>
    <w:rsid w:val="0083798F"/>
    <w:rsid w:val="00842083"/>
    <w:rsid w:val="00864A3C"/>
    <w:rsid w:val="00864B73"/>
    <w:rsid w:val="00877B90"/>
    <w:rsid w:val="00883B5A"/>
    <w:rsid w:val="008B10E9"/>
    <w:rsid w:val="008C1DF2"/>
    <w:rsid w:val="008D30B6"/>
    <w:rsid w:val="008D64BE"/>
    <w:rsid w:val="00901229"/>
    <w:rsid w:val="0093482A"/>
    <w:rsid w:val="009351E0"/>
    <w:rsid w:val="00935A98"/>
    <w:rsid w:val="00945BC1"/>
    <w:rsid w:val="009735BB"/>
    <w:rsid w:val="00976A0A"/>
    <w:rsid w:val="009C33F0"/>
    <w:rsid w:val="009D6719"/>
    <w:rsid w:val="009E12B2"/>
    <w:rsid w:val="009F533F"/>
    <w:rsid w:val="00A0400A"/>
    <w:rsid w:val="00A169A0"/>
    <w:rsid w:val="00A34BC6"/>
    <w:rsid w:val="00AA300A"/>
    <w:rsid w:val="00AB3E0E"/>
    <w:rsid w:val="00AE1EFF"/>
    <w:rsid w:val="00B33C25"/>
    <w:rsid w:val="00B43941"/>
    <w:rsid w:val="00B441E1"/>
    <w:rsid w:val="00B45BE1"/>
    <w:rsid w:val="00B530E2"/>
    <w:rsid w:val="00B5599B"/>
    <w:rsid w:val="00B84157"/>
    <w:rsid w:val="00B86310"/>
    <w:rsid w:val="00B97D53"/>
    <w:rsid w:val="00BA1DDD"/>
    <w:rsid w:val="00BC7189"/>
    <w:rsid w:val="00BD6445"/>
    <w:rsid w:val="00BE1ACD"/>
    <w:rsid w:val="00BE246C"/>
    <w:rsid w:val="00BF6121"/>
    <w:rsid w:val="00C20853"/>
    <w:rsid w:val="00C34AB0"/>
    <w:rsid w:val="00C64259"/>
    <w:rsid w:val="00C7437A"/>
    <w:rsid w:val="00CB001A"/>
    <w:rsid w:val="00CD0FFC"/>
    <w:rsid w:val="00CE2F5F"/>
    <w:rsid w:val="00CF2742"/>
    <w:rsid w:val="00D4695A"/>
    <w:rsid w:val="00D52E10"/>
    <w:rsid w:val="00D97365"/>
    <w:rsid w:val="00DC1B77"/>
    <w:rsid w:val="00E425B3"/>
    <w:rsid w:val="00E43938"/>
    <w:rsid w:val="00E5622F"/>
    <w:rsid w:val="00E911E5"/>
    <w:rsid w:val="00E92684"/>
    <w:rsid w:val="00EA0B42"/>
    <w:rsid w:val="00EA5A9F"/>
    <w:rsid w:val="00EB169A"/>
    <w:rsid w:val="00EC69FC"/>
    <w:rsid w:val="00EF583D"/>
    <w:rsid w:val="00F11444"/>
    <w:rsid w:val="00F17F62"/>
    <w:rsid w:val="00F344DB"/>
    <w:rsid w:val="00F84C02"/>
    <w:rsid w:val="00FB4043"/>
    <w:rsid w:val="00FB5DD9"/>
    <w:rsid w:val="00FF59D1"/>
    <w:rsid w:val="017F615D"/>
    <w:rsid w:val="06D501A2"/>
    <w:rsid w:val="07FD6ED7"/>
    <w:rsid w:val="08A020DE"/>
    <w:rsid w:val="0B9D3D21"/>
    <w:rsid w:val="137C72C8"/>
    <w:rsid w:val="177E1BEB"/>
    <w:rsid w:val="18C547DE"/>
    <w:rsid w:val="19076868"/>
    <w:rsid w:val="196A427F"/>
    <w:rsid w:val="19D717F1"/>
    <w:rsid w:val="1A4F2BCC"/>
    <w:rsid w:val="1B055CD9"/>
    <w:rsid w:val="1B290F42"/>
    <w:rsid w:val="1C4415CF"/>
    <w:rsid w:val="1D035E2A"/>
    <w:rsid w:val="1FCC7AD3"/>
    <w:rsid w:val="23450669"/>
    <w:rsid w:val="24B741D8"/>
    <w:rsid w:val="27251AC7"/>
    <w:rsid w:val="29793E64"/>
    <w:rsid w:val="2B7A2BD3"/>
    <w:rsid w:val="2DCD6AA6"/>
    <w:rsid w:val="347D24E0"/>
    <w:rsid w:val="38622267"/>
    <w:rsid w:val="387F5373"/>
    <w:rsid w:val="39D241C5"/>
    <w:rsid w:val="3D0F03A6"/>
    <w:rsid w:val="420C10E5"/>
    <w:rsid w:val="422C4056"/>
    <w:rsid w:val="42870810"/>
    <w:rsid w:val="42FC2EFA"/>
    <w:rsid w:val="487D713F"/>
    <w:rsid w:val="488F04CF"/>
    <w:rsid w:val="495D5F4A"/>
    <w:rsid w:val="4AD70441"/>
    <w:rsid w:val="4B4361B9"/>
    <w:rsid w:val="4E633D80"/>
    <w:rsid w:val="518F63DB"/>
    <w:rsid w:val="53D55D00"/>
    <w:rsid w:val="545A70C9"/>
    <w:rsid w:val="58ED7229"/>
    <w:rsid w:val="58EE1D42"/>
    <w:rsid w:val="607F6D7C"/>
    <w:rsid w:val="61996019"/>
    <w:rsid w:val="6D8D0613"/>
    <w:rsid w:val="6DB52936"/>
    <w:rsid w:val="6F124557"/>
    <w:rsid w:val="71E143F6"/>
    <w:rsid w:val="7B09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1FFA41"/>
  <w15:chartTrackingRefBased/>
  <w15:docId w15:val="{32801A77-A31D-4D85-8767-4C245A9C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6379"/>
      <w:outlineLvl w:val="0"/>
    </w:pPr>
    <w:rPr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Pr>
      <w:i/>
      <w:iCs/>
    </w:rPr>
  </w:style>
  <w:style w:type="paragraph" w:styleId="Corpodetexto">
    <w:name w:val="Body Text"/>
    <w:basedOn w:val="Normal"/>
    <w:pPr>
      <w:jc w:val="both"/>
    </w:pPr>
  </w:style>
  <w:style w:type="paragraph" w:styleId="NormalWeb">
    <w:name w:val="Normal (Web)"/>
    <w:pPr>
      <w:spacing w:before="100" w:beforeAutospacing="1" w:after="100" w:afterAutospacing="1"/>
    </w:pPr>
    <w:rPr>
      <w:szCs w:val="24"/>
      <w:lang w:val="en-US" w:eastAsia="zh-CN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31">
    <w:name w:val="font31"/>
    <w:rPr>
      <w:rFonts w:ascii="Helvetica" w:eastAsia="Helvetica" w:hAnsi="Helvetica" w:cs="Helvetica" w:hint="default"/>
      <w:b/>
      <w:bCs/>
      <w:i w:val="0"/>
      <w:iCs w:val="0"/>
      <w:color w:val="000000"/>
      <w:u w:val="none"/>
    </w:rPr>
  </w:style>
  <w:style w:type="character" w:customStyle="1" w:styleId="font11">
    <w:name w:val="font11"/>
    <w:rPr>
      <w:rFonts w:ascii="Calibri" w:hAnsi="Calibri" w:cs="Calibri" w:hint="default"/>
      <w:b/>
      <w:bCs/>
      <w:i w:val="0"/>
      <w:iCs w:val="0"/>
      <w:color w:val="000000"/>
      <w:u w:val="none"/>
    </w:rPr>
  </w:style>
  <w:style w:type="character" w:customStyle="1" w:styleId="font51">
    <w:name w:val="font51"/>
    <w:rPr>
      <w:rFonts w:ascii="Arial" w:hAnsi="Arial" w:cs="Arial" w:hint="default"/>
      <w:b/>
      <w:bCs/>
      <w:i w:val="0"/>
      <w:iCs w:val="0"/>
      <w:color w:val="000000"/>
      <w:u w:val="none"/>
    </w:rPr>
  </w:style>
  <w:style w:type="character" w:customStyle="1" w:styleId="font61">
    <w:name w:val="font61"/>
    <w:rPr>
      <w:rFonts w:ascii="Arial" w:hAnsi="Arial" w:cs="Arial" w:hint="default"/>
      <w:b/>
      <w:bCs/>
      <w:i w:val="0"/>
      <w:iCs w:val="0"/>
      <w:color w:val="000000"/>
      <w:u w:val="none"/>
    </w:rPr>
  </w:style>
  <w:style w:type="character" w:customStyle="1" w:styleId="font81">
    <w:name w:val="font81"/>
    <w:rPr>
      <w:rFonts w:ascii="Arial" w:hAnsi="Arial" w:cs="Arial" w:hint="default"/>
      <w:b/>
      <w:bCs/>
      <w:i w:val="0"/>
      <w:iCs w:val="0"/>
      <w:color w:val="000000"/>
      <w:u w:val="none"/>
    </w:rPr>
  </w:style>
  <w:style w:type="character" w:customStyle="1" w:styleId="font71">
    <w:name w:val="font71"/>
    <w:rPr>
      <w:rFonts w:ascii="Arial" w:hAnsi="Arial" w:cs="Arial" w:hint="default"/>
      <w:b/>
      <w:bCs/>
      <w:i w:val="0"/>
      <w:iCs w:val="0"/>
      <w:color w:val="000000"/>
      <w:u w:val="none"/>
    </w:rPr>
  </w:style>
  <w:style w:type="character" w:customStyle="1" w:styleId="font41">
    <w:name w:val="font41"/>
    <w:rPr>
      <w:rFonts w:ascii="Arial" w:hAnsi="Arial" w:cs="Arial" w:hint="default"/>
      <w:b/>
      <w:bCs/>
      <w:i w:val="0"/>
      <w:iCs w:val="0"/>
      <w:color w:val="000000"/>
      <w:u w:val="none"/>
    </w:rPr>
  </w:style>
  <w:style w:type="character" w:customStyle="1" w:styleId="font91">
    <w:name w:val="font91"/>
    <w:rPr>
      <w:rFonts w:ascii="Arial" w:hAnsi="Arial" w:cs="Arial" w:hint="default"/>
      <w:b/>
      <w:bCs/>
      <w:i w:val="0"/>
      <w:iCs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C&#226;maraA4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CâmaraA4.dot</Template>
  <TotalTime>0</TotalTime>
  <Pages>28</Pages>
  <Words>8275</Words>
  <Characters>44691</Characters>
  <Application>Microsoft Office Word</Application>
  <DocSecurity>0</DocSecurity>
  <Lines>372</Lines>
  <Paragraphs>105</Paragraphs>
  <ScaleCrop>false</ScaleCrop>
  <Company>CAMARA MUNICIPAL DE ARACAJU</Company>
  <LinksUpToDate>false</LinksUpToDate>
  <CharactersWithSpaces>52861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Aracaju, 20 de novembro de 1997</dc:title>
  <dc:subject/>
  <dc:creator>tec pio</dc:creator>
  <cp:keywords/>
  <cp:lastModifiedBy>Marcos Santana Silva</cp:lastModifiedBy>
  <cp:revision>2</cp:revision>
  <cp:lastPrinted>2023-12-19T15:18:00Z</cp:lastPrinted>
  <dcterms:created xsi:type="dcterms:W3CDTF">2024-10-30T15:13:00Z</dcterms:created>
  <dcterms:modified xsi:type="dcterms:W3CDTF">2024-10-30T15:13:00Z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1046-12.2.0.18607</vt:lpwstr>
  </property>
  <property fmtid="{D5CDD505-2E9C-101B-9397-08002B2CF9AE}" pid="3" name="ICV">
    <vt:lpwstr>30D65BE212FC49D5B14E5B39ED66880A_13</vt:lpwstr>
  </property>
</Properties>
</file>