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"/>
        <w:tblW w:w="161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05"/>
        <w:gridCol w:w="5937"/>
        <w:gridCol w:w="5069"/>
      </w:tblGrid>
      <w:tr w:rsidR="00000000" w14:paraId="63729E89" w14:textId="77777777">
        <w:trPr>
          <w:trHeight w:val="30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/>
            <w:noWrap/>
            <w:vAlign w:val="center"/>
          </w:tcPr>
          <w:p w14:paraId="1D82243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NOME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/>
            <w:noWrap/>
            <w:vAlign w:val="center"/>
          </w:tcPr>
          <w:p w14:paraId="24B51FF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LOTAÇÃO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/>
            <w:noWrap/>
            <w:vAlign w:val="center"/>
          </w:tcPr>
          <w:p w14:paraId="5397039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CARGO</w:t>
            </w:r>
          </w:p>
        </w:tc>
      </w:tr>
      <w:tr w:rsidR="00000000" w14:paraId="273566F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DB5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ALAN LIMA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7B56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DSG -ST - Setor de Transporte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23B9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6AD0863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621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ALBERTO CARLOS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851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F5BAB8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193194A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48A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ALEXANDRE SANTANA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B93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BFDB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4037598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7F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BETIANE DE LIMA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F7A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B8CA5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520655A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55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CELSO ALEXANDRE PORCIUNCULA TEIXEIRA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181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C9D2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674832F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1027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CHARLES JOSE RODRIGUES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99C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50152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081DCF6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FCC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CLAUDIO PEIXOTO PINA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2A3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053D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46F5572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A69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CLECIO DE CARVALHO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815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77F8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3597A93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7B0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 SILVA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507F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076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1CA102E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67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DANILO DOS SANTOS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37A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C6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72D9162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24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EMANUELLE RAMOS DE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8D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CAD8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367064E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34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GERFFERSON SANTOS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CA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A356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189B9B5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9E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GRACIELE DOS SANTOS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D1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EAE9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08ADBE2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0D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IZABEL SAMMARA RIBEIRO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D6B65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DF07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576CAB8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79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JANECLE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019D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99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343BCA4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E9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JOSÉ CARLOS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1D6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60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4B1FD7C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510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KARYNNE KELLY CRUZ CONCEIÇÃO SOARES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F1A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2973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6A8C55E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82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LAILA DULTRA ALVIM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EB3B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TRA - Divisão de Taquigrafia, Registros e Anais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9F08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20059D7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9A0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SIMONI CIRINO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366F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30D6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76592D4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3D9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TAHINARA SANTANA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B5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3762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58DEF3B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FEF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THIANY COSTA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3510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8151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20B8CF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A3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WENDELL ANDRADE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14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1B42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ADMINISTRATIVO - CC01</w:t>
            </w:r>
          </w:p>
        </w:tc>
      </w:tr>
      <w:tr w:rsidR="00000000" w14:paraId="56167F2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776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ADSON FONSECA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3F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6CA9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6AF02D8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0BB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ALEXSANDRO DOS SANTOS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1071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9E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C30507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28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DE FARIA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750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5F5B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1C5729A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96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GILSON DA SILVA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8CE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AE8F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5DA8A28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169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CLAUDINETE SANTOS BATISTA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11F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727A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5FD5DD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211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DENIA SIMONE SANTOS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0F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B191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60DD166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EC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DIOCLECIO FERREIRA FONSECA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2F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1E3C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413F31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1D4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DYEINE HELLEN MACIEL DOS SANTOS DE OL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0F4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C916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D46B7D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9F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DYOGO FERREIRA BISPO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1BA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510E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2C161F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ED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GENIVALDO DANTAS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5EAA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6E1C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EF3323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D8418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GERHART OLIVEIRA LOESER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56E17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461A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C56E5A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323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GILVAN PRADO FORTUNATO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DB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D71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5A32A34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E0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GUILHERME OLIVEIRA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B49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325E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72C7588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CA4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JEAN PIERRE DE JESUS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11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C201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7AC07F1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6AB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JESSICA SUELY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A3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748C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6049FC8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86E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JONATHANS JOSEPH MATOS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20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FDEF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8E29CB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B9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JORGE LUIZ SOUZA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01F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4EE9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5A6FE51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85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ROBERTO PEREIRA RAMOS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A79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750B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CAE971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FCE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JOSEANE TAVARES BISPO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DC7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798D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BB7E57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72F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JOSINALDO ALVES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DECD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4E9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1FDCCB1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56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JULIANA ALCÂNTARA MOREIRA MENDONÇA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F58A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8D4E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4DBB51E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AA3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KAROL ALMEIDA BARRETO GOES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FC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0FD1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56CA0CE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A57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LARA SILVEIRA BULHOES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EB8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241F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676D25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E82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LEANDRO DE SA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67F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48C7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9A3256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6127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LEONARDO MARTINS BAPTISTA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8E2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0803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7AD9DA6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CA7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LILIAN GOMES DORTAS DE MENDONCA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2B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EDD3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8FCA9E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781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 FIGUEIREDO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3F0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988A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17D7A8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4CC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MARCILIO GUEDES DE SOUZA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2EC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D7DB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1CD2FF5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4F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MARCIO CARDOSO DE BARROS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85B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C5E1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B06A2B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462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MARCOS AURELIO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6A2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4C49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BCBF0F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C90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MARILIA SASKIA DE CARVALHO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F21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D94A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07732B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96C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MARILIA SILVEIRA TAVARES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9EE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95C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E47269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858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MAURICIO CARVALHO GOMES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C46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7565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66BDB5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151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MELQUIADES HONORATO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1F7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40BF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1554A9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A0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NAYTIARA LOUISE RIBEIRO FARIAS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E7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B973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0F22F5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A31A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ODERMAN SANTOS GOIS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300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F84B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7C0364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5A3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PABLO COSTA DE SOUZA CAMPOS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18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3383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226FBC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0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PAMELA EMANUELA BARROSO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B6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0DEF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3BAE2C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4FA4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PETRUCIO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1D2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462B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91886F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31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 BELAS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794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A7F0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AFC642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E6D8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 CAMPOS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859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D0E5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F55D03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A3E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RENE JEAN SILVA FONTES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F95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E4B9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1C5B153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1C65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ROSANA MOURA ABUD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E05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7B44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526B8B3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A365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SAMUEL JOSE DOS SANTOS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E9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E8AB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3FBECB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411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TAYANA SOARES TAPIOCA DIAS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5BE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0CED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E16F0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5F8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THIAGO SOUZA ALCANTARA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ACC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TLEG - Trabalhos Legislativos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E4A5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65FC19D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CD5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VINICIUS EDUARDO DE SOUZA CRUZ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FB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C600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3D237E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779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WALTER FRANCA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0F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A28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03C0EFB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B0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WANDERSON BOMFIM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641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00F8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273D31A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C7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WILTON OLIVEIRA BARROS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63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8AC0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 - CCE-03</w:t>
            </w:r>
          </w:p>
        </w:tc>
      </w:tr>
      <w:tr w:rsidR="00000000" w14:paraId="3F4FED3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5F58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ADRIANO WAGNER AZEVEDO DORIA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A43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8487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43A7BC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52D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ALEXSANDRO DE SANTANA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2BF4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FB61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40DA7B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A99A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CLAUDIA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6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532E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16040DB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30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ANDREI COSTA DOREA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7B0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A7FC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5B3CBC1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0AD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AVANILDE SOUZA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B0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93BE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560EE49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21F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BARBARA LOHANY SANTOS CRAVO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93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63EA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01FC2ED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213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PEREIRA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28E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4116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2F6223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2E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CAROLINE LUANE SILVA MATOS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EE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EA0A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D5C7AB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D2B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CLARA RAFAELA NOVAES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0FB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C97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1059640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EB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CLEISER CRUZ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2CAB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804B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303408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427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DIOGO BISPO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7DF3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B059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7E260AE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96B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EDJAN MENEZES DA CRUZ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285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19CB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5FAEE67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CDB0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ELIENE OLIVIERA MARQUES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05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D89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20F47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BDC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ELSON LUIZ CHAGAS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C33A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670B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5307B60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AC9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GEANIA SOUZA CARDOSO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39F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2021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1064FA8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EE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GILBERTO DORIA DANTAS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1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0B67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3C0A17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CE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GILDERLAN CARDOZO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2ED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3780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0E9EA36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8AC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GRACE RAFAELLA SILVA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B6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4E26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CA5E95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3DF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ISABELLE MARIA SOUZA DE OLIVEIRA FONTES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48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2E98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026546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72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ISRAEL MAGALHAES SILVA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2E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ABD8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6A061B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46C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JOAO PAULO DA SILVA ROCHA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917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9850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7FEDAB4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6D2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JOBSON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92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6C84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5066EA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7C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JOSÉ ALAN SOARES SERAFIM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2FB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4A04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E815D7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F8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WAGNER SANTOS DE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F60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7F57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0356074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B08F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JOSIVAL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3C0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1B1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5D7FD7E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F32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 MARIA ALVES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BF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53CF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73E6927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41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KAROLINE DANTAS DA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20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C041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575DAC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E4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LAIZ SUILLE LEAO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075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TLEG - Trabalhos Legislativos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E259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45283F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760C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MANOEL LUIS FRAGA VIANA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AE7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770E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705415A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69E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MARCELLE COSTA DE OLIVEIRA QUEIROZ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5A9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4210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30684A3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C1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MAURICIO DA CRUZ DOS SANTOS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FB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4547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1C4C878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1D2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MISLENE CRUZ MACHADO BARRETO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5BD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994C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AB72F1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2B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 SOARES DE OLIVEIRA MOURA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C4F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486E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4CD8D3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67E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RAISSA BISPO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BC2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42C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7F367E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6B7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SIMONE MENEZES DA CRUZ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ABE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4CD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3B14D50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47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TASSIO RIBEIRO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0A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1C3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5B2927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2C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THIAGO CARVALHO MOREIRA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74D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C3BE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4AA84F0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A3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VICTHORIA RACKELL SILVA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79E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CD94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416913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E8B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YGOR HERNANDEZ DE GARCEZ E ARAGAO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2D5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C5F0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2E86560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E17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YURI COSTA DOREA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B2A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E866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DA MESA DIRETORA II - CCE-04</w:t>
            </w:r>
          </w:p>
        </w:tc>
      </w:tr>
      <w:tr w:rsidR="00000000" w14:paraId="6B30275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E86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KATHLEEN FERREIRA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C44F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CER - Cerimonial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9DF6B9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CERIMONIAL - CCE-02</w:t>
            </w:r>
          </w:p>
        </w:tc>
      </w:tr>
      <w:tr w:rsidR="00000000" w14:paraId="6F3EE4C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505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DAIANA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D19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2DE8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COMUNICAÇÃO - CCE-02</w:t>
            </w:r>
          </w:p>
        </w:tc>
      </w:tr>
      <w:tr w:rsidR="00000000" w14:paraId="3E93289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C71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MARCOS SANTANA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A9F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DTI - Divisão de Tecnologia da Informação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FFBEBD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TECNOLOGIA DA INFORMAÇÃO - CCE-02</w:t>
            </w:r>
          </w:p>
        </w:tc>
      </w:tr>
      <w:tr w:rsidR="00000000" w14:paraId="4D7833D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02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ELIANE BARROS GOMES DANTAS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52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TLEG - Trabalhos Legislativos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CADC7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53A7DBE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C5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ERICK GUSTAVO DO NASCIMENTO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9A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9BC9B8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603CD5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9AC97A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VITOR BARBOSA RODRIGUES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D43580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950DB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1E8EFA9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ECB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ERNANI CORREIA DE SOUSA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23A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AAFBE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5A2FE6F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C1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BRENO SOBRAL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90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5B6A04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77F7CC3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42E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GOMES DANTAS MENESES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DE0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9E96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5E744D8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B98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SANTOS MATOS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A4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DFF192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5288DC4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FDB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CESAR COSTA AZEVEDO DIAS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C6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Diretoria Legislativa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5CD5F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0D7D5DC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E2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DIOGO CRISPIM DE SOUZA PINTO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C6F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F87A6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35CE977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34E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EDILMA DE BRAZ PALMEIRA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F9D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2B22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15B0B44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A24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EDNA BRAZ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428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CER - Cerimonial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4E3E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34D25B4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AD7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ELIANE RIBEIRO SOUZA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775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A1D65A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C30FC8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FDA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ELLEN ALMEIDA DA SILVA BONFIM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B1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E0553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0452BEA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F5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ERIKA MITSUO XAVIER URANO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3DF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9F12CD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1FB0AF3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DDA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EVELLYN CHRISTYNE RIBEIRO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841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0D4F8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389EA3C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455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FANYOMAR ALMEIDA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41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AFCA0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110DD61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FD0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GERALDO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3A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FA15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F3675E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ADA559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JOAO VICTOR DE MORAIS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513698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C39BA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4DC1F2B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403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SILVINO BENIGNO CHAGAS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40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2392C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758CEC5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59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TANIELLE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C49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20B35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15EF05E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C5D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NAJARA NOBREGA DE MORAES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21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8394C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D43973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916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PABLO GONZALEZ CABRAL RODRIGUES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289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C6BCB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77E1CA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23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PATRICIA SOBRAL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408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5B093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09B224A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6AE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PEDRO MELO FRANCO SOBRAL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5FD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05C22D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69591D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3495C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ROGERIO PEREIRA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6394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3FAB2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25568B4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08D86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TAYNNA CUNHA TORRES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5636F9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BDC5B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08662F1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99B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VALMIR BARBOSA DE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4F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1B826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ESPECIAL PARLAMENTAR - CCE-02</w:t>
            </w:r>
          </w:p>
        </w:tc>
      </w:tr>
      <w:tr w:rsidR="00000000" w14:paraId="6084423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A3DE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GIVANILDE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4D27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Diretoria Administrativa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5B88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FINANCEIRO - CCE-02</w:t>
            </w:r>
          </w:p>
        </w:tc>
      </w:tr>
      <w:tr w:rsidR="00000000" w14:paraId="75B0F1F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C712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JOÃO FERNANDES DE BRITTO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E8C3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16BF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GERAL DA PRESIDÊNCIA</w:t>
            </w:r>
          </w:p>
        </w:tc>
      </w:tr>
      <w:tr w:rsidR="00000000" w14:paraId="27E0A06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FA20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CARLA MARIA ANDRADE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755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ASJUR - Assessoria Jurídica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9C7FA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JURÍDICO - CCE-02</w:t>
            </w:r>
          </w:p>
        </w:tc>
      </w:tr>
      <w:tr w:rsidR="00000000" w14:paraId="306E748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EB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ABEL CRISPIM RAMOS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14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D6C5C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C7A9B2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53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ADRIANA DALTRO DE CARVALHO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53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868831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9F1436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A9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AGATHA KIMBERLY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52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918DD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BA690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B3A19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AMANDA SILVA TAVARES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4B93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B5F8CB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AD379D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D7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CAROLLINE OLIVEIRA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A3E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DFA54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D2FBE5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15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CLARA BATISTA DE AMORIM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AB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674E3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0DE0AD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D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PAULA MATOS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14D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DDBB5E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8B2FDE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2B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RAMOS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C83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105DB1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CAFE45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C2F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CERQUEIRA DE MOURA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148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25A17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024D52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9B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DE SOUZA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97B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9D35C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961AF9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2C7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LUIZ AGUIAR LOPES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59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A1096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31B046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AAC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LUIZ RODRIGUES DANTAS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E20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A1B7F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1F9988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9B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ANNE CAROLINNE ALCANTARA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5E4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7A32C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E3C590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AC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ANNE SUELLY SANTOS BEZERRA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610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0BFEE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7D584A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1DD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ANDRE MENDONÇA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633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498DE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91826B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C05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SERGIO DOS SANTOS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7ED9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C2B7F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0CEF5A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37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TORRES DE JESUS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48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63AC1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351FB6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20F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ATTILA SANCHES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74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89C681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201774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2C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AUGUSTO CEZAR CARDOSO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90C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28459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61D78C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9FA6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AURELIANO SOUZA DANTAS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BE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634A1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3B9632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FDEF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AYLA ESTEFANY OLIVEIRA DOS ANJOS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52D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5EB7A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4D8CD5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B4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BRENO OLIVEIRA NUNES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F53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6D0EA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55ED3B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D8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BRUNO OLLER BLAU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4F77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BC6D1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9B474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DF01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CLAUDIA IASMIN VIANA DORIA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B5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49FE7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32FCFB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29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CLEONICE REZENDE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702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C1ADA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927150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F5B9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CLEVERTON ALVES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9D9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6C27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E7C238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86B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 PINCHEMEL FONSECA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0D3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7FDE3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82690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5D3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DANIELLE DE SANTANA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1F3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35EF3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37D13C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C8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DEIVID GONCALVES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B3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ABBCF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7ADEC5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1D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DIANA CAVALCANTE MARTINS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9C5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BAFF09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EF8130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4F0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DIRLEY LIMA DA ANUNCIACAO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550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CAD27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437259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463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EDILSON HONORIO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89A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4C5A7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5FCE86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A967E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EDSON MARCOS RAMOS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803A0D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3D6F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EC98B8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FF4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ELANI SILVA GOIS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24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A558B3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E8F10E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754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ELDER MUNIZ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91C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BABA7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150E5B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8E2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EMANUELA SILVEIRA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FBC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0AEE9E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89E2AB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75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EVERTON ARAUJO RODRIGUES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B9F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9B9B3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462085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FF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FERNANDA MONTES DE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957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9C0B1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7A6635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82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FRANCIELLY ROZENDO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A8AA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264EB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A8C5EF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29C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FRANCISCO MAURICIO DE SA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76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9BFED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A998E1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4E4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GABRIELL BRANDALLINE SANTOS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259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1B766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B02535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68F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GUSTAVO ANDRADE RIBEIRO SARMENTO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A12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F1316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8545A2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90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HUMBERTO VICENTE BARROSO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41F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8A14F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F2A4C5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142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IHALE CECILIA FARIAS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662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08016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EE5E19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9ED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ILMA BRITO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740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99D7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35E10F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58D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JEANE LEITE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BA0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A596AA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D66DC0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CB9E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JHON LENNON BRITO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B04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5B7A1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BF48E3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E4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JOICY BATISTA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F1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A0A55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82B37A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E17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JORGE MONTEIRO CAVALCANTI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63A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04D14F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F0D773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EF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AIRTON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B2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CE93E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F8CA6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22F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JOSELENE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6C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FF91E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614032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D1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LAIS GABRIELLE DE OLIVEIRA LIMA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70BAE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BE2EB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0A0861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61C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LEONARDO MARINHO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3BB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AFD408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45F96C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498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LUCAS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6A1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29C46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A24548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2C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LUCIANA CERQUEIRA FERNANDES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48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5D8E2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4930D3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76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LUCIANO CONCEICAO MOURA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1F9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A9A82A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822588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F5C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LUZINETE GOIS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204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24DC4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9E33DF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B4E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MANOEL DOMINGOS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639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58E8A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8A796A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162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MARCELA NABUCO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C5D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CC88C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885456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A66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COSTA GOIS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9E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E56CA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6BA8E7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CC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MARCIO RODRIGUES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5CD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15FE3F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8692BC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84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ALVES DE OLIVEIRA BRITO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041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059D1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1BEBB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BE8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JOSE GOMES DE ANDRADE GARCEZ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6E1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03A43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64712C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CE7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JOSE SANTANA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1F7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3CEC6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53F3E4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8157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VIEIRA DOS SANTOS MARQUES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576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C2478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1A1092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8F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MARILIA DA CONCEICAO REZENDE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B5D8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A30EA8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4494AD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E87F5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MARILIA GABRIELA CLEMENTE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6A47E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35664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07C50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83D0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MARLENE FONTES MAGALHAES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B84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DC10C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23C04F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418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MARQUISA VIEIRA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8D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8541D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6F74B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371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MICHEL FONTES SANDES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A6D5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5B25F1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1E87A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6AB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MIRAILTON ADRIANO SANTOS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6F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91DA8F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04CF27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62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NATHALIA DE SOUZA RICARDO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0E52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7039A8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BE7C27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472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NATHALIA MARIA SOUSA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D469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88F9E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645276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691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OSANILDE MENEZES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577D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E431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55483F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63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PAULO CESAR OLIVEIRA CORREIA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B6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1FBAF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94BF74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E28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RAPHAEL BRANDAO BLINOFI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72C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68B09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0BE484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8DB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RENATA ELIMM SANTOS DOS ANJOS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B78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F31D7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17A364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CBB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PAIXAO REZENDE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3019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01648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54E93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0BF2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SANTANA CARDOSO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572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5EA370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7E50E60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7B7AE5" w14:textId="77777777" w:rsidR="00000000" w:rsidRDefault="00000000">
            <w:pPr>
              <w:ind w:leftChars="100" w:left="20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ROSANGELA SANTOS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266E0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58877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81DAAA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443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RUBEM MENEZES DE CARVALHO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58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5B501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C7F30B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7A8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RUDISON LUAN FIRMINO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E520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EAEA1B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34F409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B5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SUELLEN FRANCA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AA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10E843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5E15BD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935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TAIS MORAIS DE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9C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F02B4D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62A578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C89E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TARSILA MARIA DE MENEZES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2BA4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0231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73CD5B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8A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THALITA ANTOS SOUZA MATOS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249A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FB0A87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1D1C14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D07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VALDENIRA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058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00F0A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F94A89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872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VALDSON COSTA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BF3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674A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4B97B0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75D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VALERIA PATRICIA PINHEIRO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674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C6D3D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5CF313A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2987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VALERIA SANTANA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A3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CC8AB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4587C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DBB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VALMIRA SANTOS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FB3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BFD4E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2EE7BA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77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VALNISIA PATRICIA MACHADO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797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0DDD4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4185869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A7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VILLELA RODRIGUES IMBASSAHY SANTOS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0F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2611C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66E1D4A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33A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VILMA RODRIGUES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B3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9874EA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24B01C6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F9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WALDEMAR SILVA CARVALHO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822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98382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0BC0E0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26D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WELDER BARROS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B50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25BC7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 - CCE-04</w:t>
            </w:r>
          </w:p>
        </w:tc>
      </w:tr>
      <w:tr w:rsidR="00000000" w14:paraId="05BD2AF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F2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AILTON BATISTA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9E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081B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049F24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054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ALDENISIO SOARES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03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4F0E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D9D0A9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88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ALINE FONTES CRUZ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8A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FB1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725880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939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ALUISIO CANUTO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570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B8AB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9DB54B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CC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LIDIA LAZARO CRAVO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F7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6DAF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730E4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4E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AZEVEDO GOIS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6195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6986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90B0A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9808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CHRISTHIAN DE JESUS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581F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675A9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4F0FAE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F59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AMARAL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9C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EAE4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ABC3E2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C4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 LUIZ BARROS DA CRUZ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4E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AF2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62EEB2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C50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ANDREA GOMES FIRMINO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431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256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E3EAFE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0FF72F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JOSE HERMIDA DE OLIVA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EB0A8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FED4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F03FA4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E4A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SERGIO MACEDO FONTES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D13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0511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11CB23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74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ARYADNA CECILIA COSTA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52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129C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E02326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1D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AUGUSTO CESAR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96E3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71AF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713C06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380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BIRATAN DE ARAGÃO CARVALHO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E9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2FA9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9DE872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A0C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CAIO FELIPE DE JESUS ALBUQUERQUE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BDB4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94F9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B82CD7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2D6D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CAIO MARIO DA SILVA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54B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5BD7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995DBA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D19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CAIO RICARDO DOMINGOS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33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7DA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7C84C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CF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RAMOS FREITAS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DA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CF1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BCABB9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55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CHARLES FIGUEIREDO DUARTE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73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F11C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A699E8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78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CHRISTIANE BARBOSA DOS SANTOS CAMPOS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242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1CE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AA3B3D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C0B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CICERO HUGO MEDEIROS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2F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BC8D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D21AA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4EF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CLAUDIA REGINA SANTOS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50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0080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A4DECD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79B5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CLAUDIOMIR OLIVEIRA LIMA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349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447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60969F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D8D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CRISTIANO CONCEICAO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15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7E99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16983C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1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DIANA TAVARES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C3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E630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AAA68F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E50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DIOGO DE ANDRADE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E3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8E15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17924D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92D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DOMINIQUE ARAUJO MANGUEIRA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93F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88C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15CBA5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A27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EDENILDE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0EFA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6782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6193ED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DEB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EDILENA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EC4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8B15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E4DEC7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64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EDNO RODRIGUES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8FC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BE99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767087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BF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ERIKA LETICIA SOUSA MENDONCA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50D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C243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9ED28D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4C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FABRICIO ANTONIO ARIMATEIA FREITAS ROSA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6C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4CBD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8F7162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6DE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FERNANDO RIBEIRO DOS SANTOS DA LUZ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76A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BDE2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6B224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8E2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GIZELIA ALVES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CEE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7A64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82E972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F72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GRACE ANNE ANDRADE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1C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F02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AF969E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9B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HENRIQUE DO PRADO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83C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4721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227BD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31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IGOR GUALBERTO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6F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3EC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C5E55A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4A9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INGRID ROBERTA SANTOS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35D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933A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BBA383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709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ISABEL CRISTINA BARBOSA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F5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0BC0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FDE7D7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E13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ISABELLA CARVALHO MAGALHAES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AB9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3375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707284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0F4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IVAN DOS SANTOS DORTA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1FD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93D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2F54BB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6B9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JEFFERSON FERNANDES SALES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19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1884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485463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13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JESSÉ MELO MARTINS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B78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2312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00F67E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489A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JESSICA DA GAMA BATALHA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5A7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5259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940870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A0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JIVALDA DA CRUZ MOTA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6FF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AD16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622F03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B89083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JOANA DÁRC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DC6D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195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7BC80E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6CF2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JOAO MARCELO DO CARMO SILVA BATISTA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6B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6014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F13CAC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CB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JOEMIA DE ABREU MACEDO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AB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842B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935D5B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46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JONATAS CARLOS FARIAS FEITOSA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98C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0FF0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931FF3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8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JORGE ANTONIO DE JESUS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3D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FEDC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E72EC6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36C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CARLOS VIEIRA DA SILVA FILHO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FFD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5726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352BC8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FA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DAVI LEITE RIBEIRO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C60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C2A6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E5F729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797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RICARDO FONTES NUNES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65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24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077441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26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WILLARES AZEVEDO BARROS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C1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FA1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01F1BD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13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KARINA LOPES DE OLIVEIRA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8F1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A50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994078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8AE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KATIANAMARY DE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D8A0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5FA6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338DB8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EF286A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KAUA VINICIUS DA SILVA CARVALHO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924E4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CEE9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BB1841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EC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KLARA BARRETO RODRIGUES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E9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5210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763152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D1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LAIR BOMFIM NUNES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9957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7AA7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15F5A6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8FE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LAURA CRISTINA FERREIRA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162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618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212766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1B00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LETICIA FERREIRA MENDONÇA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E555F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FBFE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0250E3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698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LUCIANO DE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A8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AC6A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1CBF85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9B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LUISA SANTOS RIBEIRO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A66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8A55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6B0016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CD2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MAQUICIELLE CAETANO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A61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462D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85099B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32DB0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DOS REIS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F08A89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03B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122900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BC3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MENEZES E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C02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1A1A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B50260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38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MARCIA NUNES BEZERRA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C1B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E932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95AE9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5C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MARCOS JEFFERSON DE OLIVEIRA E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A26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BCBE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F5A5F8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0D9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ADRIANA VIEIRA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B45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1613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742AE0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B5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APARECIDA DO CARMO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F1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63BD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3CFE46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1C07B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MARIA CLARA LIMA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61770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16A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747A03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DDAC7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DE FATIMA MESSIAS DE CARVALHO XIMENES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2ED6F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93A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A82059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4C6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MARILENA BAUDOUIN MAZZA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9B4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6C64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58B3D8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0D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MAYARA SANTANA SIQUEIRA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86E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86A1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BCB3A0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9C4A5B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MIRIAM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816E58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049C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C00365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C7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PEDRO DE MORAES REGO FERREIRA SOARES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D739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7096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C326BF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8E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PRISCILLA SANTOS VITALE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73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9C83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B23013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51D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RAFAELA STEPHANIE SANTOS DE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571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A77C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BC5DF7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4E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RAIMUNDO ALVES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76E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6DAD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013FFB7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BA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RAPHAEL GUIMARAES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E0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77F6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F4B2CE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1A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RENATA SANTOS RODRIGUES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BBC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EA7E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396FC4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7067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ROBERTA SILVA MOURA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EE0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A6FF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D0C284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59E31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ROBERTA SUELY VICENTE ARAGÃO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69263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C15C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41CC60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A2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ANDRADE SOARES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944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2734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648BF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E4E7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SANTOS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E81FED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AAC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1EB4E82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C7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ROSANA MARIA MENDONÇA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B6E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FA6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525A9CA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03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SNELY MENEZES BRITO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6E5D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B12B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D0E8EE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86AC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SUELEN SANTOS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A31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EB62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4EA8449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BEC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TARICK CARVALHO ALCÂNTARA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E5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57B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A4BF78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B315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TATIANA GOMES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899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8204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43432F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F63A98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THAYNA MARIA DA COSTA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6B24F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6D77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6D2AAE0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930B1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VIVIANE SANTOS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1C48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7CD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C497EA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6CC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YAN DA MOTA BRITTO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B8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683C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2D6CAC0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54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YURI BATISTA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AF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4F1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 - CC-01</w:t>
            </w:r>
          </w:p>
        </w:tc>
      </w:tr>
      <w:tr w:rsidR="00000000" w14:paraId="74E077F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0F65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ADAILSON SANTOS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3BD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AD13E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5264AA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98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ADÃO DE SOUZA ALENCAR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0D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A5FEA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FA4B83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56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ADÃO MARTINS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27B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8D593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12C279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5A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ADEMAR NERY ALVIM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9E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D1941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4278C3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1D9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ADRIANA PEREIRA DANTAS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A06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7DE0D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127FDC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C15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ADRIANO SANTOS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DD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0F7C8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7395CB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FE63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AFONSO NEVES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F3F1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D457C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CF7C55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7B5D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 GOIS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9057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53EEA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B10ADD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A02A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ALINE SANTOS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AF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11D47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C47DA9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44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AMANDA SANTANA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7BA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25EDCC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0809CC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A9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AMANDA SANTANA CERQUEIRA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9A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48235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2C8F89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F53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CAROLINA VIEIRA M F NUNES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8CB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19D9E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A3D43B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671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SOUZA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87F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C3577A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555AB7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FC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ANDREA LIMA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39B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5FC6A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5B8280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2A0058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ANSELMO SANTOS DA HORA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007A8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D68BA1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5F93DB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567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AURINEIDE ALFREDO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5A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323A7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5C666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1A3E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BÁRBARA KARINA ANDRADE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53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28DD8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903D7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C3D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BRUNA JESUS DA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D74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33A275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48A76E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1C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CAMILLE OLIVEIRA CAETANO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72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9B29F0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F120A6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37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CARLOS GABRIEL ARAGÃO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20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C8BD4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E13F3D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37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CHRISTINE PRADO MENEZES LJUBICIC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8B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DA70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7739CC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A18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CLAUDILEIDE SILVA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704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DC7DCF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115B1C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7ED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CLAUDIO ANDRE FONTES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456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B3AD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B6F5CF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0B6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CLEIDECELMA FREITES SILVEIRA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6B8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BEF6E8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E76C98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9DE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CRISTIANE MARIA RAMOS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E6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143BB5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07DDED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207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DAIANE GUEDES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B96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651FB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CC87C2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B66A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DANIELA SILVA PORTO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E2F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B573CE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B702AE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B9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DANIELLA RIBEIRO DANTAS FONTES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71D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64071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6DAFF3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F42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DANILO MENEZES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7A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623D6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9B299A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0C6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DELMIRO GOUVEIA LIMA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09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D4544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75AC9A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CF1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DERIVAL BARBOSA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B33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4B7F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FF9CF1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B9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EDIVALDO JOSÉ DE ANDRADE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CA7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48DAA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DC43C9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F1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EDSON BASCIMENTO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2DB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DSG -ST - Setor de Transporte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F6B68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7DE795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62D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ELANE ANDRADE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BB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A33FF8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C4A115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0DC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EMERSON DA CRUZ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DC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0FCC62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AFBA2E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34A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ERICA EMILLY SANTOS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8242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7015A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63BA56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303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EVODIA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B12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F5E0D9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46F471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5AE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FERNANDA FRANCO SILVEIRA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0F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5C5D2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AB8327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07ED1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FRANCISCO FERREIRA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720599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1A9AF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D7F01F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3B0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GILTON ANDRADE ROSAS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503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C1E51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98D443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53A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HENRIQUE RESENDE PASSOS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B96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E5E4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24EFF6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1C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HIGO DEDA FREIRE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441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178B7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95FB65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90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HUGO ESOJ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7B58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6B887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03AF4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0C4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IGOW RAFAEL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578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A6CE0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50DDCE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2BC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INARA BEATRIZ DE AZEVEDO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B1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09B26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2E911D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63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ISRAEL JAIRO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E22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55995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FEE9E2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965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JADIEL OLIVEIRA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DFE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FBF4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AF307A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0B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JEFFERSON MESQUITA COSTA VASCONCELOS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517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4D1428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718744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186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JOAO PEDRO SANTOS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A5B5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A7E373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C2DE13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65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JOCILENE DOS SANTOS XAVIER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41D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AGER - CER - Cerimonial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ADBCB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E3DA13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FD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CARLOS ALMEIDA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88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FDD0CB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CCDF2D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D7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CARLOS MENEZES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54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4EC45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3A018D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5B1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CARLOS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E0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C6C590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23E031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CC0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CICERO MACEDO DE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96F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995AD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BBF7DA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08F9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ELIAS SANTOS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5A3D2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7EA1F4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EFB50E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32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LUCAS OLIVEIRA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500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05FE5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C01FEB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A81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 STEPHANY SANTOS LEMOS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FD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1209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F9A25A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55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JULIO CESAR DE OLIVEIRA CASTRO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357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00F8CD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5642DF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A8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LAIS MOURA RABELO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B642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BD835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C65300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5D2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LARESSA ABREU SILVA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880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66D0C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54BD6A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31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LEONARDO VICTOR DOS SANTOS MIRANDA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CFF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FF903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DBCFD6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77CF7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LETICIA SOARES BONIFACIO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45EE4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7279F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9CC812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0CA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LEVI VINICIUS SOARES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E0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A3179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5146AC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71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2AF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95135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BB8CD6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B45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LUELI GUEDES MARQUES CAPISTRANO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D8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9DB1B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270FF12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645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LUIS JOSE DE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EB81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183E0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CA8EF1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32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LUIZ MARIO DE SANTANA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51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1F5FC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E5BA03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A05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ANDRADE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05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52D853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B46415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0C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ANISIA LEITE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296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F2A8E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A2CDFB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92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MARIUSHA SILVA SACRAMENTO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874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F2517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3570FD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EFE8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MARJONES JORGE XAVIER PINHEIRO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E18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23D96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7355DE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8E6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MARQUIZAEL DA HORA SANTOS BRITO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39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818B71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F4BDF9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36C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MATHEUS MARQUES DE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4AF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484375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E71664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AB2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MAYARA RAMOS CASTRO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E92B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E056D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FCBBAF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882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MESAAC DE MENEZES MORAIS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9A3C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5BC9C7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672BEB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0EDA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MIRELLY SANTANA DE SIQUEIRA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CC0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9B3167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98537F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04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MONICA SILVA MENESES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52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19D1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C10026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DCF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NATALYNE DA SILVA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AC31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4AC9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5802A0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397EB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NATHALIA CORREIA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BFF78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87818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40C2F5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A0CB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PRICCYA RUBYA PRADO M DE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9F3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59F4A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B5CA6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1A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RAEL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3879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05FA3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B9A5C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E3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RAIMUNDO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9E75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7BA5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0569FC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0D0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RAYANE CAROLINE VASCONCELOS PODEROSO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A17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67C0A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0993D4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AE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RAYCAR JOSE RODRIGUES DE CARVALHO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6A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6ECC1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258D50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28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SILVA DE MACEDO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87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5D89F0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0B5DD1F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94C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ROSANGELA LIMA DE ASSIS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A6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383BD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C030C0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0F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SHEILA FELIX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FD1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08005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2668B1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9E3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SIRLENE DE ANDRADE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76A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8BDBF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87425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417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SULLYVAN PIRAJAI ALVES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11E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4468C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30E6F12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ADC352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TAYARA REZENDE DE OLIVEIRA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F0A14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668789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4B474AB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42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VALERIA LUIZA NUNES BOMFIM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455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754E3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127390F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E5B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VANESSA REILLANE JESUS SANTANA DE A.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E36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3B06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BCA297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8C509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VANESSA SILVA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FFD291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1E4F0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730BF44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977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VICTOR MATHEUS SILVA DE MATOS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5C2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60BBA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37981E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E0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VITORIA NATALIA DE JESUS LEMOS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8C5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30C8C9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5704540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2B9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WILLIAMS FARIAS RIBEIRO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8B4F2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1683D4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III - CC-02</w:t>
            </w:r>
          </w:p>
        </w:tc>
      </w:tr>
      <w:tr w:rsidR="00000000" w14:paraId="617542C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17FB4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ADELMA DE SA COUTO BARBOZA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0F231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C101F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FF6687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F67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ALESSANDRA DE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D37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59E6C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4DC880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325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ALESSANDRO SANTOS GOMES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0F17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15D56E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159B5B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7A5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ALEXANDRE DA CRUZ FREIRE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054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1ADB3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1543D1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E4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ALEXANDRE PORTO DE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DC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8F31AB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A1919E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683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ALINETE SOARES MENDONCA DANTAS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61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0B93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8AB9FC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B1D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ALISSON WILLIAM SANTOS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A02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6E0B1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8F9F44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B6B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CAROLINE MOREIRA BEZERRA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1B4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472F3A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5F46D7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50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KAROLINY BARRETO DE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9EB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2D46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9CE31A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47D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FERNANDO SANTANA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566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FB8FF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8BEF64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750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ANDERSON OLIVEIRA MACHADO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C76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3AE06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02D370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EF9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ANDREIA CRISTINA SANTOS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FEE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64A57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291531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BF9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BARBARA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FEB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09BC2E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BEC30D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D69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BRENDA KAYLANNE SANTOS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DA7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38F4F9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721E4A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6BC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BYANKA BRITO GODOLPHIM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9D2A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422D3B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CEB21B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E98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CAIO VINICIUS DE ANDRADE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D5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D61B8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75E57A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9C1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GOMES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931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00B64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7469E8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830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CAMILA REGINA DE SOUSA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28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0EC2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5182B8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787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CARLA CRISTIANI SANTOS PRADO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705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DAA5D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0DC626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AA3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CARLOS CESAR DO NASCIMENTO ZUZARTE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533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564A3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61B11D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030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CELESTE ALVES DE CARVALHO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B58F5D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DB175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21D974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1A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CINTHIA VIRGINIA DANTAS FIGUEIREDO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A1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161B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C35F7C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DB1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CLAUDIA MEDEIROS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8F5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4EE1B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A4173D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F86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CLEBER JOSE POLITO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FF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811CF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FBC1E5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006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CLOVIS SANTOS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43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3D24D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EADED6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79D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CRISTIANE FERREIRA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435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E25795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FEC511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81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 PRADO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74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462734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550F40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40E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DANIELE FARIAS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F46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39EFCB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4DFE9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C5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DANIELLE DE SANTANA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1F7A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36DD9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E1251B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738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DELANE SOARES DE ALMEIDA VIANA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280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E375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E8EAE9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30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EBERT MENEZES E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AA9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403DC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100A8C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CD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EDUARDO RAMOS GOMES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62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946ED0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8E2610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1585FD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EDUARDO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662A59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17822F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21665B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463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EDVALDO SILVA DOS SANTOS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1B60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331A1B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2DECFD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FA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ELENICE SANTOS BARRETO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6E25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4357BE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18B1D0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D8482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ELIZANGELA DOS SANTOS SIQUEIRA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5564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EB22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4236E3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232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ERICKLES PHILIP SILVA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BE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326A4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647D4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8C68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EVANDRO DO NASCIMENTO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4A42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4B0D3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F100CF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0D9B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EWELYN MATIAS OLIVIEIRA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34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FF3E9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9ECCAA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DC3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FABIO MURILO HORTA MELINS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4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C0C2B7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C9F627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8234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FELIPE BRAGA ARAGAO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EC2F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EEB86C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1B7A04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991D3C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FERNANDA DE JESUS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A75B9D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66D9A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DC1EA6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6C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FERNANDA DE MELO VIANA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7967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C528F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E4F51D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ADE6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FERNANDA RIBEIRO DA SILVA GOIS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76A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92BBF1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C50E29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6A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FRANCIELE SANTANA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05C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F7DFC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38BEDF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1244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GABRIELLY DOS ANJOS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5CE53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64729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944E85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9C5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GUILHERME DE OLIVEIRA E SILVA FRAGA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2C6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37EB2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BEC97D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171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HENRIQUE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C6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9AE26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E8F7A9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91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JEAN PAOLO DA COSTA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A94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00AA3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CDC6D5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C9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JEFFERSON SANTOS DE ALCANTARA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5D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67380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5627B3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B301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JESSICA SILVA CONCEICAO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D6D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04FEDC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B73401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D80C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JEZE JOAQUIM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90E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47FF1F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77BB78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842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JOSÉ ANTONIO VALADAO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DF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896425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FE3460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3CB18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CAMILO PEREIRA ARAGAO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37348B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8B9183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8CD036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370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JOSÉ DE JESUS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E7A3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73BAA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8F774A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FC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JOSEANE CALDEIRA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9475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935A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3E6D28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BBE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JOSEFA LUCIA RIBEIRO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844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519A54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EB93DD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926C22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JUAREZ FERREIRA CORREA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F264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FF93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F5998E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BB4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JULIANA DA CRUZ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03F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9AA93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16D83C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1F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JULIANY STEFANY SILVA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50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BAB2E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C32520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671C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JURANDI PEREIRA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56D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A3AC8B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470F21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15F3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JURANDI SANTOS DE MOURA FILHO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F5D5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1C6C3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3F3067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5FD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LEONARDO ALEXANDRE JOSE T. SIMOES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FFD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869AF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C5F547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C0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LUANA CAVALCANTE DE MORAES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11E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5D38F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203B52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3E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LUANA PRADO MOTA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B15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50D4E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CE49F2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4849F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LUIZ FERNANDO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4B660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96C3D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4E9AF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9BB231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MANUELA DE MIRANDA VIEIRA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3D132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13853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0D4528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91E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FERNANDO SANTOS MOURA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B7699B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F40E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A8BF04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8FE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MARCIO JOSE FREITAS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9E1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246D8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E463E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7C4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MARCOS DOS SANTOS ALMEIDA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CCD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BB9498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34BCD8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B81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APARECIDA DO ESPIRITO SANTO REIS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7C0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77A6E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454DD0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ADF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INES PEREIRA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EB4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A0BB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8DAF8D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B09FD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RODRIGUES DOS SANTOS FAUSTINO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F1322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1DF8B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2EC342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30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MARIANA LOPES NUNO MOTA MARQUEZ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154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1BF0A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2028A7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5F5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MARLEIDE SANTOS BARRETO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60E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6BA3EA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DCE965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871CD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MILENA DE OLIVEIRA PAIXAO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8698E7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8B447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D3BB29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A2C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MONIQUE PEREIRA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8D5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5D456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E12A0A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E491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NIVALDO DA COSTA RIBEIRO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6D6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61F69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485E8B5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7D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NIVIA ESTELA SILVA XAVIER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EF3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655104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185F5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A6F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PATRICIA MATOS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2F0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ED376E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19BF37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90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PEDRO ALEX DIAS DE SOUZA 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0C8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B6F9D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89B069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085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RAFAELA SILVA MENDONCA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1C8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8BF93E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04C9DE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0B9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RAYAN MARTINS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0B58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0105E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504A57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793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RENATA ANJOS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CAF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30C2C1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D56C3E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D36D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RENATA VIDAL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20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01C10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5D1EE2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6E5D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RICARDO SILVA SIQUEIRA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356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BCD80C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A9AB03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B0F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RODRIGO SOUZA RAMOS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43A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64470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19419B2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5F5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RONALDO GONCALVES DE ANDRADE CAMPOS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0F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F8EEDB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6E43A29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4EA310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ROSANGELA DA CRUZ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68088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1AF55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3CB1DC4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32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SARAH CORDEIRO DIAS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E2E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47DE4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97CDB0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C7B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SEMIRAMES SILEDE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FF6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54779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06238C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BEE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SHEILA CRISTINA DANTAS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9D2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B9DD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2C63208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0A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TAISE CUNHA DA COSTA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338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BB66C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7FEFFBF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4EB3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THAIANE DOS SANTOS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13C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0BB37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9432AE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638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THAMIRES SILVA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32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C3EC0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591000E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AFA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THAYANE ROCHA 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0A9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B3FC9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ASSESSOR PARLAMENTAR IV - CC-03</w:t>
            </w:r>
          </w:p>
        </w:tc>
      </w:tr>
      <w:tr w:rsidR="00000000" w14:paraId="0031FB0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EDB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KELLY CHRISTYNE ANDRADE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02D2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42227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DA PRESIDÊNCIA - CCE-01</w:t>
            </w:r>
          </w:p>
        </w:tc>
      </w:tr>
      <w:tr w:rsidR="00000000" w14:paraId="7B26A61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879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ALISON DA MOTA MACEDO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A96F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9E26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9C9FD3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041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ANTONINO GOMES MATEUS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BEB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46FFA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54EF649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CBA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ANTONIO MARCOS SILVA DE ANDRADE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8B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D3F1C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2149735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D40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DANIEL NAKABAYASHI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6B2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B679EF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2663488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D1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DIENIS SANTOS CELESTINO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E6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D55F9F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0B2BA7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4E0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GREICIELLE CARDOZO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BE2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B03ED4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024E997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798B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GUSTAVO ANDRADE PRADO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23C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5C7DB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57EF6AB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0E0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IOLANDA MARIA ROSA TRAVASSOS XAVIER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FBA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F01F5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70A8F8E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5F4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IRIS DANIELLE OLIVEIRA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B8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86974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50604D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5C5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JALMIR ALVES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362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536BF9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4D8F6C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996BFB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LUIS SANTOS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45B96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8E784A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693A928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F5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JOSE ROBERTO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68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D01EC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515F2B2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797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KATIA REGINA SANTOS BARBOSA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D96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95BC2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7726C4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906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LEONARDO RODRIGUES LISBOA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5DF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9190F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2AF7BCE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D96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LUCIANA GONCALVES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F09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44E45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09768EB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128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LUCILEIDE DA SILVA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28D0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2783AD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6ECCDA1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F44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MARCIO FERNANDO LIMA DO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DE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5D170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682F1F6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61B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MARCIO VINICIUS MENDONCA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C70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FD3D8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1561E6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513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DE LOURDES COSTA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A083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FA036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1C35654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E12D6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PALOMA SILVA RIBEIRO DE ALBUQUERQUE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496BE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10590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6A2E2AD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EE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ROSENILDA SILVA DE JESUS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241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9A9AB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262E296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0AD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SAVIO TADEU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BAC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5486A9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60E1796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1D2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SIDNEY DA SILVA PORTO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24F5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2B442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7D539D0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84C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SILVESTRE DANTAS DO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DBB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68B69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0D35D62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825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SOLANGE MOTA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36A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99DFE6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2D4DACC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EE4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SUELI DE OLIVEIRA DANTAS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70E4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8AF7B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E16686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7EB0A5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VIVIANE LESSA DE MENDONÇA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F88B9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0FED7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7643D0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097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WESLEY SANTOS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1B0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1ACA5D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GABINETE PARLAMENTAR - CC-03</w:t>
            </w:r>
          </w:p>
        </w:tc>
      </w:tr>
      <w:tr w:rsidR="00000000" w14:paraId="4F629EF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B1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ALEXANDRA HELLEN DE MORAES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7C8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80AC6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B87021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968B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ALICE NOLE GOMES BRANDÃO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C990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Diretoria Legislativa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5488E4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28BCA7C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85DC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ALMIR HILÁRIO DOS SANTOS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C6A6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Diretoria Administrativa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EBDE5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40386F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B19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AUDREY KAREN PRADO PAIXAO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C2B5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58581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AD8AE0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B9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BRUNA MUNIZ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74327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578156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3BEBB73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596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CAROLINE DORIA PRATA FILHO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AA3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9E406F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4BCA859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036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CÉLIA MARCIA DE O.  FERNANDES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8B7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TRA - CT - Setor de Revisão e Correção Taquigráfica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8C72B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1D7827D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37471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CONCUELO LIMA BARROS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41DE7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B01572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F1C08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3174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DAVID DOS SANTOS MOTA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1EF47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E5633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533BEEC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FEA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DESIRE SABRINY SILVA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7B17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5F047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047A2B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FB9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EDUARDA DAS NEVES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0CB9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OUV - Ouvidoria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118D24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545A57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436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FELÍCIO GOMES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B8B7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0A7119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3C2AD0D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93D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FRANKLIN TIMOTEO SOUZA DO ESPIRITO SANTO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A0BB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6808E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6C909E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03F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FRIEDERICH WIMAN COUTO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335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DSG - Divisão de Serviços Gerais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8B6C5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9853A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D75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GEYSA LETICIA BARROSO ARAUJO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AB44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35D334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085788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8F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GILVANIRA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5DAC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DMP - SH - Setor de Arquivo Histórico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A7842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B63653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9A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JILVANEIDE SANTANA DA CONCEIÇÃO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4AE3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DFIN - DC - ST - Setor de Tesouraria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31BE6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21ABBC8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C8D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JONATHAN SOUZA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180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5CA82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0B46E31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6C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JOSÉ ANTÔNIO SANTOS DE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029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DE87E6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6AD422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5B3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JOSÉ BALBINO DOS S.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5A57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Diretoria Administrativa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2398E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C32571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F145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LAIS SENA DE CARVALHO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A03A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ABC1A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36CD4FB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618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LETICIA MARIA VANONI SOUTO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21A0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73F00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1FE940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A28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LUCIANA ALBUQUERQUE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2C72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DFIN - DO - Divisão de Orçamento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358D56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441956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77D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LUCIO RICARDO SOBRAL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20BC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DSG -ST - Setor de Transporte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3C0BDE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02AF24A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F4B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LOBO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22B5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8475F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3C9F15D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02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ANDREIA MENDES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3E6D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DTI - AS - Setor de Atendimento e Suporte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F9939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44F1AC6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BB6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 EDUARDA SILVA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56AE1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DSG -ST - Setor de Transporte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9C2102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1CA0BF6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F291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RAFAELA GREISE ARAGÃO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D429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940238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0CFFDD7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DB8A7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RAQUEL MARCELINO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A5BCBF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ACFA0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4D80088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F13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RITA MARIA DE ARAUJO BASTOS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074D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DSG - TR - Setor de Telefonia e Recepção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2F7F50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1ACC7CC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F31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STELLA MARIA MORAES LOBO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667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 xml:space="preserve">SUPE - DADM - OSM - PC </w:t>
            </w:r>
            <w:r>
              <w:rPr>
                <w:b/>
                <w:bCs/>
                <w:color w:val="000000"/>
                <w:lang w:val="en-US" w:eastAsia="zh-CN" w:bidi="ar"/>
              </w:rPr>
              <w:t>- Setor de Planejamento e Controle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5F9CA2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762CBBD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A76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TANIA VIEIRA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0515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DGP - FP - Setor de Gestão da Folha de Pagamento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9E5F6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621B182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496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THIAGO PARANHOS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B8A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SUPE - DADM - DTI - Divisão de Tecnologia da Informação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DFCB0E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4CC1F06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989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VALDEMIR DOS SANTOS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8D62E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5D84F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0AF31511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0C45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YASMIN MARIA DE OLIVEIRA LUDUVICE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8E911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Diretoria Legislativa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41F22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CHEFE DE SETOR - CC-03</w:t>
            </w:r>
          </w:p>
        </w:tc>
      </w:tr>
      <w:tr w:rsidR="00000000" w14:paraId="24B052D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A7BD35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BRENNO WALLYSON SANTOS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B668F5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8969A7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COORDENADOR  CC-01</w:t>
            </w:r>
          </w:p>
        </w:tc>
      </w:tr>
      <w:tr w:rsidR="00000000" w14:paraId="78A7BF2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7083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JULIANA OLIVEIRA NASCIMENTO TELES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3782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CCI - Coordenadoria de Controle Interno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2155D4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COORDENADOR DE CONTROLE INTERNO - CCE-01</w:t>
            </w:r>
          </w:p>
        </w:tc>
      </w:tr>
      <w:tr w:rsidR="00000000" w14:paraId="37FCEF9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5D705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IRLA SUELEM DIAS NASCIMENTO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C1E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3A7DE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COORDENADOR PEDAGÓGICO - CCE-03</w:t>
            </w:r>
          </w:p>
        </w:tc>
      </w:tr>
      <w:tr w:rsidR="00000000" w14:paraId="5DDF4E0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6A8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CAIO RAFAEL SANTOS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258C" w14:textId="77777777" w:rsidR="00000000" w:rsidRDefault="00000000">
            <w:pPr>
              <w:ind w:leftChars="100" w:left="200"/>
              <w:jc w:val="center"/>
              <w:textAlignment w:val="top"/>
              <w:rPr>
                <w:rFonts w:eastAsia="Helvetica"/>
                <w:b/>
                <w:bCs/>
                <w:color w:val="000000"/>
              </w:rPr>
            </w:pPr>
            <w:r>
              <w:rPr>
                <w:rFonts w:eastAsia="Helvetica"/>
                <w:b/>
                <w:bCs/>
                <w:color w:val="000000"/>
                <w:lang w:val="en-US" w:eastAsia="zh-CN" w:bidi="ar"/>
              </w:rPr>
              <w:t>SRIN - DLEG - Diretoria Legislativa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A1379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DIRETOR - CC-01</w:t>
            </w:r>
          </w:p>
        </w:tc>
      </w:tr>
      <w:tr w:rsidR="00000000" w14:paraId="4369CD4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A9F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CICERA MARIA CASTRO DO EGITO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89F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CB117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DIRETOR - CC-01</w:t>
            </w:r>
          </w:p>
        </w:tc>
      </w:tr>
      <w:tr w:rsidR="00000000" w14:paraId="2137782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29B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CICERO BERNARDO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3B8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BB58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DIRETOR - CC-01</w:t>
            </w:r>
          </w:p>
        </w:tc>
      </w:tr>
      <w:tr w:rsidR="00000000" w14:paraId="2FF4F4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9B5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SAYONARA FERREIRA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8DD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1AF35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DIRETOR - CC-01</w:t>
            </w:r>
          </w:p>
        </w:tc>
      </w:tr>
      <w:tr w:rsidR="00000000" w14:paraId="1BCE51D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7F3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MARCOS VANDER COSTA DA CUNHA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B9F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F53A6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DIRETOR PEDAGÓGICO - CCE-02</w:t>
            </w:r>
          </w:p>
        </w:tc>
      </w:tr>
      <w:tr w:rsidR="00000000" w14:paraId="509A5D1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594F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ALEXSANDRO SANTOS CARVALHO FILHO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FCF7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571A5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420ABE8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1FAE5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VIRGÍNIA RAMOS ELOY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2FE3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DMP - Divisão de Material e Patrimônio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14FEB8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1C19EF3D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D2FB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ANDREZA SANTANA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D63E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DFIN - DC - Divisão de Contabilidade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0CEE45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19A384FE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BBBA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GLEYDE SELMA DE MATOS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A8F0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2DFF2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3A449B5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1D2B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JOAO PEDRO BARBOSA BORGES NETO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DE3D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Diretoria Legislativa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CB7B4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68C96C3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86F4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JORGE LUIS SANTANA NERY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2281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AE831B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234B228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94F5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LETICIA BARROS PEREIRA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4F8B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76955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6E25545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8C10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DE ANDRADE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1180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DCL - Divisão de Contratos e Licitações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453CE7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36C62F0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0AF7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MARIANNA MENEZES MIRANDA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96F9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DDH - SO - Divisão de Medicina e Saúde Ocupacional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3A75C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3049697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745E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MICHAEL DE MENEZES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0D23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DSG -ST - Setor de Transporte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65E074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6D03A535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0933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TEREZA MARIA ANDRADE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C5E4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DLEG - DED - RAD - Setor de Redação, Atas e Debates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BA8816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310501F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5CDC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VICTOR EDUARDO DOS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417F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3E771CA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1B9DDC1F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9215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WERDER TAVARES PINHEIRO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0104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TCAM - TV Câmara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ADEE5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GERENTE DE DIVISÃO - CC-02</w:t>
            </w:r>
          </w:p>
        </w:tc>
      </w:tr>
      <w:tr w:rsidR="00000000" w14:paraId="39C2664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25A8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NEYLA DANTAS DE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852B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OUV - Ouvidoria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F96C7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OUVIDOR  - CCE-01</w:t>
            </w:r>
          </w:p>
        </w:tc>
      </w:tr>
      <w:tr w:rsidR="00000000" w14:paraId="6EFA946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B486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ALDIR SOUZA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471C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PJUR - Procuradoria Jurídica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3CBBBB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PROCURADOR JURÍDICO GERAL - CCE-01</w:t>
            </w:r>
          </w:p>
        </w:tc>
      </w:tr>
      <w:tr w:rsidR="00000000" w14:paraId="030A6856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185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ADRIANA DA CONCEICAO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F28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0A5FD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2FB98228" w14:textId="77777777">
        <w:trPr>
          <w:trHeight w:val="38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607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ALEXANDRE ALVES SANTOS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A78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15DD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36E28002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00D5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ALEXSANDRO VIEIRA DE SOUZA COUTO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6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12520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50DD397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5AAE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CAROLINA ALVES MARQUES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9E5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E82B9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53D19B7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5C8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ANA CLAUDIA LEAL CAVALCANTI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854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ACA20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2D84B7A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6472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ARLETE DA COSTA SA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6C1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79E67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4BC92AE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3A2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DEBORA DE ANDRADE MENDONCA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235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94E9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6F6162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F2A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EDWIN VINICIUS SANTANA 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D6F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3934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00A2FB9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F70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FELIPE GOMES ROCHA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E13CC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A58F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72E5F913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2C1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GIULLIAN CAROLINE BATISTA MARTINS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824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1F8E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87430C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3B3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GIUSEPPE ARCURI JUNIOR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D426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C7292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482B510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A8D9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HERALDA TEIXEIRA SOUZA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632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A8C3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011F87C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E36D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HEYSE SOUZA DE OLIVEIRA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9CAC7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GPRES - Gabinete da Presidência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509A3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D18904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EE2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JOSE VICTOR ROCHA FONTES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461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217D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23DE089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EE7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LINCOLIN AMAZONAS VIEIRA DE MELO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98E1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GABINETE DE VEREADOR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8C72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EFF866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D9B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LIVIA VIEIRA LIMA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84BF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ASJUR - Assessoria Jurídica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5480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32A6C94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A17E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MARCELO SAMPAIO DE FIGUEIREDO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4AD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ASJUR - Assessoria Jurídica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73148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59BF851C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1FF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MARCO AURELIO SOARES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208B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DADM - DSG - SS - Setor de Segurança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F2C9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575106B9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699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MAX WENDELL OLIVEIRA GONÇALVES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F80A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MDIR - Mesa Diretora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D48DD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5A7F36BB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C923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SILVANA DE ALMEIDA GOMES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2D10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CCI - Coordenadoria de Controle Interno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DA77E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1346AB17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9958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THIAGO SILVA VASCONCELOS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B702" w14:textId="77777777" w:rsidR="00000000" w:rsidRDefault="00000000">
            <w:pPr>
              <w:ind w:leftChars="100" w:left="20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ELEG - Escola do Legislativo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FB319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SECRETÁRIO - CC-01</w:t>
            </w:r>
          </w:p>
        </w:tc>
      </w:tr>
      <w:tr w:rsidR="00000000" w14:paraId="36722C5A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E3F24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YGOR MENEZES SANTANA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8FAE1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6D696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SUPERINTENDENTE DE REL. INSTITUCIONAIS - CCES-01</w:t>
            </w:r>
          </w:p>
        </w:tc>
      </w:tr>
      <w:tr w:rsidR="00000000" w14:paraId="7F8237B8" w14:textId="77777777">
        <w:trPr>
          <w:trHeight w:val="240"/>
          <w:jc w:val="center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C438C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ARDILLES SOUZA FERREIRA</w:t>
            </w:r>
          </w:p>
        </w:tc>
        <w:tc>
          <w:tcPr>
            <w:tcW w:w="5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83D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 - Superintendência Executiva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34C54F" w14:textId="77777777" w:rsidR="00000000" w:rsidRDefault="00000000">
            <w:pPr>
              <w:ind w:leftChars="100" w:left="20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SUPERINTENDENTE EXECUTIVO - CCES-01</w:t>
            </w:r>
          </w:p>
        </w:tc>
      </w:tr>
    </w:tbl>
    <w:p w14:paraId="41A08DBF" w14:textId="77777777" w:rsidR="002F313F" w:rsidRDefault="002F313F">
      <w:pPr>
        <w:jc w:val="center"/>
        <w:rPr>
          <w:b/>
          <w:sz w:val="24"/>
          <w:szCs w:val="24"/>
        </w:rPr>
      </w:pPr>
    </w:p>
    <w:sectPr w:rsidR="002F313F">
      <w:headerReference w:type="default" r:id="rId6"/>
      <w:footerReference w:type="default" r:id="rId7"/>
      <w:pgSz w:w="16840" w:h="11907" w:orient="landscape"/>
      <w:pgMar w:top="142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B4C04" w14:textId="77777777" w:rsidR="002F313F" w:rsidRDefault="002F313F">
      <w:r>
        <w:separator/>
      </w:r>
    </w:p>
  </w:endnote>
  <w:endnote w:type="continuationSeparator" w:id="0">
    <w:p w14:paraId="09273734" w14:textId="77777777" w:rsidR="002F313F" w:rsidRDefault="002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194F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60B9A1DF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C83CE5D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7790A444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02FAC6C8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0BE2" w14:textId="77777777" w:rsidR="002F313F" w:rsidRDefault="002F313F">
      <w:r>
        <w:separator/>
      </w:r>
    </w:p>
  </w:footnote>
  <w:footnote w:type="continuationSeparator" w:id="0">
    <w:p w14:paraId="558C8451" w14:textId="77777777" w:rsidR="002F313F" w:rsidRDefault="002F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20815A49" w14:textId="77777777" w:rsidR="00000000" w:rsidRDefault="00000000">
    <w:pPr>
      <w:pStyle w:val="Cabealho"/>
      <w:jc w:val="center"/>
    </w:pPr>
    <w:r>
      <w:object w:dxaOrig="825" w:dyaOrig="658" w14:anchorId="4C944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79775764" r:id="rId2"/>
      </w:object>
    </w:r>
  </w:p>
  <w:p w14:paraId="1D7172B2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2449D7C7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3FE7C137" w14:textId="77777777" w:rsidR="00000000" w:rsidRDefault="00000000">
    <w:pPr>
      <w:pStyle w:val="Cabealho"/>
      <w:jc w:val="center"/>
      <w:rPr>
        <w:b/>
      </w:rPr>
    </w:pPr>
  </w:p>
  <w:p w14:paraId="38EC1F3E" w14:textId="77777777" w:rsidR="00000000" w:rsidRDefault="00000000">
    <w:pPr>
      <w:pStyle w:val="Cabealho"/>
      <w:jc w:val="center"/>
      <w:rPr>
        <w:b/>
      </w:rPr>
    </w:pPr>
    <w:r>
      <w:rPr>
        <w:b/>
      </w:rPr>
      <w:t>ATUALIZADO MAIO 2024</w:t>
    </w:r>
  </w:p>
  <w:p w14:paraId="55775335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D77F8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313F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7FD6ED7"/>
    <w:rsid w:val="0B9D3D21"/>
    <w:rsid w:val="137C72C8"/>
    <w:rsid w:val="177E1BEB"/>
    <w:rsid w:val="18C547DE"/>
    <w:rsid w:val="19076868"/>
    <w:rsid w:val="196A427F"/>
    <w:rsid w:val="19D717F1"/>
    <w:rsid w:val="1A4F2BCC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DCD6AA6"/>
    <w:rsid w:val="347D24E0"/>
    <w:rsid w:val="38622267"/>
    <w:rsid w:val="387F5373"/>
    <w:rsid w:val="39D241C5"/>
    <w:rsid w:val="3D0F03A6"/>
    <w:rsid w:val="420C10E5"/>
    <w:rsid w:val="422C4056"/>
    <w:rsid w:val="42FC2EFA"/>
    <w:rsid w:val="487D713F"/>
    <w:rsid w:val="488F04CF"/>
    <w:rsid w:val="4AD70441"/>
    <w:rsid w:val="4B4361B9"/>
    <w:rsid w:val="4E633D80"/>
    <w:rsid w:val="518F63DB"/>
    <w:rsid w:val="53D55D00"/>
    <w:rsid w:val="545A70C9"/>
    <w:rsid w:val="58ED7229"/>
    <w:rsid w:val="58EE1D42"/>
    <w:rsid w:val="607F6D7C"/>
    <w:rsid w:val="6DB52936"/>
    <w:rsid w:val="6F124557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C24E1"/>
  <w15:chartTrackingRefBased/>
  <w15:docId w15:val="{D4B670AC-287E-44F5-926D-F04EB58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Helvetica" w:eastAsia="Helvetica" w:hAnsi="Helvetica" w:cs="Helvetica" w:hint="default"/>
      <w:b/>
      <w:bCs/>
      <w:i w:val="0"/>
      <w:iCs w:val="0"/>
      <w:color w:val="000000"/>
      <w:u w:val="non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51">
    <w:name w:val="font5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61">
    <w:name w:val="font6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81">
    <w:name w:val="font8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91">
    <w:name w:val="font91"/>
    <w:rPr>
      <w:rFonts w:ascii="Arial" w:hAnsi="Arial" w:cs="Arial" w:hint="default"/>
      <w:b/>
      <w:bCs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23</Pages>
  <Words>8321</Words>
  <Characters>44937</Characters>
  <Application>Microsoft Office Word</Application>
  <DocSecurity>0</DocSecurity>
  <Lines>374</Lines>
  <Paragraphs>106</Paragraphs>
  <ScaleCrop>false</ScaleCrop>
  <Company>CAMARA MUNICIPAL DE ARACAJU</Company>
  <LinksUpToDate>false</LinksUpToDate>
  <CharactersWithSpaces>53152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2024-06-13T12:23:00Z</dcterms:created>
  <dcterms:modified xsi:type="dcterms:W3CDTF">2024-06-13T12:23:00Z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30D65BE212FC49D5B14E5B39ED66880A_13</vt:lpwstr>
  </property>
</Properties>
</file>